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61C6" w14:textId="77777777" w:rsidR="00996E7E" w:rsidRDefault="00996E7E" w:rsidP="00996E7E">
      <w:pPr>
        <w:spacing w:after="120"/>
        <w:rPr>
          <w:b/>
          <w:sz w:val="72"/>
          <w:szCs w:val="72"/>
        </w:rPr>
      </w:pPr>
      <w:r>
        <w:rPr>
          <w:b/>
          <w:sz w:val="72"/>
          <w:szCs w:val="72"/>
        </w:rPr>
        <w:t>Making People Count</w:t>
      </w:r>
    </w:p>
    <w:p w14:paraId="358CC205" w14:textId="0D21D123" w:rsidR="000C7AA4" w:rsidRPr="009A4363" w:rsidRDefault="000C7AA4" w:rsidP="000C7AA4">
      <w:pPr>
        <w:rPr>
          <w:b/>
          <w:sz w:val="32"/>
        </w:rPr>
      </w:pPr>
      <w:r>
        <w:rPr>
          <w:b/>
          <w:sz w:val="32"/>
        </w:rPr>
        <w:fldChar w:fldCharType="begin"/>
      </w:r>
      <w:r>
        <w:rPr>
          <w:b/>
          <w:sz w:val="32"/>
        </w:rPr>
        <w:instrText xml:space="preserve"> DATE  \@ "MMMM yyyy" </w:instrText>
      </w:r>
      <w:r>
        <w:rPr>
          <w:b/>
          <w:sz w:val="32"/>
        </w:rPr>
        <w:fldChar w:fldCharType="separate"/>
      </w:r>
      <w:r w:rsidR="002B54E3">
        <w:rPr>
          <w:b/>
          <w:noProof/>
          <w:sz w:val="32"/>
        </w:rPr>
        <w:t>Ju</w:t>
      </w:r>
      <w:r w:rsidR="002B54E3">
        <w:rPr>
          <w:b/>
          <w:noProof/>
          <w:sz w:val="32"/>
        </w:rPr>
        <w:t>ne</w:t>
      </w:r>
      <w:r w:rsidR="002B54E3">
        <w:rPr>
          <w:b/>
          <w:noProof/>
          <w:sz w:val="32"/>
        </w:rPr>
        <w:t xml:space="preserve"> 2026</w:t>
      </w:r>
      <w:r>
        <w:rPr>
          <w:b/>
          <w:sz w:val="32"/>
        </w:rPr>
        <w:fldChar w:fldCharType="end"/>
      </w:r>
    </w:p>
    <w:p w14:paraId="73FC1287" w14:textId="77777777" w:rsidR="000C7AA4"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A monthly update delivered to you by East Cheshire NHS Trust</w:t>
      </w:r>
    </w:p>
    <w:p w14:paraId="285FC7A5" w14:textId="77777777" w:rsidR="00654926"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Library &amp; Knowledge Service</w:t>
      </w:r>
    </w:p>
    <w:p w14:paraId="7D7ACF7E" w14:textId="77777777" w:rsidR="000C7AA4" w:rsidRPr="000C7AA4" w:rsidRDefault="000C7AA4" w:rsidP="000C7AA4">
      <w:pPr>
        <w:spacing w:after="0"/>
        <w:jc w:val="center"/>
        <w:rPr>
          <w:rFonts w:asciiTheme="majorHAnsi" w:hAnsiTheme="majorHAnsi" w:cs="Times New Roman"/>
          <w:b/>
          <w:bCs/>
          <w:color w:val="1F497D"/>
          <w:sz w:val="32"/>
          <w:szCs w:val="32"/>
        </w:rPr>
      </w:pPr>
    </w:p>
    <w:p w14:paraId="6B770AB5"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Accessing Articles</w:t>
      </w:r>
    </w:p>
    <w:p w14:paraId="50E2BE5C" w14:textId="77777777" w:rsidR="000C7AA4" w:rsidRPr="00E506D3" w:rsidRDefault="000C7AA4" w:rsidP="000C7AA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25ADABF6" w14:textId="77777777" w:rsidR="000C7AA4" w:rsidRPr="00E506D3" w:rsidRDefault="000C7AA4" w:rsidP="000C7AA4">
      <w:pPr>
        <w:spacing w:after="0"/>
        <w:rPr>
          <w:rFonts w:ascii="Aptos" w:hAnsi="Aptos"/>
        </w:rPr>
      </w:pPr>
    </w:p>
    <w:p w14:paraId="12AABC5C" w14:textId="77777777" w:rsidR="000C7AA4" w:rsidRDefault="000C7AA4" w:rsidP="000C7AA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3B08CD8B" w14:textId="77777777" w:rsidR="000C7AA4" w:rsidRPr="00E506D3" w:rsidRDefault="000C7AA4" w:rsidP="000C7AA4">
      <w:pPr>
        <w:spacing w:after="0"/>
        <w:rPr>
          <w:rFonts w:ascii="Aptos" w:hAnsi="Aptos" w:cs="Tahoma"/>
          <w:bCs/>
        </w:rPr>
      </w:pPr>
    </w:p>
    <w:p w14:paraId="5BC22935" w14:textId="77777777" w:rsidR="000C7AA4" w:rsidRPr="00E506D3" w:rsidRDefault="000C7AA4" w:rsidP="000C7AA4">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42B3BCAE" w14:textId="77777777" w:rsidR="000C7AA4" w:rsidRPr="00E506D3" w:rsidRDefault="000C7AA4" w:rsidP="000C7AA4">
      <w:pPr>
        <w:spacing w:after="0"/>
        <w:rPr>
          <w:rFonts w:ascii="Aptos" w:hAnsi="Aptos" w:cs="Tahoma"/>
          <w:b/>
        </w:rPr>
      </w:pPr>
    </w:p>
    <w:p w14:paraId="045A44AB"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Library &amp; Knowledge Service</w:t>
      </w:r>
    </w:p>
    <w:p w14:paraId="1609055A" w14:textId="77777777" w:rsidR="000C7AA4" w:rsidRPr="00E506D3" w:rsidRDefault="000C7AA4" w:rsidP="000C7AA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31F0E21" w14:textId="77777777" w:rsidR="000C7AA4" w:rsidRPr="00E506D3" w:rsidRDefault="000C7AA4" w:rsidP="000C7AA4">
      <w:pPr>
        <w:spacing w:after="0"/>
        <w:rPr>
          <w:rFonts w:ascii="Aptos" w:hAnsi="Aptos" w:cs="Tahoma"/>
        </w:rPr>
      </w:pPr>
    </w:p>
    <w:p w14:paraId="096E1049" w14:textId="77777777" w:rsidR="000C7AA4" w:rsidRPr="00E506D3" w:rsidRDefault="000C7AA4" w:rsidP="000C7AA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5E738394" w14:textId="77777777" w:rsidR="000C7AA4" w:rsidRPr="00E506D3" w:rsidRDefault="000C7AA4" w:rsidP="000C7AA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08BB469" w14:textId="77777777" w:rsidR="000C7AA4" w:rsidRPr="00E506D3" w:rsidRDefault="000C7AA4" w:rsidP="000C7AA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5A94EC58" w14:textId="77777777" w:rsidR="000C7AA4" w:rsidRPr="00E506D3" w:rsidRDefault="000C7AA4" w:rsidP="000C7AA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1E3BE1C2" w14:textId="77777777" w:rsidR="00F72FA1" w:rsidRDefault="00F72FA1" w:rsidP="00F72FA1">
      <w:pPr>
        <w:spacing w:after="0"/>
        <w:rPr>
          <w:rFonts w:cs="Tahoma"/>
          <w:b/>
        </w:rPr>
      </w:pPr>
    </w:p>
    <w:p w14:paraId="7A5097A1"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996E7E" w:rsidRPr="00E85585">
          <w:rPr>
            <w:rStyle w:val="Hyperlink"/>
            <w:rFonts w:cs="Tahoma"/>
          </w:rPr>
          <w:t>https://forms.gle/fUcDvQnA2d48wrWs8</w:t>
        </w:r>
      </w:hyperlink>
      <w:r w:rsidR="00654926">
        <w:rPr>
          <w:rFonts w:cs="Tahoma"/>
        </w:rPr>
        <w:t>. This is completely anonymous and will only take a couple of minutes.</w:t>
      </w:r>
    </w:p>
    <w:p w14:paraId="00D5F89F" w14:textId="77777777" w:rsidR="000C7AA4" w:rsidRPr="00E506D3" w:rsidRDefault="000C7AA4" w:rsidP="000C7AA4">
      <w:pPr>
        <w:spacing w:after="0"/>
        <w:rPr>
          <w:rFonts w:ascii="Aptos" w:hAnsi="Aptos" w:cs="Tahoma"/>
        </w:rPr>
      </w:pPr>
    </w:p>
    <w:p w14:paraId="2BAFAC6D" w14:textId="77777777" w:rsidR="000C7AA4" w:rsidRPr="00E506D3" w:rsidRDefault="000C7AA4" w:rsidP="000C7AA4">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0D76A213" w14:textId="77777777" w:rsidR="000C7AA4" w:rsidRPr="00E506D3" w:rsidRDefault="000C7AA4" w:rsidP="000C7AA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1B347507" w14:textId="77777777" w:rsidR="003F7302" w:rsidRDefault="003F7302" w:rsidP="00F72FA1">
      <w:pPr>
        <w:spacing w:after="0"/>
        <w:rPr>
          <w:rFonts w:cstheme="minorHAnsi"/>
          <w:sz w:val="24"/>
        </w:rPr>
      </w:pPr>
    </w:p>
    <w:p w14:paraId="467A5FA0" w14:textId="77777777" w:rsidR="000C7AA4" w:rsidRPr="00654926" w:rsidRDefault="000C7AA4" w:rsidP="00F72FA1">
      <w:pPr>
        <w:spacing w:after="0"/>
        <w:rPr>
          <w:rFonts w:cstheme="minorHAnsi"/>
          <w:sz w:val="24"/>
        </w:rPr>
      </w:pPr>
    </w:p>
    <w:p w14:paraId="5FB369A8" w14:textId="77777777" w:rsidR="00684A15" w:rsidRDefault="00654926" w:rsidP="00654926">
      <w:pPr>
        <w:spacing w:after="160" w:line="259" w:lineRule="auto"/>
        <w:rPr>
          <w:lang w:val="en-US" w:eastAsia="ja-JP"/>
        </w:rPr>
      </w:pPr>
      <w:r w:rsidRPr="00654926">
        <w:rPr>
          <w:rFonts w:eastAsia="Times New Roman" w:cstheme="minorHAnsi"/>
          <w:sz w:val="20"/>
          <w:szCs w:val="18"/>
        </w:rPr>
        <w:t>Compiled by John Gale, JET Library (Mid-Cheshire NHS Foundation Trust)</w:t>
      </w:r>
      <w:r w:rsidR="002E6467">
        <w:rPr>
          <w:rFonts w:eastAsia="Times New Roman" w:cstheme="minorHAnsi"/>
          <w:sz w:val="20"/>
          <w:szCs w:val="18"/>
        </w:rPr>
        <w:t>. Commissioned by Health Education England.</w:t>
      </w:r>
      <w:r w:rsidR="00684A15">
        <w:rPr>
          <w:lang w:val="en-US" w:eastAsia="ja-JP"/>
        </w:rPr>
        <w:br w:type="page"/>
      </w:r>
    </w:p>
    <w:p w14:paraId="3BEAB00B" w14:textId="77777777" w:rsidR="002B54E3" w:rsidRDefault="0012260B" w:rsidP="002B54E3">
      <w:pPr>
        <w:pStyle w:val="Heading1"/>
      </w:pPr>
      <w:r>
        <w:lastRenderedPageBreak/>
        <w:t xml:space="preserve"> </w:t>
      </w:r>
      <w:bookmarkStart w:id="0" w:name="_Toc233790932"/>
    </w:p>
    <w:sdt>
      <w:sdtPr>
        <w:id w:val="585731099"/>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57069D8" w14:textId="4A63926F" w:rsidR="002B54E3" w:rsidRDefault="002B54E3">
          <w:pPr>
            <w:pStyle w:val="TOCHeading"/>
          </w:pPr>
          <w:r>
            <w:t>Contents</w:t>
          </w:r>
        </w:p>
        <w:p w14:paraId="16DCDAA2" w14:textId="1DA5106C" w:rsidR="00CA1339" w:rsidRDefault="002B54E3">
          <w:pPr>
            <w:pStyle w:val="TOC1"/>
            <w:rPr>
              <w:rFonts w:asciiTheme="minorHAnsi" w:eastAsiaTheme="minorEastAsia" w:hAnsiTheme="minorHAnsi" w:cstheme="minorBidi"/>
              <w:b w:val="0"/>
              <w:kern w:val="2"/>
              <w:lang w:eastAsia="en-GB"/>
              <w14:ligatures w14:val="standardContextual"/>
            </w:rPr>
          </w:pPr>
          <w:r>
            <w:fldChar w:fldCharType="begin"/>
          </w:r>
          <w:r>
            <w:instrText xml:space="preserve"> TOC \o "1-3" \h \z \u </w:instrText>
          </w:r>
          <w:r>
            <w:fldChar w:fldCharType="separate"/>
          </w:r>
          <w:hyperlink w:anchor="_Toc234416532" w:history="1">
            <w:r w:rsidR="00CA1339" w:rsidRPr="00897F25">
              <w:rPr>
                <w:rStyle w:val="Hyperlink"/>
              </w:rPr>
              <w:t>People Management</w:t>
            </w:r>
            <w:r w:rsidR="00CA1339">
              <w:rPr>
                <w:webHidden/>
              </w:rPr>
              <w:tab/>
            </w:r>
            <w:r w:rsidR="00CA1339">
              <w:rPr>
                <w:webHidden/>
              </w:rPr>
              <w:fldChar w:fldCharType="begin"/>
            </w:r>
            <w:r w:rsidR="00CA1339">
              <w:rPr>
                <w:webHidden/>
              </w:rPr>
              <w:instrText xml:space="preserve"> PAGEREF _Toc234416532 \h </w:instrText>
            </w:r>
            <w:r w:rsidR="00CA1339">
              <w:rPr>
                <w:webHidden/>
              </w:rPr>
            </w:r>
            <w:r w:rsidR="00CA1339">
              <w:rPr>
                <w:webHidden/>
              </w:rPr>
              <w:fldChar w:fldCharType="separate"/>
            </w:r>
            <w:r w:rsidR="00CA1339">
              <w:rPr>
                <w:webHidden/>
              </w:rPr>
              <w:t>3</w:t>
            </w:r>
            <w:r w:rsidR="00CA1339">
              <w:rPr>
                <w:webHidden/>
              </w:rPr>
              <w:fldChar w:fldCharType="end"/>
            </w:r>
          </w:hyperlink>
        </w:p>
        <w:p w14:paraId="31BC38EB" w14:textId="551119F5"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3" w:history="1">
            <w:r w:rsidRPr="00897F25">
              <w:rPr>
                <w:rStyle w:val="Hyperlink"/>
                <w:noProof/>
              </w:rPr>
              <w:t>Performance-related pay – is it the quicker the better?</w:t>
            </w:r>
            <w:r>
              <w:rPr>
                <w:noProof/>
                <w:webHidden/>
              </w:rPr>
              <w:tab/>
            </w:r>
            <w:r>
              <w:rPr>
                <w:noProof/>
                <w:webHidden/>
              </w:rPr>
              <w:fldChar w:fldCharType="begin"/>
            </w:r>
            <w:r>
              <w:rPr>
                <w:noProof/>
                <w:webHidden/>
              </w:rPr>
              <w:instrText xml:space="preserve"> PAGEREF _Toc234416533 \h </w:instrText>
            </w:r>
            <w:r>
              <w:rPr>
                <w:noProof/>
                <w:webHidden/>
              </w:rPr>
            </w:r>
            <w:r>
              <w:rPr>
                <w:noProof/>
                <w:webHidden/>
              </w:rPr>
              <w:fldChar w:fldCharType="separate"/>
            </w:r>
            <w:r>
              <w:rPr>
                <w:noProof/>
                <w:webHidden/>
              </w:rPr>
              <w:t>3</w:t>
            </w:r>
            <w:r>
              <w:rPr>
                <w:noProof/>
                <w:webHidden/>
              </w:rPr>
              <w:fldChar w:fldCharType="end"/>
            </w:r>
          </w:hyperlink>
        </w:p>
        <w:p w14:paraId="1CE04E77" w14:textId="67E0679B"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4" w:history="1">
            <w:r w:rsidRPr="00897F25">
              <w:rPr>
                <w:rStyle w:val="Hyperlink"/>
                <w:noProof/>
              </w:rPr>
              <w:t>Does a moan at home make a difference?</w:t>
            </w:r>
            <w:r>
              <w:rPr>
                <w:noProof/>
                <w:webHidden/>
              </w:rPr>
              <w:tab/>
            </w:r>
            <w:r>
              <w:rPr>
                <w:noProof/>
                <w:webHidden/>
              </w:rPr>
              <w:fldChar w:fldCharType="begin"/>
            </w:r>
            <w:r>
              <w:rPr>
                <w:noProof/>
                <w:webHidden/>
              </w:rPr>
              <w:instrText xml:space="preserve"> PAGEREF _Toc234416534 \h </w:instrText>
            </w:r>
            <w:r>
              <w:rPr>
                <w:noProof/>
                <w:webHidden/>
              </w:rPr>
            </w:r>
            <w:r>
              <w:rPr>
                <w:noProof/>
                <w:webHidden/>
              </w:rPr>
              <w:fldChar w:fldCharType="separate"/>
            </w:r>
            <w:r>
              <w:rPr>
                <w:noProof/>
                <w:webHidden/>
              </w:rPr>
              <w:t>3</w:t>
            </w:r>
            <w:r>
              <w:rPr>
                <w:noProof/>
                <w:webHidden/>
              </w:rPr>
              <w:fldChar w:fldCharType="end"/>
            </w:r>
          </w:hyperlink>
        </w:p>
        <w:p w14:paraId="642EDC75" w14:textId="68728EAE"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5" w:history="1">
            <w:r w:rsidRPr="00897F25">
              <w:rPr>
                <w:rStyle w:val="Hyperlink"/>
                <w:noProof/>
              </w:rPr>
              <w:t>Are extravert leaders more vulnerable?</w:t>
            </w:r>
            <w:r>
              <w:rPr>
                <w:noProof/>
                <w:webHidden/>
              </w:rPr>
              <w:tab/>
            </w:r>
            <w:r>
              <w:rPr>
                <w:noProof/>
                <w:webHidden/>
              </w:rPr>
              <w:fldChar w:fldCharType="begin"/>
            </w:r>
            <w:r>
              <w:rPr>
                <w:noProof/>
                <w:webHidden/>
              </w:rPr>
              <w:instrText xml:space="preserve"> PAGEREF _Toc234416535 \h </w:instrText>
            </w:r>
            <w:r>
              <w:rPr>
                <w:noProof/>
                <w:webHidden/>
              </w:rPr>
            </w:r>
            <w:r>
              <w:rPr>
                <w:noProof/>
                <w:webHidden/>
              </w:rPr>
              <w:fldChar w:fldCharType="separate"/>
            </w:r>
            <w:r>
              <w:rPr>
                <w:noProof/>
                <w:webHidden/>
              </w:rPr>
              <w:t>3</w:t>
            </w:r>
            <w:r>
              <w:rPr>
                <w:noProof/>
                <w:webHidden/>
              </w:rPr>
              <w:fldChar w:fldCharType="end"/>
            </w:r>
          </w:hyperlink>
        </w:p>
        <w:p w14:paraId="74CC5B4D" w14:textId="47700CA7"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6" w:history="1">
            <w:r w:rsidRPr="00897F25">
              <w:rPr>
                <w:rStyle w:val="Hyperlink"/>
                <w:noProof/>
              </w:rPr>
              <w:t>Just culture, personality, and nursing error</w:t>
            </w:r>
            <w:r>
              <w:rPr>
                <w:noProof/>
                <w:webHidden/>
              </w:rPr>
              <w:tab/>
            </w:r>
            <w:r>
              <w:rPr>
                <w:noProof/>
                <w:webHidden/>
              </w:rPr>
              <w:fldChar w:fldCharType="begin"/>
            </w:r>
            <w:r>
              <w:rPr>
                <w:noProof/>
                <w:webHidden/>
              </w:rPr>
              <w:instrText xml:space="preserve"> PAGEREF _Toc234416536 \h </w:instrText>
            </w:r>
            <w:r>
              <w:rPr>
                <w:noProof/>
                <w:webHidden/>
              </w:rPr>
            </w:r>
            <w:r>
              <w:rPr>
                <w:noProof/>
                <w:webHidden/>
              </w:rPr>
              <w:fldChar w:fldCharType="separate"/>
            </w:r>
            <w:r>
              <w:rPr>
                <w:noProof/>
                <w:webHidden/>
              </w:rPr>
              <w:t>4</w:t>
            </w:r>
            <w:r>
              <w:rPr>
                <w:noProof/>
                <w:webHidden/>
              </w:rPr>
              <w:fldChar w:fldCharType="end"/>
            </w:r>
          </w:hyperlink>
        </w:p>
        <w:p w14:paraId="5ED7A144" w14:textId="597CA9F8"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7" w:history="1">
            <w:r w:rsidRPr="00897F25">
              <w:rPr>
                <w:rStyle w:val="Hyperlink"/>
                <w:noProof/>
              </w:rPr>
              <w:t>What makes servant leadership work?</w:t>
            </w:r>
            <w:r>
              <w:rPr>
                <w:noProof/>
                <w:webHidden/>
              </w:rPr>
              <w:tab/>
            </w:r>
            <w:r>
              <w:rPr>
                <w:noProof/>
                <w:webHidden/>
              </w:rPr>
              <w:fldChar w:fldCharType="begin"/>
            </w:r>
            <w:r>
              <w:rPr>
                <w:noProof/>
                <w:webHidden/>
              </w:rPr>
              <w:instrText xml:space="preserve"> PAGEREF _Toc234416537 \h </w:instrText>
            </w:r>
            <w:r>
              <w:rPr>
                <w:noProof/>
                <w:webHidden/>
              </w:rPr>
            </w:r>
            <w:r>
              <w:rPr>
                <w:noProof/>
                <w:webHidden/>
              </w:rPr>
              <w:fldChar w:fldCharType="separate"/>
            </w:r>
            <w:r>
              <w:rPr>
                <w:noProof/>
                <w:webHidden/>
              </w:rPr>
              <w:t>4</w:t>
            </w:r>
            <w:r>
              <w:rPr>
                <w:noProof/>
                <w:webHidden/>
              </w:rPr>
              <w:fldChar w:fldCharType="end"/>
            </w:r>
          </w:hyperlink>
        </w:p>
        <w:p w14:paraId="11529721" w14:textId="4C6A9F60"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8" w:history="1">
            <w:r w:rsidRPr="00897F25">
              <w:rPr>
                <w:rStyle w:val="Hyperlink"/>
                <w:noProof/>
              </w:rPr>
              <w:t>How do workers feel about fitting in?</w:t>
            </w:r>
            <w:r>
              <w:rPr>
                <w:noProof/>
                <w:webHidden/>
              </w:rPr>
              <w:tab/>
            </w:r>
            <w:r>
              <w:rPr>
                <w:noProof/>
                <w:webHidden/>
              </w:rPr>
              <w:fldChar w:fldCharType="begin"/>
            </w:r>
            <w:r>
              <w:rPr>
                <w:noProof/>
                <w:webHidden/>
              </w:rPr>
              <w:instrText xml:space="preserve"> PAGEREF _Toc234416538 \h </w:instrText>
            </w:r>
            <w:r>
              <w:rPr>
                <w:noProof/>
                <w:webHidden/>
              </w:rPr>
            </w:r>
            <w:r>
              <w:rPr>
                <w:noProof/>
                <w:webHidden/>
              </w:rPr>
              <w:fldChar w:fldCharType="separate"/>
            </w:r>
            <w:r>
              <w:rPr>
                <w:noProof/>
                <w:webHidden/>
              </w:rPr>
              <w:t>4</w:t>
            </w:r>
            <w:r>
              <w:rPr>
                <w:noProof/>
                <w:webHidden/>
              </w:rPr>
              <w:fldChar w:fldCharType="end"/>
            </w:r>
          </w:hyperlink>
        </w:p>
        <w:p w14:paraId="287C9645" w14:textId="559EF1B4"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39" w:history="1">
            <w:r w:rsidRPr="00897F25">
              <w:rPr>
                <w:rStyle w:val="Hyperlink"/>
                <w:noProof/>
              </w:rPr>
              <w:t>The U-shaped curve of trust</w:t>
            </w:r>
            <w:r>
              <w:rPr>
                <w:noProof/>
                <w:webHidden/>
              </w:rPr>
              <w:tab/>
            </w:r>
            <w:r>
              <w:rPr>
                <w:noProof/>
                <w:webHidden/>
              </w:rPr>
              <w:fldChar w:fldCharType="begin"/>
            </w:r>
            <w:r>
              <w:rPr>
                <w:noProof/>
                <w:webHidden/>
              </w:rPr>
              <w:instrText xml:space="preserve"> PAGEREF _Toc234416539 \h </w:instrText>
            </w:r>
            <w:r>
              <w:rPr>
                <w:noProof/>
                <w:webHidden/>
              </w:rPr>
            </w:r>
            <w:r>
              <w:rPr>
                <w:noProof/>
                <w:webHidden/>
              </w:rPr>
              <w:fldChar w:fldCharType="separate"/>
            </w:r>
            <w:r>
              <w:rPr>
                <w:noProof/>
                <w:webHidden/>
              </w:rPr>
              <w:t>5</w:t>
            </w:r>
            <w:r>
              <w:rPr>
                <w:noProof/>
                <w:webHidden/>
              </w:rPr>
              <w:fldChar w:fldCharType="end"/>
            </w:r>
          </w:hyperlink>
        </w:p>
        <w:p w14:paraId="4E9DA145" w14:textId="46D61838"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0" w:history="1">
            <w:r w:rsidRPr="00897F25">
              <w:rPr>
                <w:rStyle w:val="Hyperlink"/>
                <w:noProof/>
              </w:rPr>
              <w:t>When do leaders stop feeling like impostors?</w:t>
            </w:r>
            <w:r>
              <w:rPr>
                <w:noProof/>
                <w:webHidden/>
              </w:rPr>
              <w:tab/>
            </w:r>
            <w:r>
              <w:rPr>
                <w:noProof/>
                <w:webHidden/>
              </w:rPr>
              <w:fldChar w:fldCharType="begin"/>
            </w:r>
            <w:r>
              <w:rPr>
                <w:noProof/>
                <w:webHidden/>
              </w:rPr>
              <w:instrText xml:space="preserve"> PAGEREF _Toc234416540 \h </w:instrText>
            </w:r>
            <w:r>
              <w:rPr>
                <w:noProof/>
                <w:webHidden/>
              </w:rPr>
            </w:r>
            <w:r>
              <w:rPr>
                <w:noProof/>
                <w:webHidden/>
              </w:rPr>
              <w:fldChar w:fldCharType="separate"/>
            </w:r>
            <w:r>
              <w:rPr>
                <w:noProof/>
                <w:webHidden/>
              </w:rPr>
              <w:t>5</w:t>
            </w:r>
            <w:r>
              <w:rPr>
                <w:noProof/>
                <w:webHidden/>
              </w:rPr>
              <w:fldChar w:fldCharType="end"/>
            </w:r>
          </w:hyperlink>
        </w:p>
        <w:p w14:paraId="1040A37E" w14:textId="3103A166"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1" w:history="1">
            <w:r w:rsidRPr="00897F25">
              <w:rPr>
                <w:rStyle w:val="Hyperlink"/>
                <w:noProof/>
              </w:rPr>
              <w:t>The consequences of negative feedback</w:t>
            </w:r>
            <w:r>
              <w:rPr>
                <w:noProof/>
                <w:webHidden/>
              </w:rPr>
              <w:tab/>
            </w:r>
            <w:r>
              <w:rPr>
                <w:noProof/>
                <w:webHidden/>
              </w:rPr>
              <w:fldChar w:fldCharType="begin"/>
            </w:r>
            <w:r>
              <w:rPr>
                <w:noProof/>
                <w:webHidden/>
              </w:rPr>
              <w:instrText xml:space="preserve"> PAGEREF _Toc234416541 \h </w:instrText>
            </w:r>
            <w:r>
              <w:rPr>
                <w:noProof/>
                <w:webHidden/>
              </w:rPr>
            </w:r>
            <w:r>
              <w:rPr>
                <w:noProof/>
                <w:webHidden/>
              </w:rPr>
              <w:fldChar w:fldCharType="separate"/>
            </w:r>
            <w:r>
              <w:rPr>
                <w:noProof/>
                <w:webHidden/>
              </w:rPr>
              <w:t>5</w:t>
            </w:r>
            <w:r>
              <w:rPr>
                <w:noProof/>
                <w:webHidden/>
              </w:rPr>
              <w:fldChar w:fldCharType="end"/>
            </w:r>
          </w:hyperlink>
        </w:p>
        <w:p w14:paraId="1ACCE0EF" w14:textId="69C82A42"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2" w:history="1">
            <w:r w:rsidRPr="00897F25">
              <w:rPr>
                <w:rStyle w:val="Hyperlink"/>
                <w:noProof/>
              </w:rPr>
              <w:t>Humility and shared leadership</w:t>
            </w:r>
            <w:r>
              <w:rPr>
                <w:noProof/>
                <w:webHidden/>
              </w:rPr>
              <w:tab/>
            </w:r>
            <w:r>
              <w:rPr>
                <w:noProof/>
                <w:webHidden/>
              </w:rPr>
              <w:fldChar w:fldCharType="begin"/>
            </w:r>
            <w:r>
              <w:rPr>
                <w:noProof/>
                <w:webHidden/>
              </w:rPr>
              <w:instrText xml:space="preserve"> PAGEREF _Toc234416542 \h </w:instrText>
            </w:r>
            <w:r>
              <w:rPr>
                <w:noProof/>
                <w:webHidden/>
              </w:rPr>
            </w:r>
            <w:r>
              <w:rPr>
                <w:noProof/>
                <w:webHidden/>
              </w:rPr>
              <w:fldChar w:fldCharType="separate"/>
            </w:r>
            <w:r>
              <w:rPr>
                <w:noProof/>
                <w:webHidden/>
              </w:rPr>
              <w:t>6</w:t>
            </w:r>
            <w:r>
              <w:rPr>
                <w:noProof/>
                <w:webHidden/>
              </w:rPr>
              <w:fldChar w:fldCharType="end"/>
            </w:r>
          </w:hyperlink>
        </w:p>
        <w:p w14:paraId="40DDE13A" w14:textId="01569C2F"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3" w:history="1">
            <w:r w:rsidRPr="00897F25">
              <w:rPr>
                <w:rStyle w:val="Hyperlink"/>
                <w:noProof/>
              </w:rPr>
              <w:t>The hidden costs of sacrificial leadership</w:t>
            </w:r>
            <w:r>
              <w:rPr>
                <w:noProof/>
                <w:webHidden/>
              </w:rPr>
              <w:tab/>
            </w:r>
            <w:r>
              <w:rPr>
                <w:noProof/>
                <w:webHidden/>
              </w:rPr>
              <w:fldChar w:fldCharType="begin"/>
            </w:r>
            <w:r>
              <w:rPr>
                <w:noProof/>
                <w:webHidden/>
              </w:rPr>
              <w:instrText xml:space="preserve"> PAGEREF _Toc234416543 \h </w:instrText>
            </w:r>
            <w:r>
              <w:rPr>
                <w:noProof/>
                <w:webHidden/>
              </w:rPr>
            </w:r>
            <w:r>
              <w:rPr>
                <w:noProof/>
                <w:webHidden/>
              </w:rPr>
              <w:fldChar w:fldCharType="separate"/>
            </w:r>
            <w:r>
              <w:rPr>
                <w:noProof/>
                <w:webHidden/>
              </w:rPr>
              <w:t>6</w:t>
            </w:r>
            <w:r>
              <w:rPr>
                <w:noProof/>
                <w:webHidden/>
              </w:rPr>
              <w:fldChar w:fldCharType="end"/>
            </w:r>
          </w:hyperlink>
        </w:p>
        <w:p w14:paraId="1B1654F3" w14:textId="40444531"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4" w:history="1">
            <w:r w:rsidRPr="00897F25">
              <w:rPr>
                <w:rStyle w:val="Hyperlink"/>
                <w:noProof/>
              </w:rPr>
              <w:t>Gratitude, bitterness, and entitlement</w:t>
            </w:r>
            <w:r>
              <w:rPr>
                <w:noProof/>
                <w:webHidden/>
              </w:rPr>
              <w:tab/>
            </w:r>
            <w:r>
              <w:rPr>
                <w:noProof/>
                <w:webHidden/>
              </w:rPr>
              <w:fldChar w:fldCharType="begin"/>
            </w:r>
            <w:r>
              <w:rPr>
                <w:noProof/>
                <w:webHidden/>
              </w:rPr>
              <w:instrText xml:space="preserve"> PAGEREF _Toc234416544 \h </w:instrText>
            </w:r>
            <w:r>
              <w:rPr>
                <w:noProof/>
                <w:webHidden/>
              </w:rPr>
            </w:r>
            <w:r>
              <w:rPr>
                <w:noProof/>
                <w:webHidden/>
              </w:rPr>
              <w:fldChar w:fldCharType="separate"/>
            </w:r>
            <w:r>
              <w:rPr>
                <w:noProof/>
                <w:webHidden/>
              </w:rPr>
              <w:t>6</w:t>
            </w:r>
            <w:r>
              <w:rPr>
                <w:noProof/>
                <w:webHidden/>
              </w:rPr>
              <w:fldChar w:fldCharType="end"/>
            </w:r>
          </w:hyperlink>
        </w:p>
        <w:p w14:paraId="42C5B0D0" w14:textId="4749AAE4"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5" w:history="1">
            <w:r w:rsidRPr="00897F25">
              <w:rPr>
                <w:rStyle w:val="Hyperlink"/>
                <w:noProof/>
              </w:rPr>
              <w:t>How do people see anxiety at work?</w:t>
            </w:r>
            <w:r>
              <w:rPr>
                <w:noProof/>
                <w:webHidden/>
              </w:rPr>
              <w:tab/>
            </w:r>
            <w:r>
              <w:rPr>
                <w:noProof/>
                <w:webHidden/>
              </w:rPr>
              <w:fldChar w:fldCharType="begin"/>
            </w:r>
            <w:r>
              <w:rPr>
                <w:noProof/>
                <w:webHidden/>
              </w:rPr>
              <w:instrText xml:space="preserve"> PAGEREF _Toc234416545 \h </w:instrText>
            </w:r>
            <w:r>
              <w:rPr>
                <w:noProof/>
                <w:webHidden/>
              </w:rPr>
            </w:r>
            <w:r>
              <w:rPr>
                <w:noProof/>
                <w:webHidden/>
              </w:rPr>
              <w:fldChar w:fldCharType="separate"/>
            </w:r>
            <w:r>
              <w:rPr>
                <w:noProof/>
                <w:webHidden/>
              </w:rPr>
              <w:t>7</w:t>
            </w:r>
            <w:r>
              <w:rPr>
                <w:noProof/>
                <w:webHidden/>
              </w:rPr>
              <w:fldChar w:fldCharType="end"/>
            </w:r>
          </w:hyperlink>
        </w:p>
        <w:p w14:paraId="351D00CB" w14:textId="2531768E"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6" w:history="1">
            <w:r w:rsidRPr="00897F25">
              <w:rPr>
                <w:rStyle w:val="Hyperlink"/>
                <w:noProof/>
              </w:rPr>
              <w:t>Can chatbots do career coaching?</w:t>
            </w:r>
            <w:r>
              <w:rPr>
                <w:noProof/>
                <w:webHidden/>
              </w:rPr>
              <w:tab/>
            </w:r>
            <w:r>
              <w:rPr>
                <w:noProof/>
                <w:webHidden/>
              </w:rPr>
              <w:fldChar w:fldCharType="begin"/>
            </w:r>
            <w:r>
              <w:rPr>
                <w:noProof/>
                <w:webHidden/>
              </w:rPr>
              <w:instrText xml:space="preserve"> PAGEREF _Toc234416546 \h </w:instrText>
            </w:r>
            <w:r>
              <w:rPr>
                <w:noProof/>
                <w:webHidden/>
              </w:rPr>
            </w:r>
            <w:r>
              <w:rPr>
                <w:noProof/>
                <w:webHidden/>
              </w:rPr>
              <w:fldChar w:fldCharType="separate"/>
            </w:r>
            <w:r>
              <w:rPr>
                <w:noProof/>
                <w:webHidden/>
              </w:rPr>
              <w:t>7</w:t>
            </w:r>
            <w:r>
              <w:rPr>
                <w:noProof/>
                <w:webHidden/>
              </w:rPr>
              <w:fldChar w:fldCharType="end"/>
            </w:r>
          </w:hyperlink>
        </w:p>
        <w:p w14:paraId="34B42E6F" w14:textId="48C750FF"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7" w:history="1">
            <w:r w:rsidRPr="00897F25">
              <w:rPr>
                <w:rStyle w:val="Hyperlink"/>
                <w:noProof/>
              </w:rPr>
              <w:t>Resilience, engagement, and emotional inertia</w:t>
            </w:r>
            <w:r>
              <w:rPr>
                <w:noProof/>
                <w:webHidden/>
              </w:rPr>
              <w:tab/>
            </w:r>
            <w:r>
              <w:rPr>
                <w:noProof/>
                <w:webHidden/>
              </w:rPr>
              <w:fldChar w:fldCharType="begin"/>
            </w:r>
            <w:r>
              <w:rPr>
                <w:noProof/>
                <w:webHidden/>
              </w:rPr>
              <w:instrText xml:space="preserve"> PAGEREF _Toc234416547 \h </w:instrText>
            </w:r>
            <w:r>
              <w:rPr>
                <w:noProof/>
                <w:webHidden/>
              </w:rPr>
            </w:r>
            <w:r>
              <w:rPr>
                <w:noProof/>
                <w:webHidden/>
              </w:rPr>
              <w:fldChar w:fldCharType="separate"/>
            </w:r>
            <w:r>
              <w:rPr>
                <w:noProof/>
                <w:webHidden/>
              </w:rPr>
              <w:t>7</w:t>
            </w:r>
            <w:r>
              <w:rPr>
                <w:noProof/>
                <w:webHidden/>
              </w:rPr>
              <w:fldChar w:fldCharType="end"/>
            </w:r>
          </w:hyperlink>
        </w:p>
        <w:p w14:paraId="7F66251F" w14:textId="092CD5EE"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8" w:history="1">
            <w:r w:rsidRPr="00897F25">
              <w:rPr>
                <w:rStyle w:val="Hyperlink"/>
                <w:noProof/>
              </w:rPr>
              <w:t>Men, women, Covid, and flexibility</w:t>
            </w:r>
            <w:r>
              <w:rPr>
                <w:noProof/>
                <w:webHidden/>
              </w:rPr>
              <w:tab/>
            </w:r>
            <w:r>
              <w:rPr>
                <w:noProof/>
                <w:webHidden/>
              </w:rPr>
              <w:fldChar w:fldCharType="begin"/>
            </w:r>
            <w:r>
              <w:rPr>
                <w:noProof/>
                <w:webHidden/>
              </w:rPr>
              <w:instrText xml:space="preserve"> PAGEREF _Toc234416548 \h </w:instrText>
            </w:r>
            <w:r>
              <w:rPr>
                <w:noProof/>
                <w:webHidden/>
              </w:rPr>
            </w:r>
            <w:r>
              <w:rPr>
                <w:noProof/>
                <w:webHidden/>
              </w:rPr>
              <w:fldChar w:fldCharType="separate"/>
            </w:r>
            <w:r>
              <w:rPr>
                <w:noProof/>
                <w:webHidden/>
              </w:rPr>
              <w:t>7</w:t>
            </w:r>
            <w:r>
              <w:rPr>
                <w:noProof/>
                <w:webHidden/>
              </w:rPr>
              <w:fldChar w:fldCharType="end"/>
            </w:r>
          </w:hyperlink>
        </w:p>
        <w:p w14:paraId="0CAB1D70" w14:textId="631E822F"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49" w:history="1">
            <w:r w:rsidRPr="00897F25">
              <w:rPr>
                <w:rStyle w:val="Hyperlink"/>
                <w:noProof/>
              </w:rPr>
              <w:t>AI. Is it time for older workers to get with the programme?</w:t>
            </w:r>
            <w:r>
              <w:rPr>
                <w:noProof/>
                <w:webHidden/>
              </w:rPr>
              <w:tab/>
            </w:r>
            <w:r>
              <w:rPr>
                <w:noProof/>
                <w:webHidden/>
              </w:rPr>
              <w:fldChar w:fldCharType="begin"/>
            </w:r>
            <w:r>
              <w:rPr>
                <w:noProof/>
                <w:webHidden/>
              </w:rPr>
              <w:instrText xml:space="preserve"> PAGEREF _Toc234416549 \h </w:instrText>
            </w:r>
            <w:r>
              <w:rPr>
                <w:noProof/>
                <w:webHidden/>
              </w:rPr>
            </w:r>
            <w:r>
              <w:rPr>
                <w:noProof/>
                <w:webHidden/>
              </w:rPr>
              <w:fldChar w:fldCharType="separate"/>
            </w:r>
            <w:r>
              <w:rPr>
                <w:noProof/>
                <w:webHidden/>
              </w:rPr>
              <w:t>8</w:t>
            </w:r>
            <w:r>
              <w:rPr>
                <w:noProof/>
                <w:webHidden/>
              </w:rPr>
              <w:fldChar w:fldCharType="end"/>
            </w:r>
          </w:hyperlink>
        </w:p>
        <w:p w14:paraId="1B94F8E1" w14:textId="3ED62A29"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0" w:history="1">
            <w:r w:rsidRPr="00897F25">
              <w:rPr>
                <w:rStyle w:val="Hyperlink"/>
                <w:noProof/>
              </w:rPr>
              <w:t>Digital empowerment and employee performance</w:t>
            </w:r>
            <w:r>
              <w:rPr>
                <w:noProof/>
                <w:webHidden/>
              </w:rPr>
              <w:tab/>
            </w:r>
            <w:r>
              <w:rPr>
                <w:noProof/>
                <w:webHidden/>
              </w:rPr>
              <w:fldChar w:fldCharType="begin"/>
            </w:r>
            <w:r>
              <w:rPr>
                <w:noProof/>
                <w:webHidden/>
              </w:rPr>
              <w:instrText xml:space="preserve"> PAGEREF _Toc234416550 \h </w:instrText>
            </w:r>
            <w:r>
              <w:rPr>
                <w:noProof/>
                <w:webHidden/>
              </w:rPr>
            </w:r>
            <w:r>
              <w:rPr>
                <w:noProof/>
                <w:webHidden/>
              </w:rPr>
              <w:fldChar w:fldCharType="separate"/>
            </w:r>
            <w:r>
              <w:rPr>
                <w:noProof/>
                <w:webHidden/>
              </w:rPr>
              <w:t>8</w:t>
            </w:r>
            <w:r>
              <w:rPr>
                <w:noProof/>
                <w:webHidden/>
              </w:rPr>
              <w:fldChar w:fldCharType="end"/>
            </w:r>
          </w:hyperlink>
        </w:p>
        <w:p w14:paraId="3D1C8324" w14:textId="09D59607" w:rsidR="00CA1339" w:rsidRDefault="00CA1339">
          <w:pPr>
            <w:pStyle w:val="TOC1"/>
            <w:rPr>
              <w:rFonts w:asciiTheme="minorHAnsi" w:eastAsiaTheme="minorEastAsia" w:hAnsiTheme="minorHAnsi" w:cstheme="minorBidi"/>
              <w:b w:val="0"/>
              <w:kern w:val="2"/>
              <w:lang w:eastAsia="en-GB"/>
              <w14:ligatures w14:val="standardContextual"/>
            </w:rPr>
          </w:pPr>
          <w:hyperlink w:anchor="_Toc234416551" w:history="1">
            <w:r w:rsidRPr="00897F25">
              <w:rPr>
                <w:rStyle w:val="Hyperlink"/>
              </w:rPr>
              <w:t>Recruitment and Retention</w:t>
            </w:r>
            <w:r>
              <w:rPr>
                <w:webHidden/>
              </w:rPr>
              <w:tab/>
            </w:r>
            <w:r>
              <w:rPr>
                <w:webHidden/>
              </w:rPr>
              <w:fldChar w:fldCharType="begin"/>
            </w:r>
            <w:r>
              <w:rPr>
                <w:webHidden/>
              </w:rPr>
              <w:instrText xml:space="preserve"> PAGEREF _Toc234416551 \h </w:instrText>
            </w:r>
            <w:r>
              <w:rPr>
                <w:webHidden/>
              </w:rPr>
            </w:r>
            <w:r>
              <w:rPr>
                <w:webHidden/>
              </w:rPr>
              <w:fldChar w:fldCharType="separate"/>
            </w:r>
            <w:r>
              <w:rPr>
                <w:webHidden/>
              </w:rPr>
              <w:t>9</w:t>
            </w:r>
            <w:r>
              <w:rPr>
                <w:webHidden/>
              </w:rPr>
              <w:fldChar w:fldCharType="end"/>
            </w:r>
          </w:hyperlink>
        </w:p>
        <w:p w14:paraId="09DFC6C9" w14:textId="4BCF198F"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2" w:history="1">
            <w:r w:rsidRPr="00897F25">
              <w:rPr>
                <w:rStyle w:val="Hyperlink"/>
                <w:noProof/>
              </w:rPr>
              <w:t>Identification and teleworking</w:t>
            </w:r>
            <w:r>
              <w:rPr>
                <w:noProof/>
                <w:webHidden/>
              </w:rPr>
              <w:tab/>
            </w:r>
            <w:r>
              <w:rPr>
                <w:noProof/>
                <w:webHidden/>
              </w:rPr>
              <w:fldChar w:fldCharType="begin"/>
            </w:r>
            <w:r>
              <w:rPr>
                <w:noProof/>
                <w:webHidden/>
              </w:rPr>
              <w:instrText xml:space="preserve"> PAGEREF _Toc234416552 \h </w:instrText>
            </w:r>
            <w:r>
              <w:rPr>
                <w:noProof/>
                <w:webHidden/>
              </w:rPr>
            </w:r>
            <w:r>
              <w:rPr>
                <w:noProof/>
                <w:webHidden/>
              </w:rPr>
              <w:fldChar w:fldCharType="separate"/>
            </w:r>
            <w:r>
              <w:rPr>
                <w:noProof/>
                <w:webHidden/>
              </w:rPr>
              <w:t>9</w:t>
            </w:r>
            <w:r>
              <w:rPr>
                <w:noProof/>
                <w:webHidden/>
              </w:rPr>
              <w:fldChar w:fldCharType="end"/>
            </w:r>
          </w:hyperlink>
        </w:p>
        <w:p w14:paraId="68D9C42A" w14:textId="1D895675"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3" w:history="1">
            <w:r w:rsidRPr="00897F25">
              <w:rPr>
                <w:rStyle w:val="Hyperlink"/>
                <w:noProof/>
              </w:rPr>
              <w:t>Nursing, job-crafting and tele-working</w:t>
            </w:r>
            <w:r>
              <w:rPr>
                <w:noProof/>
                <w:webHidden/>
              </w:rPr>
              <w:tab/>
            </w:r>
            <w:r>
              <w:rPr>
                <w:noProof/>
                <w:webHidden/>
              </w:rPr>
              <w:fldChar w:fldCharType="begin"/>
            </w:r>
            <w:r>
              <w:rPr>
                <w:noProof/>
                <w:webHidden/>
              </w:rPr>
              <w:instrText xml:space="preserve"> PAGEREF _Toc234416553 \h </w:instrText>
            </w:r>
            <w:r>
              <w:rPr>
                <w:noProof/>
                <w:webHidden/>
              </w:rPr>
            </w:r>
            <w:r>
              <w:rPr>
                <w:noProof/>
                <w:webHidden/>
              </w:rPr>
              <w:fldChar w:fldCharType="separate"/>
            </w:r>
            <w:r>
              <w:rPr>
                <w:noProof/>
                <w:webHidden/>
              </w:rPr>
              <w:t>9</w:t>
            </w:r>
            <w:r>
              <w:rPr>
                <w:noProof/>
                <w:webHidden/>
              </w:rPr>
              <w:fldChar w:fldCharType="end"/>
            </w:r>
          </w:hyperlink>
        </w:p>
        <w:p w14:paraId="0547737A" w14:textId="31D7DD22"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4" w:history="1">
            <w:r w:rsidRPr="00897F25">
              <w:rPr>
                <w:rStyle w:val="Hyperlink"/>
                <w:noProof/>
              </w:rPr>
              <w:t>Emotional regulation in teams</w:t>
            </w:r>
            <w:r>
              <w:rPr>
                <w:noProof/>
                <w:webHidden/>
              </w:rPr>
              <w:tab/>
            </w:r>
            <w:r>
              <w:rPr>
                <w:noProof/>
                <w:webHidden/>
              </w:rPr>
              <w:fldChar w:fldCharType="begin"/>
            </w:r>
            <w:r>
              <w:rPr>
                <w:noProof/>
                <w:webHidden/>
              </w:rPr>
              <w:instrText xml:space="preserve"> PAGEREF _Toc234416554 \h </w:instrText>
            </w:r>
            <w:r>
              <w:rPr>
                <w:noProof/>
                <w:webHidden/>
              </w:rPr>
            </w:r>
            <w:r>
              <w:rPr>
                <w:noProof/>
                <w:webHidden/>
              </w:rPr>
              <w:fldChar w:fldCharType="separate"/>
            </w:r>
            <w:r>
              <w:rPr>
                <w:noProof/>
                <w:webHidden/>
              </w:rPr>
              <w:t>9</w:t>
            </w:r>
            <w:r>
              <w:rPr>
                <w:noProof/>
                <w:webHidden/>
              </w:rPr>
              <w:fldChar w:fldCharType="end"/>
            </w:r>
          </w:hyperlink>
        </w:p>
        <w:p w14:paraId="2125B83C" w14:textId="7ABB000B"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5" w:history="1">
            <w:r w:rsidRPr="00897F25">
              <w:rPr>
                <w:rStyle w:val="Hyperlink"/>
                <w:noProof/>
              </w:rPr>
              <w:t>How do workaholics affect the rest of the team?</w:t>
            </w:r>
            <w:r>
              <w:rPr>
                <w:noProof/>
                <w:webHidden/>
              </w:rPr>
              <w:tab/>
            </w:r>
            <w:r>
              <w:rPr>
                <w:noProof/>
                <w:webHidden/>
              </w:rPr>
              <w:fldChar w:fldCharType="begin"/>
            </w:r>
            <w:r>
              <w:rPr>
                <w:noProof/>
                <w:webHidden/>
              </w:rPr>
              <w:instrText xml:space="preserve"> PAGEREF _Toc234416555 \h </w:instrText>
            </w:r>
            <w:r>
              <w:rPr>
                <w:noProof/>
                <w:webHidden/>
              </w:rPr>
            </w:r>
            <w:r>
              <w:rPr>
                <w:noProof/>
                <w:webHidden/>
              </w:rPr>
              <w:fldChar w:fldCharType="separate"/>
            </w:r>
            <w:r>
              <w:rPr>
                <w:noProof/>
                <w:webHidden/>
              </w:rPr>
              <w:t>10</w:t>
            </w:r>
            <w:r>
              <w:rPr>
                <w:noProof/>
                <w:webHidden/>
              </w:rPr>
              <w:fldChar w:fldCharType="end"/>
            </w:r>
          </w:hyperlink>
        </w:p>
        <w:p w14:paraId="3F199004" w14:textId="070ECD97" w:rsidR="00CA1339" w:rsidRDefault="00CA1339">
          <w:pPr>
            <w:pStyle w:val="TOC1"/>
            <w:rPr>
              <w:rFonts w:asciiTheme="minorHAnsi" w:eastAsiaTheme="minorEastAsia" w:hAnsiTheme="minorHAnsi" w:cstheme="minorBidi"/>
              <w:b w:val="0"/>
              <w:kern w:val="2"/>
              <w:lang w:eastAsia="en-GB"/>
              <w14:ligatures w14:val="standardContextual"/>
            </w:rPr>
          </w:pPr>
          <w:hyperlink w:anchor="_Toc234416556" w:history="1">
            <w:r w:rsidRPr="00897F25">
              <w:rPr>
                <w:rStyle w:val="Hyperlink"/>
              </w:rPr>
              <w:t>Wellbeing</w:t>
            </w:r>
            <w:r>
              <w:rPr>
                <w:webHidden/>
              </w:rPr>
              <w:tab/>
            </w:r>
            <w:r>
              <w:rPr>
                <w:webHidden/>
              </w:rPr>
              <w:fldChar w:fldCharType="begin"/>
            </w:r>
            <w:r>
              <w:rPr>
                <w:webHidden/>
              </w:rPr>
              <w:instrText xml:space="preserve"> PAGEREF _Toc234416556 \h </w:instrText>
            </w:r>
            <w:r>
              <w:rPr>
                <w:webHidden/>
              </w:rPr>
            </w:r>
            <w:r>
              <w:rPr>
                <w:webHidden/>
              </w:rPr>
              <w:fldChar w:fldCharType="separate"/>
            </w:r>
            <w:r>
              <w:rPr>
                <w:webHidden/>
              </w:rPr>
              <w:t>10</w:t>
            </w:r>
            <w:r>
              <w:rPr>
                <w:webHidden/>
              </w:rPr>
              <w:fldChar w:fldCharType="end"/>
            </w:r>
          </w:hyperlink>
        </w:p>
        <w:p w14:paraId="52B6C876" w14:textId="1FD50DC3"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7" w:history="1">
            <w:r w:rsidRPr="00897F25">
              <w:rPr>
                <w:rStyle w:val="Hyperlink"/>
                <w:noProof/>
              </w:rPr>
              <w:t>The true cost of sleep apnoea</w:t>
            </w:r>
            <w:r>
              <w:rPr>
                <w:noProof/>
                <w:webHidden/>
              </w:rPr>
              <w:tab/>
            </w:r>
            <w:r>
              <w:rPr>
                <w:noProof/>
                <w:webHidden/>
              </w:rPr>
              <w:fldChar w:fldCharType="begin"/>
            </w:r>
            <w:r>
              <w:rPr>
                <w:noProof/>
                <w:webHidden/>
              </w:rPr>
              <w:instrText xml:space="preserve"> PAGEREF _Toc234416557 \h </w:instrText>
            </w:r>
            <w:r>
              <w:rPr>
                <w:noProof/>
                <w:webHidden/>
              </w:rPr>
            </w:r>
            <w:r>
              <w:rPr>
                <w:noProof/>
                <w:webHidden/>
              </w:rPr>
              <w:fldChar w:fldCharType="separate"/>
            </w:r>
            <w:r>
              <w:rPr>
                <w:noProof/>
                <w:webHidden/>
              </w:rPr>
              <w:t>10</w:t>
            </w:r>
            <w:r>
              <w:rPr>
                <w:noProof/>
                <w:webHidden/>
              </w:rPr>
              <w:fldChar w:fldCharType="end"/>
            </w:r>
          </w:hyperlink>
        </w:p>
        <w:p w14:paraId="49353CFF" w14:textId="2F109C87"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8" w:history="1">
            <w:r w:rsidRPr="00897F25">
              <w:rPr>
                <w:rStyle w:val="Hyperlink"/>
                <w:noProof/>
              </w:rPr>
              <w:t>Government gets tough on fit notes</w:t>
            </w:r>
            <w:r>
              <w:rPr>
                <w:noProof/>
                <w:webHidden/>
              </w:rPr>
              <w:tab/>
            </w:r>
            <w:r>
              <w:rPr>
                <w:noProof/>
                <w:webHidden/>
              </w:rPr>
              <w:fldChar w:fldCharType="begin"/>
            </w:r>
            <w:r>
              <w:rPr>
                <w:noProof/>
                <w:webHidden/>
              </w:rPr>
              <w:instrText xml:space="preserve"> PAGEREF _Toc234416558 \h </w:instrText>
            </w:r>
            <w:r>
              <w:rPr>
                <w:noProof/>
                <w:webHidden/>
              </w:rPr>
            </w:r>
            <w:r>
              <w:rPr>
                <w:noProof/>
                <w:webHidden/>
              </w:rPr>
              <w:fldChar w:fldCharType="separate"/>
            </w:r>
            <w:r>
              <w:rPr>
                <w:noProof/>
                <w:webHidden/>
              </w:rPr>
              <w:t>10</w:t>
            </w:r>
            <w:r>
              <w:rPr>
                <w:noProof/>
                <w:webHidden/>
              </w:rPr>
              <w:fldChar w:fldCharType="end"/>
            </w:r>
          </w:hyperlink>
        </w:p>
        <w:p w14:paraId="1A71CC38" w14:textId="7A9AED2F"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59" w:history="1">
            <w:r w:rsidRPr="00897F25">
              <w:rPr>
                <w:rStyle w:val="Hyperlink"/>
                <w:noProof/>
              </w:rPr>
              <w:t>Happy worker, happy partner?</w:t>
            </w:r>
            <w:r>
              <w:rPr>
                <w:noProof/>
                <w:webHidden/>
              </w:rPr>
              <w:tab/>
            </w:r>
            <w:r>
              <w:rPr>
                <w:noProof/>
                <w:webHidden/>
              </w:rPr>
              <w:fldChar w:fldCharType="begin"/>
            </w:r>
            <w:r>
              <w:rPr>
                <w:noProof/>
                <w:webHidden/>
              </w:rPr>
              <w:instrText xml:space="preserve"> PAGEREF _Toc234416559 \h </w:instrText>
            </w:r>
            <w:r>
              <w:rPr>
                <w:noProof/>
                <w:webHidden/>
              </w:rPr>
            </w:r>
            <w:r>
              <w:rPr>
                <w:noProof/>
                <w:webHidden/>
              </w:rPr>
              <w:fldChar w:fldCharType="separate"/>
            </w:r>
            <w:r>
              <w:rPr>
                <w:noProof/>
                <w:webHidden/>
              </w:rPr>
              <w:t>11</w:t>
            </w:r>
            <w:r>
              <w:rPr>
                <w:noProof/>
                <w:webHidden/>
              </w:rPr>
              <w:fldChar w:fldCharType="end"/>
            </w:r>
          </w:hyperlink>
        </w:p>
        <w:p w14:paraId="1AB4420F" w14:textId="61B2D425"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60" w:history="1">
            <w:r w:rsidRPr="00897F25">
              <w:rPr>
                <w:rStyle w:val="Hyperlink"/>
                <w:noProof/>
              </w:rPr>
              <w:t>Could working from home hurt your marriage?</w:t>
            </w:r>
            <w:r>
              <w:rPr>
                <w:noProof/>
                <w:webHidden/>
              </w:rPr>
              <w:tab/>
            </w:r>
            <w:r>
              <w:rPr>
                <w:noProof/>
                <w:webHidden/>
              </w:rPr>
              <w:fldChar w:fldCharType="begin"/>
            </w:r>
            <w:r>
              <w:rPr>
                <w:noProof/>
                <w:webHidden/>
              </w:rPr>
              <w:instrText xml:space="preserve"> PAGEREF _Toc234416560 \h </w:instrText>
            </w:r>
            <w:r>
              <w:rPr>
                <w:noProof/>
                <w:webHidden/>
              </w:rPr>
            </w:r>
            <w:r>
              <w:rPr>
                <w:noProof/>
                <w:webHidden/>
              </w:rPr>
              <w:fldChar w:fldCharType="separate"/>
            </w:r>
            <w:r>
              <w:rPr>
                <w:noProof/>
                <w:webHidden/>
              </w:rPr>
              <w:t>11</w:t>
            </w:r>
            <w:r>
              <w:rPr>
                <w:noProof/>
                <w:webHidden/>
              </w:rPr>
              <w:fldChar w:fldCharType="end"/>
            </w:r>
          </w:hyperlink>
        </w:p>
        <w:p w14:paraId="1056F864" w14:textId="13912241"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61" w:history="1">
            <w:r w:rsidRPr="00897F25">
              <w:rPr>
                <w:rStyle w:val="Hyperlink"/>
                <w:noProof/>
              </w:rPr>
              <w:t>Does helping families help yourself?</w:t>
            </w:r>
            <w:r>
              <w:rPr>
                <w:noProof/>
                <w:webHidden/>
              </w:rPr>
              <w:tab/>
            </w:r>
            <w:r>
              <w:rPr>
                <w:noProof/>
                <w:webHidden/>
              </w:rPr>
              <w:fldChar w:fldCharType="begin"/>
            </w:r>
            <w:r>
              <w:rPr>
                <w:noProof/>
                <w:webHidden/>
              </w:rPr>
              <w:instrText xml:space="preserve"> PAGEREF _Toc234416561 \h </w:instrText>
            </w:r>
            <w:r>
              <w:rPr>
                <w:noProof/>
                <w:webHidden/>
              </w:rPr>
            </w:r>
            <w:r>
              <w:rPr>
                <w:noProof/>
                <w:webHidden/>
              </w:rPr>
              <w:fldChar w:fldCharType="separate"/>
            </w:r>
            <w:r>
              <w:rPr>
                <w:noProof/>
                <w:webHidden/>
              </w:rPr>
              <w:t>12</w:t>
            </w:r>
            <w:r>
              <w:rPr>
                <w:noProof/>
                <w:webHidden/>
              </w:rPr>
              <w:fldChar w:fldCharType="end"/>
            </w:r>
          </w:hyperlink>
        </w:p>
        <w:p w14:paraId="7383DDFB" w14:textId="290517C7" w:rsidR="00CA1339" w:rsidRDefault="00CA1339">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16562" w:history="1">
            <w:r w:rsidRPr="00897F25">
              <w:rPr>
                <w:rStyle w:val="Hyperlink"/>
                <w:noProof/>
              </w:rPr>
              <w:t>Moral injury, employee silence and job satisfaction.</w:t>
            </w:r>
            <w:r>
              <w:rPr>
                <w:noProof/>
                <w:webHidden/>
              </w:rPr>
              <w:tab/>
            </w:r>
            <w:r>
              <w:rPr>
                <w:noProof/>
                <w:webHidden/>
              </w:rPr>
              <w:fldChar w:fldCharType="begin"/>
            </w:r>
            <w:r>
              <w:rPr>
                <w:noProof/>
                <w:webHidden/>
              </w:rPr>
              <w:instrText xml:space="preserve"> PAGEREF _Toc234416562 \h </w:instrText>
            </w:r>
            <w:r>
              <w:rPr>
                <w:noProof/>
                <w:webHidden/>
              </w:rPr>
            </w:r>
            <w:r>
              <w:rPr>
                <w:noProof/>
                <w:webHidden/>
              </w:rPr>
              <w:fldChar w:fldCharType="separate"/>
            </w:r>
            <w:r>
              <w:rPr>
                <w:noProof/>
                <w:webHidden/>
              </w:rPr>
              <w:t>12</w:t>
            </w:r>
            <w:r>
              <w:rPr>
                <w:noProof/>
                <w:webHidden/>
              </w:rPr>
              <w:fldChar w:fldCharType="end"/>
            </w:r>
          </w:hyperlink>
        </w:p>
        <w:p w14:paraId="349940C3" w14:textId="24E7D53B" w:rsidR="002B54E3" w:rsidRDefault="002B54E3">
          <w:r>
            <w:rPr>
              <w:b/>
              <w:bCs/>
              <w:noProof/>
            </w:rPr>
            <w:lastRenderedPageBreak/>
            <w:fldChar w:fldCharType="end"/>
          </w:r>
        </w:p>
      </w:sdtContent>
    </w:sdt>
    <w:p w14:paraId="03E322CF" w14:textId="5D6167A4" w:rsidR="002B54E3" w:rsidRDefault="002B54E3" w:rsidP="002B54E3">
      <w:pPr>
        <w:pStyle w:val="Heading1"/>
      </w:pPr>
      <w:bookmarkStart w:id="1" w:name="_Toc234416532"/>
      <w:r>
        <w:t>People Management</w:t>
      </w:r>
      <w:bookmarkEnd w:id="0"/>
      <w:bookmarkEnd w:id="1"/>
    </w:p>
    <w:p w14:paraId="3BBB0377" w14:textId="77777777" w:rsidR="002B54E3" w:rsidRDefault="002B54E3" w:rsidP="002B54E3">
      <w:pPr>
        <w:pStyle w:val="Heading2"/>
      </w:pPr>
      <w:bookmarkStart w:id="2" w:name="_Toc233790933"/>
      <w:bookmarkStart w:id="3" w:name="_Toc234416533"/>
      <w:r>
        <w:t>Performance-related pay – is it the quicker the better?</w:t>
      </w:r>
      <w:bookmarkEnd w:id="2"/>
      <w:bookmarkEnd w:id="3"/>
    </w:p>
    <w:p w14:paraId="1080C2C7" w14:textId="77777777" w:rsidR="002B54E3" w:rsidRDefault="002B54E3" w:rsidP="002B54E3">
      <w:r>
        <w:rPr>
          <w:b/>
          <w:bCs/>
        </w:rPr>
        <w:t xml:space="preserve">Source: </w:t>
      </w:r>
      <w:r>
        <w:t>Human Resource Management</w:t>
      </w:r>
    </w:p>
    <w:p w14:paraId="36BCF7E7" w14:textId="33DF1170" w:rsidR="002B54E3" w:rsidRDefault="002B54E3" w:rsidP="002B54E3">
      <w:r>
        <w:rPr>
          <w:b/>
          <w:bCs/>
        </w:rPr>
        <w:t xml:space="preserve">In a nutshell: </w:t>
      </w:r>
      <w:r>
        <w:t xml:space="preserve">In this study a team of researchers – led by </w:t>
      </w:r>
      <w:proofErr w:type="spellStart"/>
      <w:r>
        <w:t>Xiaoyue</w:t>
      </w:r>
      <w:proofErr w:type="spellEnd"/>
      <w:r>
        <w:t xml:space="preserve"> Wu from Nanjing University in China – investigated how the timing of performance-related pay motivated lower-performing workers. The researchers found that “</w:t>
      </w:r>
      <w:r w:rsidRPr="00F07291">
        <w:t>relative to delayed PFP payments, instant PFP payments improve the subsequent performance of lower-performing employees, although this effect attenuates over time.</w:t>
      </w:r>
      <w:r>
        <w:t>”</w:t>
      </w:r>
    </w:p>
    <w:p w14:paraId="4B276108" w14:textId="77777777" w:rsidR="002B54E3" w:rsidRDefault="002B54E3" w:rsidP="002B54E3">
      <w:r>
        <w:t>You can read the abstract of this article at</w:t>
      </w:r>
    </w:p>
    <w:p w14:paraId="40C23D28" w14:textId="77777777" w:rsidR="002B54E3" w:rsidRDefault="002B54E3" w:rsidP="002B54E3">
      <w:hyperlink r:id="rId17" w:history="1">
        <w:r w:rsidRPr="00C6294E">
          <w:rPr>
            <w:rStyle w:val="Hyperlink"/>
          </w:rPr>
          <w:t>https://doi.org/10.1002/hrm.70079</w:t>
        </w:r>
      </w:hyperlink>
    </w:p>
    <w:p w14:paraId="76B10BC8" w14:textId="77777777" w:rsidR="002B54E3" w:rsidRDefault="002B54E3" w:rsidP="002B54E3"/>
    <w:p w14:paraId="75EE4256" w14:textId="77777777" w:rsidR="002B54E3" w:rsidRDefault="002B54E3" w:rsidP="002B54E3">
      <w:pPr>
        <w:pStyle w:val="Heading2"/>
      </w:pPr>
      <w:bookmarkStart w:id="4" w:name="_Toc233790934"/>
      <w:bookmarkStart w:id="5" w:name="_Toc234416534"/>
      <w:r>
        <w:t>Does a moan at home make a difference?</w:t>
      </w:r>
      <w:bookmarkEnd w:id="4"/>
      <w:bookmarkEnd w:id="5"/>
    </w:p>
    <w:p w14:paraId="5073E683" w14:textId="77777777" w:rsidR="002B54E3" w:rsidRDefault="002B54E3" w:rsidP="002B54E3">
      <w:r>
        <w:rPr>
          <w:b/>
          <w:bCs/>
        </w:rPr>
        <w:t xml:space="preserve">Source: </w:t>
      </w:r>
      <w:r>
        <w:t>Personnel Psychology</w:t>
      </w:r>
    </w:p>
    <w:p w14:paraId="095F0BFB" w14:textId="2B188E3F" w:rsidR="002B54E3" w:rsidRDefault="002B54E3" w:rsidP="002B54E3">
      <w:r>
        <w:rPr>
          <w:b/>
          <w:bCs/>
        </w:rPr>
        <w:t xml:space="preserve">In a nutshell: </w:t>
      </w:r>
      <w:r w:rsidR="00211C05">
        <w:t>I</w:t>
      </w:r>
      <w:r>
        <w:t>n this study a team of researchers – led by Rui Zhong from Pennsylvania State University – investigated the effect of gossiping about work colleagues with one’s partner. They found that “</w:t>
      </w:r>
      <w:r w:rsidRPr="0033676A">
        <w:t>sharing negative work gossip with one's partner elicits both maladaptive repetitive thoughts (in the form of affect-focused rumination) and adaptive repetitive thoughts (in the form of problem-solving pondering). These distinct cognitive processes, in turn, exert opposing effects on employees’ interpersonal behaviours toward the gossip target, including their social engagement and helping behavio</w:t>
      </w:r>
      <w:r>
        <w:t>u</w:t>
      </w:r>
      <w:r w:rsidRPr="0033676A">
        <w:t>r.</w:t>
      </w:r>
      <w:r>
        <w:t>” The researchers also found that by reframing the incident partners could help by “</w:t>
      </w:r>
      <w:r w:rsidRPr="0033676A">
        <w:t>attenuating the maladaptive consequences of negative work gossip while enhancing its adaptive consequences.</w:t>
      </w:r>
      <w:r>
        <w:t>”</w:t>
      </w:r>
    </w:p>
    <w:p w14:paraId="2FD53A86" w14:textId="77777777" w:rsidR="002B54E3" w:rsidRDefault="002B54E3" w:rsidP="002B54E3">
      <w:r>
        <w:t>You can read the abstract of this article at</w:t>
      </w:r>
    </w:p>
    <w:p w14:paraId="223301A5" w14:textId="77777777" w:rsidR="002B54E3" w:rsidRDefault="002B54E3" w:rsidP="002B54E3">
      <w:hyperlink r:id="rId18" w:history="1">
        <w:r w:rsidRPr="00C6294E">
          <w:rPr>
            <w:rStyle w:val="Hyperlink"/>
          </w:rPr>
          <w:t>https://doi.org/10.1111/peps.70034</w:t>
        </w:r>
      </w:hyperlink>
      <w:r>
        <w:t xml:space="preserve"> </w:t>
      </w:r>
    </w:p>
    <w:p w14:paraId="19D2DE0D" w14:textId="77777777" w:rsidR="002B54E3" w:rsidRDefault="002B54E3" w:rsidP="002B54E3"/>
    <w:p w14:paraId="34ABD93E" w14:textId="77777777" w:rsidR="002B54E3" w:rsidRDefault="002B54E3" w:rsidP="002B54E3">
      <w:pPr>
        <w:pStyle w:val="Heading2"/>
      </w:pPr>
      <w:bookmarkStart w:id="6" w:name="_Toc233790935"/>
      <w:bookmarkStart w:id="7" w:name="_Toc234416535"/>
      <w:r>
        <w:t>Are extravert leaders more vulnerable?</w:t>
      </w:r>
      <w:bookmarkEnd w:id="6"/>
      <w:bookmarkEnd w:id="7"/>
    </w:p>
    <w:p w14:paraId="3FB9DCD1" w14:textId="77777777" w:rsidR="002B54E3" w:rsidRDefault="002B54E3" w:rsidP="002B54E3">
      <w:r>
        <w:rPr>
          <w:b/>
          <w:bCs/>
        </w:rPr>
        <w:t xml:space="preserve">Source: </w:t>
      </w:r>
      <w:r>
        <w:t>Journal of Management Studies</w:t>
      </w:r>
    </w:p>
    <w:p w14:paraId="585907BB" w14:textId="08A43752" w:rsidR="002B54E3" w:rsidRDefault="002B54E3" w:rsidP="002B54E3">
      <w:r>
        <w:rPr>
          <w:b/>
          <w:bCs/>
        </w:rPr>
        <w:t xml:space="preserve">In a nutshell: </w:t>
      </w:r>
      <w:r w:rsidR="00211C05">
        <w:t>W</w:t>
      </w:r>
      <w:r>
        <w:t>hen it comes to leadership is loud or quiet the best approach? In this study a team of researchers – led by Jan C. Hennig from the University of Groningen – investigated. They studied 4,000 CEOs and found that “</w:t>
      </w:r>
      <w:r w:rsidRPr="00313B04">
        <w:t>more extraverted CEOs' prominence and perceived agency increase directors' attributions of performance to those individuals, thereby increasing their likelihood of dismissal when performance declines.</w:t>
      </w:r>
      <w:r>
        <w:t>” This dynamic was “</w:t>
      </w:r>
      <w:r w:rsidRPr="00313B04">
        <w:t>amplified in more complex industries and among shorter-tenured boards, where causal ambiguity and limited contextual knowledge increase reliance on simplifying cues such as personality-based attributions.</w:t>
      </w:r>
      <w:r>
        <w:t>”</w:t>
      </w:r>
    </w:p>
    <w:p w14:paraId="5AB36529" w14:textId="77777777" w:rsidR="002B54E3" w:rsidRDefault="002B54E3" w:rsidP="002B54E3">
      <w:r>
        <w:t>You can read the abstract of this article at</w:t>
      </w:r>
    </w:p>
    <w:p w14:paraId="2F3CC70A" w14:textId="77777777" w:rsidR="002B54E3" w:rsidRDefault="002B54E3" w:rsidP="002B54E3">
      <w:hyperlink r:id="rId19" w:history="1">
        <w:r w:rsidRPr="004A6D94">
          <w:rPr>
            <w:rStyle w:val="Hyperlink"/>
          </w:rPr>
          <w:t>https://doi.org/10.1111/joms.70122</w:t>
        </w:r>
      </w:hyperlink>
      <w:r>
        <w:t xml:space="preserve"> </w:t>
      </w:r>
    </w:p>
    <w:p w14:paraId="49AC88C0" w14:textId="77777777" w:rsidR="002B54E3" w:rsidRDefault="002B54E3" w:rsidP="002B54E3"/>
    <w:p w14:paraId="7B06F77A" w14:textId="77777777" w:rsidR="002B54E3" w:rsidRDefault="002B54E3" w:rsidP="002B54E3">
      <w:pPr>
        <w:pStyle w:val="Heading2"/>
      </w:pPr>
      <w:bookmarkStart w:id="8" w:name="_Toc233790936"/>
      <w:bookmarkStart w:id="9" w:name="_Toc234416536"/>
      <w:r>
        <w:t>Just culture, personality, and nursing error</w:t>
      </w:r>
      <w:bookmarkEnd w:id="8"/>
      <w:bookmarkEnd w:id="9"/>
    </w:p>
    <w:p w14:paraId="5550F955" w14:textId="77777777" w:rsidR="002B54E3" w:rsidRDefault="002B54E3" w:rsidP="002B54E3">
      <w:r>
        <w:rPr>
          <w:b/>
          <w:bCs/>
        </w:rPr>
        <w:t xml:space="preserve">Source: </w:t>
      </w:r>
      <w:r>
        <w:t>Journal of Education and Health Promotion</w:t>
      </w:r>
    </w:p>
    <w:p w14:paraId="1E7A0F04" w14:textId="2B451F9E" w:rsidR="002B54E3" w:rsidRDefault="002B54E3" w:rsidP="002B54E3">
      <w:r>
        <w:rPr>
          <w:b/>
          <w:bCs/>
        </w:rPr>
        <w:t xml:space="preserve">In a nutshell: </w:t>
      </w:r>
      <w:r>
        <w:t xml:space="preserve">In this study a team of researchers – led by Ali Akbari from Kerman University of Medical Sciences in Iran – studied the links between nursing errors, just culture and personality in a study of 230 nurses and healthcare assistants. A third of them (33.9%) reported a history of nursing error. The frequency of nursing errors was higher among people with </w:t>
      </w:r>
      <w:hyperlink r:id="rId20" w:anchor="Type_A" w:history="1">
        <w:r w:rsidRPr="00904465">
          <w:rPr>
            <w:rStyle w:val="Hyperlink"/>
          </w:rPr>
          <w:t>Type A</w:t>
        </w:r>
      </w:hyperlink>
      <w:r>
        <w:t xml:space="preserve"> personalities than people with </w:t>
      </w:r>
      <w:hyperlink r:id="rId21" w:anchor="Type_B" w:history="1">
        <w:r w:rsidRPr="00904465">
          <w:rPr>
            <w:rStyle w:val="Hyperlink"/>
          </w:rPr>
          <w:t>Type B</w:t>
        </w:r>
      </w:hyperlink>
      <w:r>
        <w:t xml:space="preserve"> personalities. Those who had not committed an error were more open in their communication and were more invested in continuous improvement and were more likely to have a higher “just culture,” score. </w:t>
      </w:r>
    </w:p>
    <w:p w14:paraId="28B0CB89" w14:textId="77777777" w:rsidR="002B54E3" w:rsidRDefault="002B54E3" w:rsidP="002B54E3">
      <w:r>
        <w:t>You can read the abstract of this article at</w:t>
      </w:r>
    </w:p>
    <w:p w14:paraId="217CFF1E" w14:textId="77777777" w:rsidR="002B54E3" w:rsidRDefault="002B54E3" w:rsidP="002B54E3">
      <w:hyperlink r:id="rId22" w:history="1">
        <w:r w:rsidRPr="004A6D94">
          <w:rPr>
            <w:rStyle w:val="Hyperlink"/>
          </w:rPr>
          <w:t>https://doi.org/10.4103/jehp.jehp_2271_24</w:t>
        </w:r>
      </w:hyperlink>
      <w:r>
        <w:t xml:space="preserve"> </w:t>
      </w:r>
    </w:p>
    <w:p w14:paraId="5353EC27" w14:textId="77777777" w:rsidR="002B54E3" w:rsidRDefault="002B54E3" w:rsidP="002B54E3"/>
    <w:p w14:paraId="2D6CB403" w14:textId="77777777" w:rsidR="002B54E3" w:rsidRDefault="002B54E3" w:rsidP="002B54E3">
      <w:pPr>
        <w:pStyle w:val="Heading2"/>
      </w:pPr>
      <w:bookmarkStart w:id="10" w:name="_Toc233790937"/>
      <w:bookmarkStart w:id="11" w:name="_Toc234416537"/>
      <w:r>
        <w:t>What makes servant leadership work?</w:t>
      </w:r>
      <w:bookmarkEnd w:id="10"/>
      <w:bookmarkEnd w:id="11"/>
    </w:p>
    <w:p w14:paraId="3E42A41E" w14:textId="77777777" w:rsidR="002B54E3" w:rsidRDefault="002B54E3" w:rsidP="002B54E3">
      <w:r>
        <w:rPr>
          <w:b/>
          <w:bCs/>
        </w:rPr>
        <w:t xml:space="preserve">Source: </w:t>
      </w:r>
      <w:r>
        <w:t>Journal of Management Studies</w:t>
      </w:r>
    </w:p>
    <w:p w14:paraId="1D9EE240" w14:textId="15DAC79E" w:rsidR="002B54E3" w:rsidRDefault="002B54E3" w:rsidP="002B54E3">
      <w:r>
        <w:rPr>
          <w:b/>
          <w:bCs/>
        </w:rPr>
        <w:t xml:space="preserve">In a nutshell: </w:t>
      </w:r>
      <w:r>
        <w:t>Investigating servant leadership in this study were a team of researchers, led by Nathan Eva from Monash Business School. They found that “</w:t>
      </w:r>
      <w:r w:rsidRPr="00DE2996">
        <w:t>that leaders signal servant leadership through observable, costly service-oriented behaviours, such as helping followers grow and succeed, and need to engage in these behaviours frequently and consistently.</w:t>
      </w:r>
      <w:r>
        <w:t>” The researchers also found that “</w:t>
      </w:r>
      <w:r w:rsidRPr="00DE2996">
        <w:t>the efficacy of these signals depends on followers' levels of prosocial motivation and the signalling environment in which the leader operates</w:t>
      </w:r>
      <w:r>
        <w:t>.”</w:t>
      </w:r>
    </w:p>
    <w:p w14:paraId="6FE50D93" w14:textId="77777777" w:rsidR="002B54E3" w:rsidRDefault="002B54E3" w:rsidP="002B54E3">
      <w:r>
        <w:t>You can read the abstract of this article at</w:t>
      </w:r>
    </w:p>
    <w:p w14:paraId="4146A6FB" w14:textId="77777777" w:rsidR="002B54E3" w:rsidRDefault="002B54E3" w:rsidP="002B54E3">
      <w:hyperlink r:id="rId23" w:history="1">
        <w:r w:rsidRPr="00F44B80">
          <w:rPr>
            <w:rStyle w:val="Hyperlink"/>
          </w:rPr>
          <w:t>https://doi.org/10.1111/joms.70116</w:t>
        </w:r>
      </w:hyperlink>
      <w:r>
        <w:t xml:space="preserve"> </w:t>
      </w:r>
    </w:p>
    <w:p w14:paraId="4E80B849" w14:textId="77777777" w:rsidR="002B54E3" w:rsidRDefault="002B54E3" w:rsidP="002B54E3"/>
    <w:p w14:paraId="6D1C5B2B" w14:textId="77777777" w:rsidR="002B54E3" w:rsidRDefault="002B54E3" w:rsidP="002B54E3">
      <w:pPr>
        <w:pStyle w:val="Heading2"/>
      </w:pPr>
      <w:bookmarkStart w:id="12" w:name="_Toc233790938"/>
      <w:bookmarkStart w:id="13" w:name="_Toc234416538"/>
      <w:r>
        <w:t>How do workers feel about fitting in?</w:t>
      </w:r>
      <w:bookmarkEnd w:id="12"/>
      <w:bookmarkEnd w:id="13"/>
    </w:p>
    <w:p w14:paraId="73E2823F" w14:textId="77777777" w:rsidR="002B54E3" w:rsidRDefault="002B54E3" w:rsidP="002B54E3">
      <w:r>
        <w:rPr>
          <w:b/>
          <w:bCs/>
        </w:rPr>
        <w:t xml:space="preserve">Source: </w:t>
      </w:r>
      <w:r>
        <w:t>Journal of Occupational and Organizational Psychology</w:t>
      </w:r>
    </w:p>
    <w:p w14:paraId="53AB8E04" w14:textId="75E43743" w:rsidR="002B54E3" w:rsidRDefault="002B54E3" w:rsidP="002B54E3">
      <w:r>
        <w:rPr>
          <w:b/>
          <w:bCs/>
        </w:rPr>
        <w:t xml:space="preserve">In a nutshell: </w:t>
      </w:r>
      <w:r>
        <w:t>How workers are fitted to their job was the subject of this study from a team of researchers, led by Jon Billsberry from La Trobe University in Australia. They interviewed 60 workers from three major Chinese cities and found that “</w:t>
      </w:r>
      <w:r w:rsidRPr="007538CB">
        <w:t>fit is often tacit, weakly articulated, or taken for granted in routine work contexts, and is typically constructed through reflective narration rather than experienced as a stable, ongoing judgement. Participants assembled their understanding of fit through contrast, temporal comparison, and contextual interpretation, drawing on instrumental, relational, and moral considerations</w:t>
      </w:r>
      <w:r>
        <w:t xml:space="preserve">… </w:t>
      </w:r>
      <w:r w:rsidRPr="007538CB">
        <w:t>fit emerges dialogically and unevenly, shaped by career trajectories, organizational change, and culturally embedded expectations.</w:t>
      </w:r>
      <w:r>
        <w:t xml:space="preserve">” </w:t>
      </w:r>
    </w:p>
    <w:p w14:paraId="3B613F3A" w14:textId="77777777" w:rsidR="002B54E3" w:rsidRDefault="002B54E3" w:rsidP="002B54E3">
      <w:r>
        <w:t>You can read the abstract of this article at</w:t>
      </w:r>
    </w:p>
    <w:p w14:paraId="1CC3666B" w14:textId="77777777" w:rsidR="002B54E3" w:rsidRDefault="002B54E3" w:rsidP="002B54E3">
      <w:hyperlink r:id="rId24" w:history="1">
        <w:r w:rsidRPr="00F44B80">
          <w:rPr>
            <w:rStyle w:val="Hyperlink"/>
          </w:rPr>
          <w:t>https://doi.org/10.1111/joop.70127</w:t>
        </w:r>
      </w:hyperlink>
      <w:r>
        <w:t xml:space="preserve">  </w:t>
      </w:r>
    </w:p>
    <w:p w14:paraId="0F3CE241" w14:textId="77777777" w:rsidR="002B54E3" w:rsidRDefault="002B54E3" w:rsidP="002B54E3"/>
    <w:p w14:paraId="4D1814E0" w14:textId="77777777" w:rsidR="002B54E3" w:rsidRDefault="002B54E3" w:rsidP="002B54E3">
      <w:pPr>
        <w:pStyle w:val="Heading2"/>
      </w:pPr>
      <w:bookmarkStart w:id="14" w:name="_Toc233790939"/>
      <w:bookmarkStart w:id="15" w:name="_Toc234416539"/>
      <w:r>
        <w:t>The U-shaped curve of trust</w:t>
      </w:r>
      <w:bookmarkEnd w:id="14"/>
      <w:bookmarkEnd w:id="15"/>
    </w:p>
    <w:p w14:paraId="2FE5A806" w14:textId="77777777" w:rsidR="002B54E3" w:rsidRDefault="002B54E3" w:rsidP="002B54E3">
      <w:r>
        <w:rPr>
          <w:b/>
          <w:bCs/>
        </w:rPr>
        <w:t xml:space="preserve">Source: </w:t>
      </w:r>
      <w:r>
        <w:t>Journal of Organizational Behaviour</w:t>
      </w:r>
    </w:p>
    <w:p w14:paraId="186BAF12" w14:textId="70442214" w:rsidR="002B54E3" w:rsidRDefault="002B54E3" w:rsidP="002B54E3">
      <w:r>
        <w:rPr>
          <w:b/>
          <w:bCs/>
        </w:rPr>
        <w:t>In a nutshell:</w:t>
      </w:r>
      <w:r>
        <w:t xml:space="preserve"> In this study Ilanit SimanTov-</w:t>
      </w:r>
      <w:proofErr w:type="spellStart"/>
      <w:r>
        <w:t>Nachlieli</w:t>
      </w:r>
      <w:proofErr w:type="spellEnd"/>
      <w:r>
        <w:t xml:space="preserve"> from Tel Aviv University and </w:t>
      </w:r>
      <w:proofErr w:type="spellStart"/>
      <w:r>
        <w:t>Liangting</w:t>
      </w:r>
      <w:proofErr w:type="spellEnd"/>
      <w:r>
        <w:t xml:space="preserve"> Zhang from Hainan University studied “the dynamic evolution of organizational trust during role transitions.” The researchers found that “</w:t>
      </w:r>
      <w:r w:rsidRPr="001A4120">
        <w:t>among role-transitioning employees, organizational trust follows a U-shaped trajectory—declining initially before recovering over time.</w:t>
      </w:r>
      <w:r>
        <w:t xml:space="preserve">” This pattern was more pronounced for newcomers than for people who had transferred from within the organization. The pattern of trust over time was also affected by leader-member exchange for newcomers and for social integration for both newcomers and internal transfers. </w:t>
      </w:r>
    </w:p>
    <w:p w14:paraId="78438C35" w14:textId="77777777" w:rsidR="002B54E3" w:rsidRDefault="002B54E3" w:rsidP="002B54E3">
      <w:r>
        <w:t>You can read the abstract of this article at</w:t>
      </w:r>
    </w:p>
    <w:p w14:paraId="5266B82D" w14:textId="77777777" w:rsidR="002B54E3" w:rsidRPr="001A4120" w:rsidRDefault="002B54E3" w:rsidP="002B54E3">
      <w:hyperlink r:id="rId25" w:history="1">
        <w:r w:rsidRPr="00C31C7E">
          <w:rPr>
            <w:rStyle w:val="Hyperlink"/>
          </w:rPr>
          <w:t>https://doi.org/10.1002/job.70105</w:t>
        </w:r>
      </w:hyperlink>
      <w:r>
        <w:t xml:space="preserve"> </w:t>
      </w:r>
    </w:p>
    <w:p w14:paraId="49B477FB" w14:textId="77777777" w:rsidR="002B54E3" w:rsidRDefault="002B54E3" w:rsidP="002B54E3"/>
    <w:p w14:paraId="5BBF1730" w14:textId="77777777" w:rsidR="002B54E3" w:rsidRDefault="002B54E3" w:rsidP="002B54E3">
      <w:pPr>
        <w:pStyle w:val="Heading2"/>
      </w:pPr>
      <w:bookmarkStart w:id="16" w:name="_Toc233790940"/>
      <w:bookmarkStart w:id="17" w:name="_Toc234416540"/>
      <w:r>
        <w:t>When do leaders stop feeling like impostors?</w:t>
      </w:r>
      <w:bookmarkEnd w:id="16"/>
      <w:bookmarkEnd w:id="17"/>
    </w:p>
    <w:p w14:paraId="4CE981A0" w14:textId="77777777" w:rsidR="002B54E3" w:rsidRDefault="002B54E3" w:rsidP="002B54E3">
      <w:r>
        <w:rPr>
          <w:b/>
          <w:bCs/>
        </w:rPr>
        <w:t xml:space="preserve">Source: </w:t>
      </w:r>
      <w:r>
        <w:t>Journal of Organizational Behaviour</w:t>
      </w:r>
    </w:p>
    <w:p w14:paraId="351EB443" w14:textId="00DC4F95" w:rsidR="002B54E3" w:rsidRDefault="002B54E3" w:rsidP="002B54E3">
      <w:r>
        <w:rPr>
          <w:b/>
          <w:bCs/>
        </w:rPr>
        <w:t xml:space="preserve">In a nutshell: </w:t>
      </w:r>
      <w:r>
        <w:t>In this article Sonja Zaar, from Maastricht University in the Netherlands, led a team of researchers who interviewed 22 organizational leaders about “</w:t>
      </w:r>
      <w:r w:rsidRPr="00E16104">
        <w:t>how people in formal leadership roles shape and develop a leader identity through meaning-making of experiences across time and situations.</w:t>
      </w:r>
      <w:r>
        <w:t>” They found that “</w:t>
      </w:r>
      <w:r w:rsidRPr="00E16104">
        <w:t>most organizational leaders in our sample described an evolving sense of self as a leader over the course of their careers, moving from identity uncertainty and imposter feelings to identity coherence and feeling like an original. This transition was connected to three key shifts in meanings made: (1) a development of cognitive complexity, (2) a development of schema alignment, and (3) a development of self-schema clarity. These shifts were facilitated by leaders' ongoing, deliberate engagement in specific modes of meaning-making (i.e., cognitive identity work).</w:t>
      </w:r>
      <w:r>
        <w:t>”</w:t>
      </w:r>
    </w:p>
    <w:p w14:paraId="02F70D00" w14:textId="77777777" w:rsidR="002B54E3" w:rsidRDefault="002B54E3" w:rsidP="002B54E3">
      <w:r>
        <w:t>You can read the abstract of this article at</w:t>
      </w:r>
    </w:p>
    <w:p w14:paraId="5ABA716B" w14:textId="77777777" w:rsidR="002B54E3" w:rsidRPr="00E16104" w:rsidRDefault="002B54E3" w:rsidP="002B54E3">
      <w:hyperlink r:id="rId26" w:history="1">
        <w:r w:rsidRPr="0018253F">
          <w:rPr>
            <w:rStyle w:val="Hyperlink"/>
          </w:rPr>
          <w:t>https://doi.org/10.1002/job.70098</w:t>
        </w:r>
      </w:hyperlink>
      <w:r>
        <w:t xml:space="preserve"> </w:t>
      </w:r>
    </w:p>
    <w:p w14:paraId="3D9E0D76" w14:textId="77777777" w:rsidR="002B54E3" w:rsidRDefault="002B54E3" w:rsidP="002B54E3"/>
    <w:p w14:paraId="3E3DCFAA" w14:textId="77777777" w:rsidR="002B54E3" w:rsidRDefault="002B54E3" w:rsidP="002B54E3">
      <w:pPr>
        <w:pStyle w:val="Heading2"/>
      </w:pPr>
      <w:bookmarkStart w:id="18" w:name="_Toc233790941"/>
      <w:bookmarkStart w:id="19" w:name="_Toc234416541"/>
      <w:r>
        <w:t>The consequences of negative feedback</w:t>
      </w:r>
      <w:bookmarkEnd w:id="18"/>
      <w:bookmarkEnd w:id="19"/>
    </w:p>
    <w:p w14:paraId="64547729" w14:textId="77777777" w:rsidR="002B54E3" w:rsidRDefault="002B54E3" w:rsidP="002B54E3">
      <w:r>
        <w:rPr>
          <w:b/>
          <w:bCs/>
        </w:rPr>
        <w:t xml:space="preserve">Source: </w:t>
      </w:r>
      <w:r>
        <w:t>Journal of Occupational and Organizational Psychology</w:t>
      </w:r>
    </w:p>
    <w:p w14:paraId="176C47E6" w14:textId="62727ACA" w:rsidR="002B54E3" w:rsidRDefault="002B54E3" w:rsidP="002B54E3">
      <w:r>
        <w:rPr>
          <w:b/>
          <w:bCs/>
        </w:rPr>
        <w:t xml:space="preserve">In a nutshell: </w:t>
      </w:r>
      <w:r>
        <w:t xml:space="preserve">In this study a team of researchers – led by </w:t>
      </w:r>
      <w:proofErr w:type="spellStart"/>
      <w:r>
        <w:t>Niannian</w:t>
      </w:r>
      <w:proofErr w:type="spellEnd"/>
      <w:r>
        <w:t xml:space="preserve"> Dong from the University of Science and Technology in Beijing – examined “the </w:t>
      </w:r>
      <w:r w:rsidRPr="008E2D35">
        <w:t>contrasting effects of leader negative feedback on employees' workplace behaviour</w:t>
      </w:r>
      <w:r>
        <w:t>.” The researchers studied 89 workers who reported 1,259 daily observations. The researchers found that negative feedback made workers more proactive by making people think more about their work and that this worked among people who were keen to learn. However, negative feedback also led to more cheating among workers by increasing their anxiety, particularly among those whose efforts were more motivated by avoiding criticism than earning praise.</w:t>
      </w:r>
    </w:p>
    <w:p w14:paraId="49ADDAD1" w14:textId="77777777" w:rsidR="002B54E3" w:rsidRDefault="002B54E3" w:rsidP="002B54E3">
      <w:r>
        <w:t>You can read the abstract of this article at</w:t>
      </w:r>
    </w:p>
    <w:p w14:paraId="2DB07299" w14:textId="77777777" w:rsidR="002B54E3" w:rsidRDefault="002B54E3" w:rsidP="002B54E3">
      <w:hyperlink r:id="rId27" w:history="1">
        <w:r w:rsidRPr="0018253F">
          <w:rPr>
            <w:rStyle w:val="Hyperlink"/>
          </w:rPr>
          <w:t>https://doi.org/10.1111/joop.70126</w:t>
        </w:r>
      </w:hyperlink>
      <w:r>
        <w:t xml:space="preserve"> </w:t>
      </w:r>
    </w:p>
    <w:p w14:paraId="652915EC" w14:textId="77777777" w:rsidR="002B54E3" w:rsidRDefault="002B54E3" w:rsidP="002B54E3"/>
    <w:p w14:paraId="114B48CD" w14:textId="77777777" w:rsidR="002B54E3" w:rsidRDefault="002B54E3" w:rsidP="002B54E3">
      <w:pPr>
        <w:pStyle w:val="Heading2"/>
      </w:pPr>
      <w:bookmarkStart w:id="20" w:name="_Toc233790942"/>
      <w:bookmarkStart w:id="21" w:name="_Toc234416542"/>
      <w:r>
        <w:t>Humility and shared leadership</w:t>
      </w:r>
      <w:bookmarkEnd w:id="20"/>
      <w:bookmarkEnd w:id="21"/>
    </w:p>
    <w:p w14:paraId="10349873" w14:textId="77777777" w:rsidR="002B54E3" w:rsidRDefault="002B54E3" w:rsidP="002B54E3">
      <w:r>
        <w:rPr>
          <w:b/>
          <w:bCs/>
        </w:rPr>
        <w:t xml:space="preserve">Source: </w:t>
      </w:r>
      <w:r>
        <w:t>Journal of Occupational and Organizational Psychology</w:t>
      </w:r>
    </w:p>
    <w:p w14:paraId="4CC91B30" w14:textId="4E975A79" w:rsidR="002B54E3" w:rsidRDefault="002B54E3" w:rsidP="002B54E3">
      <w:r>
        <w:rPr>
          <w:b/>
          <w:bCs/>
        </w:rPr>
        <w:t xml:space="preserve">In a nutshell: </w:t>
      </w:r>
      <w:r w:rsidR="00103C27">
        <w:t>I</w:t>
      </w:r>
      <w:r>
        <w:t xml:space="preserve">n this study a team of researchers, led by </w:t>
      </w:r>
      <w:proofErr w:type="spellStart"/>
      <w:r>
        <w:t>Haouyu</w:t>
      </w:r>
      <w:proofErr w:type="spellEnd"/>
      <w:r>
        <w:t xml:space="preserve"> Zhang from Beijing Sport University, investigated </w:t>
      </w:r>
      <w:r w:rsidR="00103C27">
        <w:t xml:space="preserve">humble leadership </w:t>
      </w:r>
      <w:r>
        <w:t>in a sample of 82 teams from nine IT firms in China totalling 523 people. The researchers found that leader humility led to more people speaking up and more information sharing which, in turn, led to shared leadership. However, this relationship only worked when the power-distance between leaders and their teams was low.</w:t>
      </w:r>
    </w:p>
    <w:p w14:paraId="55F5C383" w14:textId="77777777" w:rsidR="002B54E3" w:rsidRDefault="002B54E3" w:rsidP="002B54E3">
      <w:r>
        <w:t>You can read the abstract of this article at</w:t>
      </w:r>
    </w:p>
    <w:p w14:paraId="505A5739" w14:textId="77777777" w:rsidR="002B54E3" w:rsidRDefault="002B54E3" w:rsidP="002B54E3">
      <w:hyperlink r:id="rId28" w:history="1">
        <w:r w:rsidRPr="00C31C7E">
          <w:rPr>
            <w:rStyle w:val="Hyperlink"/>
          </w:rPr>
          <w:t>https://doi.org/10.1111/joop.70130</w:t>
        </w:r>
      </w:hyperlink>
      <w:r>
        <w:t xml:space="preserve">  </w:t>
      </w:r>
    </w:p>
    <w:p w14:paraId="5346F43E" w14:textId="77777777" w:rsidR="002B54E3" w:rsidRDefault="002B54E3" w:rsidP="002B54E3"/>
    <w:p w14:paraId="6414D4B9" w14:textId="77777777" w:rsidR="002B54E3" w:rsidRDefault="002B54E3" w:rsidP="002B54E3">
      <w:pPr>
        <w:pStyle w:val="Heading2"/>
      </w:pPr>
      <w:bookmarkStart w:id="22" w:name="_Toc233790943"/>
      <w:bookmarkStart w:id="23" w:name="_Toc234416543"/>
      <w:r>
        <w:t>The hidden costs of sacrificial leadership</w:t>
      </w:r>
      <w:bookmarkEnd w:id="22"/>
      <w:bookmarkEnd w:id="23"/>
      <w:r>
        <w:t xml:space="preserve">  </w:t>
      </w:r>
    </w:p>
    <w:p w14:paraId="0E31B41F" w14:textId="77777777" w:rsidR="002B54E3" w:rsidRDefault="002B54E3" w:rsidP="002B54E3">
      <w:r>
        <w:rPr>
          <w:b/>
          <w:bCs/>
        </w:rPr>
        <w:t xml:space="preserve">Source: </w:t>
      </w:r>
      <w:r>
        <w:t>Journal of Organizational Behaviour</w:t>
      </w:r>
    </w:p>
    <w:p w14:paraId="23D7C6DB" w14:textId="1F76A7F4" w:rsidR="002B54E3" w:rsidRDefault="002B54E3" w:rsidP="002B54E3">
      <w:r>
        <w:rPr>
          <w:b/>
          <w:bCs/>
        </w:rPr>
        <w:t xml:space="preserve">In a nutshell: </w:t>
      </w:r>
      <w:r>
        <w:t xml:space="preserve">In this study a team of researchers – led by </w:t>
      </w:r>
      <w:proofErr w:type="spellStart"/>
      <w:r>
        <w:t>Feifan</w:t>
      </w:r>
      <w:proofErr w:type="spellEnd"/>
      <w:r>
        <w:t xml:space="preserve"> Yang from Soochow University in China – investigated leader self-sacrifice. (Strolling down to IT to pick up a laptop rather than charging machine-gun emplacements one hopes, although they may well have fortified the Exec corridor with a few Bren-gun emplacements by now). The researchers found that leadership self-sacrifice was “</w:t>
      </w:r>
      <w:r w:rsidRPr="00143583">
        <w:t>positively related to subordinate self-sacrificial pressure, which in turn prompted subordinate self-sacrifice.</w:t>
      </w:r>
      <w:r>
        <w:t xml:space="preserve">” However, if leaders supported their subordinates to be more autonomous this effect was mitigated. </w:t>
      </w:r>
    </w:p>
    <w:p w14:paraId="69B41D81" w14:textId="77777777" w:rsidR="002B54E3" w:rsidRDefault="002B54E3" w:rsidP="002B54E3">
      <w:r>
        <w:t>You can read the abstract of this article at</w:t>
      </w:r>
    </w:p>
    <w:p w14:paraId="3DDCDEAA" w14:textId="77777777" w:rsidR="002B54E3" w:rsidRPr="00143583" w:rsidRDefault="002B54E3" w:rsidP="002B54E3">
      <w:hyperlink r:id="rId29" w:history="1">
        <w:r w:rsidRPr="00A110CA">
          <w:rPr>
            <w:rStyle w:val="Hyperlink"/>
          </w:rPr>
          <w:t>https://doi.org/10.1002/job.70102</w:t>
        </w:r>
      </w:hyperlink>
      <w:r>
        <w:t xml:space="preserve"> </w:t>
      </w:r>
    </w:p>
    <w:p w14:paraId="5D5702D0" w14:textId="77777777" w:rsidR="002B54E3" w:rsidRDefault="002B54E3" w:rsidP="002B54E3"/>
    <w:p w14:paraId="07605B8F" w14:textId="77777777" w:rsidR="002B54E3" w:rsidRDefault="002B54E3" w:rsidP="002B54E3">
      <w:pPr>
        <w:pStyle w:val="Heading2"/>
      </w:pPr>
      <w:bookmarkStart w:id="24" w:name="_Toc233790944"/>
      <w:bookmarkStart w:id="25" w:name="_Toc234416544"/>
      <w:r>
        <w:t>Gratitude, bitterness, and entitlement</w:t>
      </w:r>
      <w:bookmarkEnd w:id="24"/>
      <w:bookmarkEnd w:id="25"/>
    </w:p>
    <w:p w14:paraId="16A52C88" w14:textId="77777777" w:rsidR="002B54E3" w:rsidRDefault="002B54E3" w:rsidP="002B54E3">
      <w:r>
        <w:rPr>
          <w:b/>
          <w:bCs/>
        </w:rPr>
        <w:t xml:space="preserve">Source: </w:t>
      </w:r>
      <w:r>
        <w:t>Journal of Organizational Behaviour</w:t>
      </w:r>
    </w:p>
    <w:p w14:paraId="59AA1DFE" w14:textId="261606DF" w:rsidR="002B54E3" w:rsidRDefault="002B54E3" w:rsidP="002B54E3">
      <w:r>
        <w:rPr>
          <w:b/>
          <w:bCs/>
        </w:rPr>
        <w:t xml:space="preserve">In a nutshell: </w:t>
      </w:r>
      <w:r>
        <w:t xml:space="preserve">In this study Bo </w:t>
      </w:r>
      <w:proofErr w:type="spellStart"/>
      <w:r>
        <w:t>Lv</w:t>
      </w:r>
      <w:proofErr w:type="spellEnd"/>
      <w:r>
        <w:t xml:space="preserve"> [sic], from Renmin University of China, led a team of researchers investigating co-workers’ responses to another worker being praised by their manager. The researchers found that the co-workers’ responses depended on their levels of psychological entitlement “</w:t>
      </w:r>
      <w:r w:rsidRPr="002B01F6">
        <w:t>a stable personality trait characterized by an inflated, pervasive sense of deservingness and exaggerated expectations for special treatment, without a matching need for effort, merit, or reciprocity</w:t>
      </w:r>
      <w:r>
        <w:t>.” Co-workers high in psychological entitlement were more likely to see the gratitude as being undeserved leading to feelings of envy and social undermining. Co-workers low in psychological entitlement were more likely to appraise the gratitude as deserving, feel admiration, and increase “affiliative citizenship behaviour.”</w:t>
      </w:r>
    </w:p>
    <w:p w14:paraId="2F930B30" w14:textId="77777777" w:rsidR="002B54E3" w:rsidRDefault="002B54E3" w:rsidP="002B54E3">
      <w:r>
        <w:t>You can read the abstract of this article at</w:t>
      </w:r>
    </w:p>
    <w:p w14:paraId="3720F380" w14:textId="77777777" w:rsidR="002B54E3" w:rsidRDefault="002B54E3" w:rsidP="002B54E3">
      <w:hyperlink r:id="rId30" w:history="1">
        <w:r w:rsidRPr="00C31C7E">
          <w:rPr>
            <w:rStyle w:val="Hyperlink"/>
          </w:rPr>
          <w:t>https://doi.org/10.1002/job.70101</w:t>
        </w:r>
      </w:hyperlink>
      <w:r>
        <w:t xml:space="preserve"> </w:t>
      </w:r>
    </w:p>
    <w:p w14:paraId="062A3EC9" w14:textId="77777777" w:rsidR="002B54E3" w:rsidRDefault="002B54E3" w:rsidP="002B54E3"/>
    <w:p w14:paraId="70E7FE0D" w14:textId="77777777" w:rsidR="002B54E3" w:rsidRDefault="002B54E3" w:rsidP="002B54E3">
      <w:pPr>
        <w:pStyle w:val="Heading2"/>
      </w:pPr>
      <w:bookmarkStart w:id="26" w:name="_Toc233790946"/>
      <w:bookmarkStart w:id="27" w:name="_Toc234416545"/>
      <w:r>
        <w:t>How do people see anxiety at work?</w:t>
      </w:r>
      <w:bookmarkEnd w:id="26"/>
      <w:bookmarkEnd w:id="27"/>
    </w:p>
    <w:p w14:paraId="0F0A2D04" w14:textId="77777777" w:rsidR="002B54E3" w:rsidRDefault="002B54E3" w:rsidP="002B54E3">
      <w:r>
        <w:rPr>
          <w:b/>
          <w:bCs/>
        </w:rPr>
        <w:t xml:space="preserve">Source: </w:t>
      </w:r>
      <w:r>
        <w:t>Personnel Psychology</w:t>
      </w:r>
    </w:p>
    <w:p w14:paraId="146DA256" w14:textId="1043685B" w:rsidR="002B54E3" w:rsidRDefault="002B54E3" w:rsidP="002B54E3">
      <w:r>
        <w:rPr>
          <w:b/>
          <w:bCs/>
        </w:rPr>
        <w:t xml:space="preserve">In a nutshell: </w:t>
      </w:r>
      <w:r>
        <w:t xml:space="preserve">Investigating </w:t>
      </w:r>
      <w:r w:rsidR="00103C27">
        <w:t xml:space="preserve">expressing anxiety in the </w:t>
      </w:r>
      <w:proofErr w:type="gramStart"/>
      <w:r w:rsidR="00103C27">
        <w:t>work place</w:t>
      </w:r>
      <w:proofErr w:type="gramEnd"/>
      <w:r>
        <w:t xml:space="preserve"> was a team of researchers, led by Diwan Li from the Hong Kong Polytechnic University. They found that expressing anxiety could lead to other workers feeling sympathetic leading to increased helping behaviour or, alternatively, be seen as a signal of weakness leading to ostracism. The researchers found that how much rivalry people felt towards the other person governed these relationships.</w:t>
      </w:r>
    </w:p>
    <w:p w14:paraId="18CAAFFE" w14:textId="77777777" w:rsidR="002B54E3" w:rsidRDefault="002B54E3" w:rsidP="002B54E3">
      <w:r>
        <w:t>You can read the abstract of this article at</w:t>
      </w:r>
    </w:p>
    <w:p w14:paraId="32CE5F84" w14:textId="77777777" w:rsidR="002B54E3" w:rsidRDefault="002B54E3" w:rsidP="002B54E3">
      <w:hyperlink r:id="rId31" w:history="1">
        <w:r w:rsidRPr="00C31C7E">
          <w:rPr>
            <w:rStyle w:val="Hyperlink"/>
          </w:rPr>
          <w:t>https://doi.org/10.1111/peps.70035</w:t>
        </w:r>
      </w:hyperlink>
      <w:r>
        <w:t xml:space="preserve"> </w:t>
      </w:r>
    </w:p>
    <w:p w14:paraId="3233264B" w14:textId="77777777" w:rsidR="002B54E3" w:rsidRDefault="002B54E3" w:rsidP="002B54E3"/>
    <w:p w14:paraId="0A1B9514" w14:textId="77777777" w:rsidR="002B54E3" w:rsidRDefault="002B54E3" w:rsidP="002B54E3">
      <w:pPr>
        <w:pStyle w:val="Heading2"/>
      </w:pPr>
      <w:bookmarkStart w:id="28" w:name="_Toc233790947"/>
      <w:bookmarkStart w:id="29" w:name="_Toc234416546"/>
      <w:r>
        <w:t>Can chatbots do career coaching?</w:t>
      </w:r>
      <w:bookmarkEnd w:id="28"/>
      <w:bookmarkEnd w:id="29"/>
    </w:p>
    <w:p w14:paraId="5F32CFB2" w14:textId="77777777" w:rsidR="002B54E3" w:rsidRDefault="002B54E3" w:rsidP="002B54E3">
      <w:r>
        <w:rPr>
          <w:b/>
          <w:bCs/>
        </w:rPr>
        <w:t xml:space="preserve">Source: </w:t>
      </w:r>
      <w:r>
        <w:t>Journal of Vocational Behaviour</w:t>
      </w:r>
    </w:p>
    <w:p w14:paraId="37298D76" w14:textId="60CBA75B" w:rsidR="002B54E3" w:rsidRDefault="002B54E3" w:rsidP="002B54E3">
      <w:r>
        <w:rPr>
          <w:b/>
          <w:bCs/>
        </w:rPr>
        <w:t xml:space="preserve">In a nutshell: </w:t>
      </w:r>
      <w:r>
        <w:t>In this study Katharina Ebner, from Friedrich Alexander University in Germany, led a team of researchers investigated the effect of chatting with a career-coaching chatbot. The chatbot was found to reduce negative affect over three weeks which, in turn, was significantly associated with greater “career-goal clarity.”</w:t>
      </w:r>
    </w:p>
    <w:p w14:paraId="2B1FC5D6" w14:textId="77777777" w:rsidR="002B54E3" w:rsidRDefault="002B54E3" w:rsidP="002B54E3">
      <w:r>
        <w:t>You can read the abstract of this article at</w:t>
      </w:r>
    </w:p>
    <w:p w14:paraId="7CF566C6" w14:textId="77777777" w:rsidR="002B54E3" w:rsidRDefault="002B54E3" w:rsidP="002B54E3">
      <w:hyperlink r:id="rId32" w:history="1">
        <w:r w:rsidRPr="00A110CA">
          <w:rPr>
            <w:rStyle w:val="Hyperlink"/>
          </w:rPr>
          <w:t>https://doi.org/10.1016/j.jvb.2026.104264</w:t>
        </w:r>
      </w:hyperlink>
      <w:r>
        <w:t xml:space="preserve"> </w:t>
      </w:r>
    </w:p>
    <w:p w14:paraId="6D74B76F" w14:textId="77777777" w:rsidR="002B54E3" w:rsidRDefault="002B54E3" w:rsidP="002B54E3"/>
    <w:p w14:paraId="7B5FC773" w14:textId="77777777" w:rsidR="002B54E3" w:rsidRDefault="002B54E3" w:rsidP="002B54E3">
      <w:pPr>
        <w:pStyle w:val="Heading2"/>
      </w:pPr>
      <w:bookmarkStart w:id="30" w:name="_Toc233790948"/>
      <w:bookmarkStart w:id="31" w:name="_Toc234416547"/>
      <w:r>
        <w:t>Resilience, engagement, and emotional inertia</w:t>
      </w:r>
      <w:bookmarkEnd w:id="30"/>
      <w:bookmarkEnd w:id="31"/>
    </w:p>
    <w:p w14:paraId="247370BA" w14:textId="77777777" w:rsidR="002B54E3" w:rsidRDefault="002B54E3" w:rsidP="002B54E3">
      <w:r>
        <w:rPr>
          <w:b/>
          <w:bCs/>
        </w:rPr>
        <w:t xml:space="preserve">Source: </w:t>
      </w:r>
      <w:r>
        <w:t>Journal of Occupational and Organizational Psychology</w:t>
      </w:r>
    </w:p>
    <w:p w14:paraId="7BB86369" w14:textId="385B714F" w:rsidR="002B54E3" w:rsidRDefault="002B54E3" w:rsidP="002B54E3">
      <w:r>
        <w:rPr>
          <w:b/>
          <w:bCs/>
        </w:rPr>
        <w:t xml:space="preserve">In a nutshell: </w:t>
      </w:r>
      <w:r w:rsidR="00103C27">
        <w:t>Ca</w:t>
      </w:r>
      <w:r>
        <w:t xml:space="preserve">rrying over of moods from one situation to another is called “emotional inertia,” and in this study a team of researchers – led by </w:t>
      </w:r>
      <w:proofErr w:type="spellStart"/>
      <w:r>
        <w:t>Zhijie</w:t>
      </w:r>
      <w:proofErr w:type="spellEnd"/>
      <w:r>
        <w:t xml:space="preserve"> Zhao from Amsterdam University investigated it in a sample of 171 workers who filled out surveys five times a day over five days. The more resilient people were the less emotional inertia they experienced. Emotional inertia (or lack thereof) was also found to influence the relationship between resilience and work engagement. However, all these relationships were only significant when stress was higher.</w:t>
      </w:r>
    </w:p>
    <w:p w14:paraId="5BC7BE36" w14:textId="77777777" w:rsidR="002B54E3" w:rsidRDefault="002B54E3" w:rsidP="002B54E3">
      <w:r>
        <w:t>You can read the abstract of this article at</w:t>
      </w:r>
    </w:p>
    <w:p w14:paraId="18D90240" w14:textId="77777777" w:rsidR="002B54E3" w:rsidRPr="00AB6D69" w:rsidRDefault="002B54E3" w:rsidP="002B54E3">
      <w:hyperlink r:id="rId33" w:history="1">
        <w:r w:rsidRPr="00A110CA">
          <w:rPr>
            <w:rStyle w:val="Hyperlink"/>
          </w:rPr>
          <w:t>https://doi.org/10.1111/joop.70133</w:t>
        </w:r>
      </w:hyperlink>
      <w:r>
        <w:t xml:space="preserve"> </w:t>
      </w:r>
    </w:p>
    <w:p w14:paraId="5838028D" w14:textId="77777777" w:rsidR="002B54E3" w:rsidRDefault="002B54E3" w:rsidP="002B54E3"/>
    <w:p w14:paraId="20199616" w14:textId="77777777" w:rsidR="002B54E3" w:rsidRDefault="002B54E3" w:rsidP="002B54E3">
      <w:pPr>
        <w:pStyle w:val="Heading2"/>
      </w:pPr>
      <w:bookmarkStart w:id="32" w:name="_Toc233790949"/>
      <w:bookmarkStart w:id="33" w:name="_Toc234416548"/>
      <w:r>
        <w:t>Men, women, Covid, and flexibility</w:t>
      </w:r>
      <w:bookmarkEnd w:id="32"/>
      <w:bookmarkEnd w:id="33"/>
    </w:p>
    <w:p w14:paraId="109F8D5B" w14:textId="77777777" w:rsidR="002B54E3" w:rsidRDefault="002B54E3" w:rsidP="002B54E3">
      <w:r>
        <w:rPr>
          <w:b/>
          <w:bCs/>
        </w:rPr>
        <w:t xml:space="preserve">Source: </w:t>
      </w:r>
      <w:r>
        <w:t>Personnel Psychology</w:t>
      </w:r>
    </w:p>
    <w:p w14:paraId="53FE9AD9" w14:textId="2716C6E8" w:rsidR="002B54E3" w:rsidRDefault="002B54E3" w:rsidP="002B54E3">
      <w:r>
        <w:rPr>
          <w:b/>
          <w:bCs/>
        </w:rPr>
        <w:lastRenderedPageBreak/>
        <w:t xml:space="preserve">In a nutshell: </w:t>
      </w:r>
      <w:r>
        <w:t>When Covid was rampant many parents found themselves in a bit of a spot when it came to childcare. Researching these adjustments were a team of researchers – led by Kristen M. Shockley from Auburn University in the US. The researchers studied 187 couples with young children where both parents were working. They found that “</w:t>
      </w:r>
      <w:r w:rsidRPr="00C25DF6">
        <w:t>relative work adjustments depended on consideration of one's own schedule flexibility in relation to the schedule flexibility of their spouse, such that the person with greater flexibility was perceived to have adjusted relatively more. Job role indispensability showed a similar trend, but in the opposite direction, such that spouses with greater indispensability adjusted relatively less. Moreover, the negative effects of relative work adjustment on relationship outcomes were generally stronger for women than for men.</w:t>
      </w:r>
      <w:r>
        <w:t>”</w:t>
      </w:r>
    </w:p>
    <w:p w14:paraId="086AD9EF" w14:textId="77777777" w:rsidR="002B54E3" w:rsidRDefault="002B54E3" w:rsidP="002B54E3">
      <w:r>
        <w:t>You can read the abstract of this article at</w:t>
      </w:r>
    </w:p>
    <w:p w14:paraId="06375FE6" w14:textId="77777777" w:rsidR="002B54E3" w:rsidRDefault="002B54E3" w:rsidP="002B54E3">
      <w:hyperlink r:id="rId34" w:history="1">
        <w:r w:rsidRPr="00A110CA">
          <w:rPr>
            <w:rStyle w:val="Hyperlink"/>
          </w:rPr>
          <w:t>https://doi.org/10.1111/peps.70032</w:t>
        </w:r>
      </w:hyperlink>
      <w:r>
        <w:t xml:space="preserve"> </w:t>
      </w:r>
    </w:p>
    <w:p w14:paraId="1566A544" w14:textId="77777777" w:rsidR="002B54E3" w:rsidRDefault="002B54E3" w:rsidP="002B54E3"/>
    <w:p w14:paraId="0BB8B3F3" w14:textId="77777777" w:rsidR="002B54E3" w:rsidRDefault="002B54E3" w:rsidP="002B54E3">
      <w:pPr>
        <w:pStyle w:val="Heading2"/>
      </w:pPr>
      <w:bookmarkStart w:id="34" w:name="_Toc233790950"/>
      <w:bookmarkStart w:id="35" w:name="_Toc234416549"/>
      <w:r>
        <w:t>AI. Is it time for older workers to get with the programme?</w:t>
      </w:r>
      <w:bookmarkEnd w:id="34"/>
      <w:bookmarkEnd w:id="35"/>
    </w:p>
    <w:p w14:paraId="47DC3A08" w14:textId="77777777" w:rsidR="002B54E3" w:rsidRDefault="002B54E3" w:rsidP="002B54E3">
      <w:r>
        <w:rPr>
          <w:b/>
          <w:bCs/>
        </w:rPr>
        <w:t xml:space="preserve">Source: </w:t>
      </w:r>
      <w:r>
        <w:t>Journal of Vocational Behaviour</w:t>
      </w:r>
    </w:p>
    <w:p w14:paraId="66AB2D0E" w14:textId="2AB3E8A5" w:rsidR="002B54E3" w:rsidRDefault="002B54E3" w:rsidP="002B54E3">
      <w:r>
        <w:rPr>
          <w:b/>
          <w:bCs/>
        </w:rPr>
        <w:t xml:space="preserve">In a nutshell: </w:t>
      </w:r>
      <w:r w:rsidR="00103C27">
        <w:t>I</w:t>
      </w:r>
      <w:r>
        <w:t xml:space="preserve">n this study </w:t>
      </w:r>
      <w:proofErr w:type="spellStart"/>
      <w:r>
        <w:t>Mingyan</w:t>
      </w:r>
      <w:proofErr w:type="spellEnd"/>
      <w:r>
        <w:t xml:space="preserve"> Han, from Nanjing Normal University in China led a team of researchers investigating AI and older workers. The researchers studied 312 older workers and found that increases in “AI-collaboration,” were associated with “higher job crafting towards strengths and more successful aging at work.” However, this only worked up to a point and once human-AI collaboration got beyond a certain point job crafting and successful aging at work went downhill. Ethical anxiety about the use of AI accelerated the decline of the positive effects of using it and made its negative consequences worse.</w:t>
      </w:r>
    </w:p>
    <w:p w14:paraId="5CC7F11C" w14:textId="77777777" w:rsidR="002B54E3" w:rsidRDefault="002B54E3" w:rsidP="002B54E3">
      <w:r>
        <w:t>You can read the abstract of this article at</w:t>
      </w:r>
    </w:p>
    <w:p w14:paraId="7D799AF5" w14:textId="77777777" w:rsidR="002B54E3" w:rsidRDefault="002B54E3" w:rsidP="002B54E3">
      <w:hyperlink r:id="rId35" w:history="1">
        <w:r w:rsidRPr="00A110CA">
          <w:rPr>
            <w:rStyle w:val="Hyperlink"/>
          </w:rPr>
          <w:t>https://doi.org/10.1016/j.jvb.2026.104265</w:t>
        </w:r>
      </w:hyperlink>
      <w:r>
        <w:t xml:space="preserve"> </w:t>
      </w:r>
    </w:p>
    <w:p w14:paraId="3D3A9666" w14:textId="77777777" w:rsidR="002B54E3" w:rsidRDefault="002B54E3" w:rsidP="002B54E3"/>
    <w:p w14:paraId="6050B5EE" w14:textId="77777777" w:rsidR="002B54E3" w:rsidRDefault="002B54E3" w:rsidP="002B54E3">
      <w:pPr>
        <w:pStyle w:val="Heading2"/>
      </w:pPr>
      <w:bookmarkStart w:id="36" w:name="_Toc233790951"/>
      <w:bookmarkStart w:id="37" w:name="_Toc234416550"/>
      <w:r>
        <w:t>Digital empowerment and employee performance</w:t>
      </w:r>
      <w:bookmarkEnd w:id="36"/>
      <w:bookmarkEnd w:id="37"/>
    </w:p>
    <w:p w14:paraId="13604EBE" w14:textId="77777777" w:rsidR="002B54E3" w:rsidRDefault="002B54E3" w:rsidP="002B54E3">
      <w:r>
        <w:rPr>
          <w:b/>
          <w:bCs/>
        </w:rPr>
        <w:t xml:space="preserve">Source: </w:t>
      </w:r>
      <w:r>
        <w:t>BMC Psychology</w:t>
      </w:r>
    </w:p>
    <w:p w14:paraId="70B99C59" w14:textId="3A5BE218" w:rsidR="002B54E3" w:rsidRDefault="002B54E3" w:rsidP="002B54E3">
      <w:r>
        <w:rPr>
          <w:b/>
          <w:bCs/>
        </w:rPr>
        <w:t xml:space="preserve">In a nutshell: </w:t>
      </w:r>
      <w:r>
        <w:t>In this study of 302 workers a team of researchers, led by Xiaogang Zhou from Jiatong University in China, investigated the effects of “perceived organizational digital empowerment.” The researchers found that digital empowerment was positively associated with employee performance and work autonomy. Work autonomy was positively associated with employee performance and mediated the link between digital empowerment and performance. Proactive personality (hacking the system and changing your clock anyway, perhaps) was found to strengthen the positive relationship between digital empowerment and performance.</w:t>
      </w:r>
    </w:p>
    <w:p w14:paraId="473937BA" w14:textId="77777777" w:rsidR="002B54E3" w:rsidRDefault="002B54E3" w:rsidP="002B54E3">
      <w:r>
        <w:t>You can read the whole of this article at</w:t>
      </w:r>
    </w:p>
    <w:p w14:paraId="791BBDEC" w14:textId="77777777" w:rsidR="002B54E3" w:rsidRPr="002A6015" w:rsidRDefault="002B54E3" w:rsidP="002B54E3">
      <w:hyperlink r:id="rId36" w:history="1">
        <w:r w:rsidRPr="00A110CA">
          <w:rPr>
            <w:rStyle w:val="Hyperlink"/>
          </w:rPr>
          <w:t>https://doi.org/10.1186/s40359-026-04639-7</w:t>
        </w:r>
      </w:hyperlink>
      <w:r>
        <w:t xml:space="preserve"> </w:t>
      </w:r>
    </w:p>
    <w:p w14:paraId="38520165" w14:textId="77777777" w:rsidR="002B54E3" w:rsidRDefault="002B54E3" w:rsidP="002B54E3">
      <w:r>
        <w:t xml:space="preserve"> </w:t>
      </w:r>
    </w:p>
    <w:p w14:paraId="1A137347" w14:textId="77777777" w:rsidR="002B54E3" w:rsidRDefault="002B54E3" w:rsidP="002B54E3">
      <w:pPr>
        <w:pStyle w:val="Heading1"/>
      </w:pPr>
      <w:bookmarkStart w:id="38" w:name="_Toc233790952"/>
      <w:bookmarkStart w:id="39" w:name="_Toc234416551"/>
      <w:r>
        <w:lastRenderedPageBreak/>
        <w:t>Recruitment and Retention</w:t>
      </w:r>
      <w:bookmarkEnd w:id="38"/>
      <w:bookmarkEnd w:id="39"/>
    </w:p>
    <w:p w14:paraId="773A192C" w14:textId="77777777" w:rsidR="002B54E3" w:rsidRDefault="002B54E3" w:rsidP="002B54E3">
      <w:pPr>
        <w:pStyle w:val="Heading2"/>
      </w:pPr>
      <w:bookmarkStart w:id="40" w:name="_Toc233790953"/>
      <w:bookmarkStart w:id="41" w:name="_Toc234416552"/>
      <w:r>
        <w:t>Identification and teleworking</w:t>
      </w:r>
      <w:bookmarkEnd w:id="40"/>
      <w:bookmarkEnd w:id="41"/>
    </w:p>
    <w:p w14:paraId="0AE49789" w14:textId="77777777" w:rsidR="002B54E3" w:rsidRDefault="002B54E3" w:rsidP="002B54E3">
      <w:r>
        <w:rPr>
          <w:b/>
          <w:bCs/>
        </w:rPr>
        <w:t xml:space="preserve">Source: </w:t>
      </w:r>
      <w:r>
        <w:t>Journal of Vocational Behaviour</w:t>
      </w:r>
    </w:p>
    <w:p w14:paraId="7E9621A2" w14:textId="71FD982B" w:rsidR="002B54E3" w:rsidRDefault="002B54E3" w:rsidP="002B54E3">
      <w:r>
        <w:rPr>
          <w:b/>
          <w:bCs/>
        </w:rPr>
        <w:t xml:space="preserve">In a nutshell: </w:t>
      </w:r>
      <w:r>
        <w:t xml:space="preserve">In this study Janne </w:t>
      </w:r>
      <w:proofErr w:type="spellStart"/>
      <w:r>
        <w:t>Kaltiainen</w:t>
      </w:r>
      <w:proofErr w:type="spellEnd"/>
      <w:r>
        <w:t xml:space="preserve"> and Jari J. Hakanen, from the Finnish Institute of Occupational Health studied organizational and co-worker identification in a sample of 895 teleworkers. The researchers identified four “profiles,” of identification:</w:t>
      </w:r>
    </w:p>
    <w:p w14:paraId="55E866DE" w14:textId="77777777" w:rsidR="002B54E3" w:rsidRDefault="002B54E3" w:rsidP="002B54E3">
      <w:pPr>
        <w:pStyle w:val="ListParagraph"/>
        <w:numPr>
          <w:ilvl w:val="0"/>
          <w:numId w:val="11"/>
        </w:numPr>
      </w:pPr>
      <w:proofErr w:type="gramStart"/>
      <w:r>
        <w:t>Above-average</w:t>
      </w:r>
      <w:proofErr w:type="gramEnd"/>
      <w:r>
        <w:t xml:space="preserve"> and stable levels of identification with both the organization and their co-workers (38.9%)</w:t>
      </w:r>
    </w:p>
    <w:p w14:paraId="4FBF4164" w14:textId="77777777" w:rsidR="002B54E3" w:rsidRDefault="002B54E3" w:rsidP="002B54E3">
      <w:pPr>
        <w:pStyle w:val="ListParagraph"/>
        <w:numPr>
          <w:ilvl w:val="0"/>
          <w:numId w:val="11"/>
        </w:numPr>
      </w:pPr>
      <w:r>
        <w:t>Below-average levels and tentatively decreasing organizational identification and decreasing identification with co-workers (16.6%)</w:t>
      </w:r>
    </w:p>
    <w:p w14:paraId="773C84FF" w14:textId="77777777" w:rsidR="002B54E3" w:rsidRDefault="002B54E3" w:rsidP="002B54E3">
      <w:pPr>
        <w:pStyle w:val="ListParagraph"/>
        <w:numPr>
          <w:ilvl w:val="0"/>
          <w:numId w:val="11"/>
        </w:numPr>
      </w:pPr>
      <w:r>
        <w:t>Below-average levels of organizational identification and co-worker identification and decreasing co-worker identification (12%)</w:t>
      </w:r>
    </w:p>
    <w:p w14:paraId="67C72B83" w14:textId="77777777" w:rsidR="002B54E3" w:rsidRDefault="002B54E3" w:rsidP="002B54E3">
      <w:pPr>
        <w:pStyle w:val="ListParagraph"/>
        <w:numPr>
          <w:ilvl w:val="0"/>
          <w:numId w:val="11"/>
        </w:numPr>
      </w:pPr>
      <w:r>
        <w:t>Stable and above-average organizational identification but stable and below-average identification with co-workers (32.4%)</w:t>
      </w:r>
    </w:p>
    <w:p w14:paraId="5EDD2A9D" w14:textId="77777777" w:rsidR="002B54E3" w:rsidRDefault="002B54E3" w:rsidP="002B54E3"/>
    <w:p w14:paraId="776CDB9F" w14:textId="241EF958" w:rsidR="002B54E3" w:rsidRDefault="002B54E3" w:rsidP="002B54E3">
      <w:r>
        <w:t>The researchers concluded that “</w:t>
      </w:r>
      <w:r w:rsidRPr="005177E1">
        <w:t>over the years of teleworking, identification with coworker relationships may weaken for a substantial proportion. Teleworkers with less face-to-face and audio/video interaction and tenure may be more at risk for</w:t>
      </w:r>
      <w:r w:rsidR="007D5AD7">
        <w:t xml:space="preserve"> </w:t>
      </w:r>
      <w:r w:rsidRPr="005177E1">
        <w:t>deteriorating identification. This may be mitigated by fair practices and to some extent by co-worker support. Those with low initial identification may also experience the most substantial decreases in identification resulting in polarization. Subsequently, low identification may harm employees' well-being, diminish behavio</w:t>
      </w:r>
      <w:r>
        <w:t>u</w:t>
      </w:r>
      <w:r w:rsidRPr="005177E1">
        <w:t>rs that would promote co-worker relationships, and turn them into a flight risk.</w:t>
      </w:r>
      <w:r>
        <w:t>”</w:t>
      </w:r>
    </w:p>
    <w:p w14:paraId="74EEDC34" w14:textId="77777777" w:rsidR="002B54E3" w:rsidRDefault="002B54E3" w:rsidP="002B54E3">
      <w:r>
        <w:t>You can read the abstract of this article at</w:t>
      </w:r>
    </w:p>
    <w:p w14:paraId="0A82A8A3" w14:textId="77777777" w:rsidR="002B54E3" w:rsidRDefault="002B54E3" w:rsidP="002B54E3">
      <w:hyperlink r:id="rId37" w:history="1">
        <w:r w:rsidRPr="004A6D94">
          <w:rPr>
            <w:rStyle w:val="Hyperlink"/>
          </w:rPr>
          <w:t>https://doi.org/10.1016/j.jvb.2026.104253</w:t>
        </w:r>
      </w:hyperlink>
      <w:r>
        <w:t xml:space="preserve">    </w:t>
      </w:r>
    </w:p>
    <w:p w14:paraId="518C1E80" w14:textId="77777777" w:rsidR="002B54E3" w:rsidRDefault="002B54E3" w:rsidP="002B54E3"/>
    <w:p w14:paraId="077AF191" w14:textId="77777777" w:rsidR="002B54E3" w:rsidRDefault="002B54E3" w:rsidP="002B54E3">
      <w:pPr>
        <w:pStyle w:val="Heading2"/>
      </w:pPr>
      <w:bookmarkStart w:id="42" w:name="_Toc233790954"/>
      <w:bookmarkStart w:id="43" w:name="_Toc234416553"/>
      <w:r>
        <w:t>Nursing, job-crafting and tele-working</w:t>
      </w:r>
      <w:bookmarkEnd w:id="42"/>
      <w:bookmarkEnd w:id="43"/>
    </w:p>
    <w:p w14:paraId="1291EBB8" w14:textId="77777777" w:rsidR="002B54E3" w:rsidRDefault="002B54E3" w:rsidP="002B54E3">
      <w:r>
        <w:rPr>
          <w:b/>
          <w:bCs/>
        </w:rPr>
        <w:t xml:space="preserve">Source: </w:t>
      </w:r>
      <w:r>
        <w:t>Nurse Education Today</w:t>
      </w:r>
    </w:p>
    <w:p w14:paraId="030CB37C" w14:textId="53506867" w:rsidR="002B54E3" w:rsidRDefault="002B54E3" w:rsidP="002B54E3">
      <w:r>
        <w:rPr>
          <w:b/>
          <w:bCs/>
        </w:rPr>
        <w:t xml:space="preserve">In a nutshell: </w:t>
      </w:r>
      <w:r>
        <w:t>In this study Lu Qiuyi and He Yanan from Tongji University in Shanghai investigated the links between job crafting and turnover intention in a sample of 267 junior nurses. The researchers found that job crafting was positively associated with nurse’s “perceived professional benefits,” which, in turn, were associated with turnover intention.</w:t>
      </w:r>
    </w:p>
    <w:p w14:paraId="6CFA1198" w14:textId="77777777" w:rsidR="002B54E3" w:rsidRDefault="002B54E3" w:rsidP="002B54E3">
      <w:r>
        <w:t>You can read the abstract of this article at</w:t>
      </w:r>
    </w:p>
    <w:p w14:paraId="5081D387" w14:textId="77777777" w:rsidR="002B54E3" w:rsidRPr="00703A51" w:rsidRDefault="002B54E3" w:rsidP="002B54E3">
      <w:hyperlink r:id="rId38" w:history="1">
        <w:r w:rsidRPr="00F44B80">
          <w:rPr>
            <w:rStyle w:val="Hyperlink"/>
          </w:rPr>
          <w:t>https://doi.org/10.1016/j.nedt.2026.107200</w:t>
        </w:r>
      </w:hyperlink>
      <w:r>
        <w:t xml:space="preserve"> </w:t>
      </w:r>
    </w:p>
    <w:p w14:paraId="1F9CBDAF" w14:textId="77777777" w:rsidR="002B54E3" w:rsidRDefault="002B54E3" w:rsidP="002B54E3"/>
    <w:p w14:paraId="4CD1D8B2" w14:textId="77777777" w:rsidR="002B54E3" w:rsidRDefault="002B54E3" w:rsidP="002B54E3">
      <w:pPr>
        <w:pStyle w:val="Heading2"/>
      </w:pPr>
      <w:bookmarkStart w:id="44" w:name="_Toc233790955"/>
      <w:bookmarkStart w:id="45" w:name="_Toc234416554"/>
      <w:r>
        <w:t>Emotional regulation in teams</w:t>
      </w:r>
      <w:bookmarkEnd w:id="44"/>
      <w:bookmarkEnd w:id="45"/>
    </w:p>
    <w:p w14:paraId="2972FBE2" w14:textId="77777777" w:rsidR="002B54E3" w:rsidRDefault="002B54E3" w:rsidP="002B54E3">
      <w:r>
        <w:rPr>
          <w:b/>
          <w:bCs/>
        </w:rPr>
        <w:t xml:space="preserve">Source: </w:t>
      </w:r>
      <w:r>
        <w:t>Journal of Occupational and Organizational Psychology</w:t>
      </w:r>
    </w:p>
    <w:p w14:paraId="3B35D110" w14:textId="4EC2238A" w:rsidR="002B54E3" w:rsidRDefault="002B54E3" w:rsidP="002B54E3">
      <w:r>
        <w:rPr>
          <w:b/>
          <w:bCs/>
        </w:rPr>
        <w:lastRenderedPageBreak/>
        <w:t xml:space="preserve">In a nutshell: </w:t>
      </w:r>
      <w:r>
        <w:t>In this study a team of researchers, led by Cristian A. Vasquez from Sheffield University, investigated “interpersonal emotion regulation,” in teams. The researchers studied 697 teams from a Latin-American financial organization and found that emotional regulation which focused on the causes of emotions reduced relationship conflict and enhanced “leader-rated performance.” However, regulation strategies which concentrated on managing the expression of emotions only increased conflict. Regulating the causes of emotions was even more effective when the team was more in agreement with this approach.</w:t>
      </w:r>
    </w:p>
    <w:p w14:paraId="59250506" w14:textId="77777777" w:rsidR="002B54E3" w:rsidRDefault="002B54E3" w:rsidP="002B54E3">
      <w:r>
        <w:t>You can read the abstract of this article at</w:t>
      </w:r>
    </w:p>
    <w:p w14:paraId="7C3E8B19" w14:textId="77777777" w:rsidR="002B54E3" w:rsidRDefault="002B54E3" w:rsidP="002B54E3">
      <w:hyperlink r:id="rId39" w:history="1">
        <w:r w:rsidRPr="00A110CA">
          <w:rPr>
            <w:rStyle w:val="Hyperlink"/>
          </w:rPr>
          <w:t>https://doi.org/10.1111/joop.70129</w:t>
        </w:r>
      </w:hyperlink>
      <w:r>
        <w:t xml:space="preserve"> </w:t>
      </w:r>
    </w:p>
    <w:p w14:paraId="066B28B5" w14:textId="77777777" w:rsidR="002B54E3" w:rsidRDefault="002B54E3" w:rsidP="002B54E3"/>
    <w:p w14:paraId="6347188C" w14:textId="77777777" w:rsidR="002B54E3" w:rsidRDefault="002B54E3" w:rsidP="002B54E3">
      <w:pPr>
        <w:pStyle w:val="Heading2"/>
      </w:pPr>
      <w:bookmarkStart w:id="46" w:name="_Toc233790956"/>
      <w:bookmarkStart w:id="47" w:name="_Toc234416555"/>
      <w:r>
        <w:t>How do workaholics affect the rest of the team?</w:t>
      </w:r>
      <w:bookmarkEnd w:id="46"/>
      <w:bookmarkEnd w:id="47"/>
    </w:p>
    <w:p w14:paraId="3985AA85" w14:textId="77777777" w:rsidR="002B54E3" w:rsidRDefault="002B54E3" w:rsidP="002B54E3">
      <w:r>
        <w:rPr>
          <w:b/>
          <w:bCs/>
        </w:rPr>
        <w:t xml:space="preserve">Source: </w:t>
      </w:r>
      <w:r>
        <w:t>Journal of Organizational Behaviour</w:t>
      </w:r>
    </w:p>
    <w:p w14:paraId="57EB8D3A" w14:textId="08DA4319" w:rsidR="002B54E3" w:rsidRDefault="002B54E3" w:rsidP="002B54E3">
      <w:r>
        <w:rPr>
          <w:b/>
          <w:bCs/>
        </w:rPr>
        <w:t xml:space="preserve">In a nutshell: </w:t>
      </w:r>
      <w:r>
        <w:t xml:space="preserve">In this study Jun Gu, from Macquarie University in Australia, led a team of researchers investigating the effects that workaholics have on their teammates. They found that when team members thought another team member was a </w:t>
      </w:r>
      <w:proofErr w:type="gramStart"/>
      <w:r>
        <w:t>workaholic</w:t>
      </w:r>
      <w:proofErr w:type="gramEnd"/>
      <w:r>
        <w:t xml:space="preserve"> they felt pressure about their own performance. This effect was particularly pronounced when they felt that the workaholic in question was doing it for their own benefit rather than to help the organization succeed. This pressure on performance did make the workaholic’s teammates work harder, but also led to them “badmouthing,” the workaholic employee.</w:t>
      </w:r>
    </w:p>
    <w:p w14:paraId="47E283CC" w14:textId="77777777" w:rsidR="002B54E3" w:rsidRDefault="002B54E3" w:rsidP="002B54E3">
      <w:r>
        <w:t>You can read the abstract of this article at</w:t>
      </w:r>
    </w:p>
    <w:p w14:paraId="57E706B2" w14:textId="77777777" w:rsidR="002B54E3" w:rsidRDefault="002B54E3" w:rsidP="002B54E3">
      <w:hyperlink r:id="rId40" w:history="1">
        <w:r w:rsidRPr="00A110CA">
          <w:rPr>
            <w:rStyle w:val="Hyperlink"/>
          </w:rPr>
          <w:t>https://doi.org/10.1002/job.70099</w:t>
        </w:r>
      </w:hyperlink>
      <w:r>
        <w:t xml:space="preserve"> </w:t>
      </w:r>
    </w:p>
    <w:p w14:paraId="66E36B7F" w14:textId="77777777" w:rsidR="002B54E3" w:rsidRDefault="002B54E3" w:rsidP="002B54E3">
      <w:pPr>
        <w:pStyle w:val="Heading1"/>
      </w:pPr>
      <w:bookmarkStart w:id="48" w:name="_Toc233790957"/>
      <w:bookmarkStart w:id="49" w:name="_Toc234416556"/>
      <w:r>
        <w:t>Wellbeing</w:t>
      </w:r>
      <w:bookmarkEnd w:id="48"/>
      <w:bookmarkEnd w:id="49"/>
    </w:p>
    <w:p w14:paraId="3D9FC8EB" w14:textId="77777777" w:rsidR="002B54E3" w:rsidRDefault="002B54E3" w:rsidP="002B54E3">
      <w:pPr>
        <w:pStyle w:val="Heading2"/>
      </w:pPr>
      <w:bookmarkStart w:id="50" w:name="_Toc233790958"/>
      <w:bookmarkStart w:id="51" w:name="_Toc234416557"/>
      <w:r>
        <w:t>The true cost of sleep apnoea</w:t>
      </w:r>
      <w:bookmarkEnd w:id="50"/>
      <w:bookmarkEnd w:id="51"/>
    </w:p>
    <w:p w14:paraId="35EBBAC9" w14:textId="77777777" w:rsidR="002B54E3" w:rsidRDefault="002B54E3" w:rsidP="002B54E3">
      <w:r>
        <w:rPr>
          <w:b/>
          <w:bCs/>
        </w:rPr>
        <w:t xml:space="preserve">Source: </w:t>
      </w:r>
      <w:r>
        <w:t>Thorax</w:t>
      </w:r>
    </w:p>
    <w:p w14:paraId="2F697B93" w14:textId="59A217C3" w:rsidR="002B54E3" w:rsidRDefault="002B54E3" w:rsidP="002B54E3">
      <w:r>
        <w:rPr>
          <w:b/>
          <w:bCs/>
        </w:rPr>
        <w:t xml:space="preserve">In a nutshell: </w:t>
      </w:r>
      <w:r w:rsidR="00C86DB7">
        <w:t>S</w:t>
      </w:r>
      <w:r>
        <w:t>ome people suffer from sleep apnoea – an involuntary cessation of breathing due to collapsing airways that, hardly surprisingly, tends to wake people up with a start. In this study Umar Rehman, from University College London, led a team of researchers, who attempted to estimate the cost of sleep apnoea to the economy in the US and UK. The researchers estimated the prevalence of sleep apnoea at 22.8% in the US and 19.5% in the UK and the cost at £180.2bn in the US and £4.22bn (or three miles of HS2) in the UK.</w:t>
      </w:r>
    </w:p>
    <w:p w14:paraId="013E9DEB" w14:textId="77777777" w:rsidR="002B54E3" w:rsidRDefault="002B54E3" w:rsidP="002B54E3">
      <w:r>
        <w:t>You can read the abstract of this article at</w:t>
      </w:r>
    </w:p>
    <w:p w14:paraId="5A3CE89B" w14:textId="77777777" w:rsidR="002B54E3" w:rsidRDefault="002B54E3" w:rsidP="002B54E3">
      <w:hyperlink r:id="rId41" w:history="1">
        <w:r w:rsidRPr="00563BF6">
          <w:rPr>
            <w:rStyle w:val="Hyperlink"/>
          </w:rPr>
          <w:t>https://doi.org/10.1136/thorax-2025-223550</w:t>
        </w:r>
      </w:hyperlink>
      <w:r>
        <w:t xml:space="preserve"> </w:t>
      </w:r>
    </w:p>
    <w:p w14:paraId="6DB470E7" w14:textId="77777777" w:rsidR="002B54E3" w:rsidRDefault="002B54E3" w:rsidP="002B54E3"/>
    <w:p w14:paraId="72BB54A2" w14:textId="77777777" w:rsidR="002B54E3" w:rsidRDefault="002B54E3" w:rsidP="002B54E3">
      <w:pPr>
        <w:pStyle w:val="Heading2"/>
      </w:pPr>
      <w:bookmarkStart w:id="52" w:name="_Toc233790959"/>
      <w:bookmarkStart w:id="53" w:name="_Toc234416558"/>
      <w:r>
        <w:t>Government gets tough on fit notes</w:t>
      </w:r>
      <w:bookmarkEnd w:id="52"/>
      <w:bookmarkEnd w:id="53"/>
    </w:p>
    <w:p w14:paraId="17AAC9C8" w14:textId="77777777" w:rsidR="002B54E3" w:rsidRDefault="002B54E3" w:rsidP="002B54E3">
      <w:r>
        <w:rPr>
          <w:b/>
          <w:bCs/>
        </w:rPr>
        <w:t xml:space="preserve">Source: </w:t>
      </w:r>
      <w:r>
        <w:t>BBC</w:t>
      </w:r>
    </w:p>
    <w:p w14:paraId="0E0BCC1C" w14:textId="11582AD6" w:rsidR="002B54E3" w:rsidRDefault="002B54E3" w:rsidP="002B54E3">
      <w:r>
        <w:rPr>
          <w:b/>
          <w:bCs/>
        </w:rPr>
        <w:t xml:space="preserve">In a nutshell: </w:t>
      </w:r>
      <w:r w:rsidR="00C86DB7">
        <w:t>T</w:t>
      </w:r>
      <w:r>
        <w:t xml:space="preserve">he Government are thinking about taking a harder line </w:t>
      </w:r>
      <w:proofErr w:type="gramStart"/>
      <w:r>
        <w:t>on  “</w:t>
      </w:r>
      <w:proofErr w:type="gramEnd"/>
      <w:r>
        <w:t xml:space="preserve">fit notes” from a GP signing people off work and helping them get access to benefits and sick pay. More than 11m are issued every year and the </w:t>
      </w:r>
      <w:r>
        <w:lastRenderedPageBreak/>
        <w:t>Government claims that the current system is “broken,” with too many people signed off work and no help for them to return. The Government has launched four pilot schemes, covering up to 100,000 GP appointments and backed up by £3m of funding. “</w:t>
      </w:r>
      <w:r w:rsidRPr="00BD5490">
        <w:t>In Birmingham and Solihull, as well as Coventry and Warwickshire, GPs will initially issue a fit note where needed but patients will also be referred to support services.</w:t>
      </w:r>
      <w:r>
        <w:t xml:space="preserve"> </w:t>
      </w:r>
      <w:r w:rsidRPr="00BD5490">
        <w:t>In Cornwall and the Isles of Scilly, along with Lancashire and South Cumbria, GPs will refer patients directly to support services, without issuing a fit note.</w:t>
      </w:r>
      <w:r>
        <w:t xml:space="preserve"> </w:t>
      </w:r>
      <w:r w:rsidRPr="00BD5490">
        <w:t>The pilots will test whether support should be led by healthcare professionals or non-clinical staff, such as work coaches and social prescribers, where community groups or activities are recommended to patients to improve their health.</w:t>
      </w:r>
      <w:r>
        <w:t xml:space="preserve"> </w:t>
      </w:r>
      <w:r w:rsidRPr="00BD5490">
        <w:t>They will also involve conversations with employers about adjustments to help people return to work.</w:t>
      </w:r>
      <w:r>
        <w:t xml:space="preserve"> </w:t>
      </w:r>
      <w:r w:rsidRPr="00BD5490">
        <w:t xml:space="preserve">The pilots will be delivered through existing NHS </w:t>
      </w:r>
      <w:proofErr w:type="spellStart"/>
      <w:r w:rsidRPr="00BD5490">
        <w:t>WorkWell</w:t>
      </w:r>
      <w:proofErr w:type="spellEnd"/>
      <w:r w:rsidRPr="00BD5490">
        <w:t xml:space="preserve"> sites, which connect patients with services such as physiotherapy and counselling.</w:t>
      </w:r>
      <w:r>
        <w:t>”</w:t>
      </w:r>
    </w:p>
    <w:p w14:paraId="642BA335" w14:textId="77777777" w:rsidR="002B54E3" w:rsidRDefault="002B54E3" w:rsidP="002B54E3">
      <w:r>
        <w:t>You can read the whole of this article at</w:t>
      </w:r>
    </w:p>
    <w:p w14:paraId="79210A55" w14:textId="77777777" w:rsidR="002B54E3" w:rsidRDefault="002B54E3" w:rsidP="002B54E3">
      <w:hyperlink r:id="rId42" w:history="1">
        <w:r w:rsidRPr="00C6294E">
          <w:rPr>
            <w:rStyle w:val="Hyperlink"/>
          </w:rPr>
          <w:t>https://www.bbc.co.uk/news/articles/cy82pxlmmyno</w:t>
        </w:r>
      </w:hyperlink>
      <w:r>
        <w:t xml:space="preserve"> </w:t>
      </w:r>
    </w:p>
    <w:p w14:paraId="0396562B" w14:textId="77777777" w:rsidR="002B54E3" w:rsidRDefault="002B54E3" w:rsidP="002B54E3"/>
    <w:p w14:paraId="42077C60" w14:textId="77777777" w:rsidR="002B54E3" w:rsidRDefault="002B54E3" w:rsidP="002B54E3">
      <w:pPr>
        <w:pStyle w:val="Heading2"/>
      </w:pPr>
      <w:bookmarkStart w:id="54" w:name="_Toc233790960"/>
      <w:bookmarkStart w:id="55" w:name="_Toc234416559"/>
      <w:r>
        <w:t>Happy worker, happy partner?</w:t>
      </w:r>
      <w:bookmarkEnd w:id="54"/>
      <w:bookmarkEnd w:id="55"/>
    </w:p>
    <w:p w14:paraId="343B36E2" w14:textId="77777777" w:rsidR="002B54E3" w:rsidRDefault="002B54E3" w:rsidP="002B54E3">
      <w:r>
        <w:rPr>
          <w:b/>
          <w:bCs/>
        </w:rPr>
        <w:t xml:space="preserve">Source: </w:t>
      </w:r>
      <w:r>
        <w:t>Journal of Organizational Behaviour</w:t>
      </w:r>
    </w:p>
    <w:p w14:paraId="5EB544EE" w14:textId="75E642B5" w:rsidR="002B54E3" w:rsidRDefault="002B54E3" w:rsidP="002B54E3">
      <w:r>
        <w:rPr>
          <w:b/>
          <w:bCs/>
        </w:rPr>
        <w:t xml:space="preserve">In a nutshell: </w:t>
      </w:r>
      <w:r w:rsidR="00C86DB7">
        <w:t>I</w:t>
      </w:r>
      <w:r>
        <w:t xml:space="preserve">n this study a team of researchers – led by Rebekka S. Steiner from the University of Neuchâtel in Switzerland – investigated the effect of career </w:t>
      </w:r>
      <w:r w:rsidR="00C86DB7">
        <w:t>plateaux</w:t>
      </w:r>
      <w:r>
        <w:t xml:space="preserve"> on the wellbeing of workers and their partners. The researchers studied 2,489 workers and 480 pairs of workers and partners over seven years. The researchers found that when the content of jobs (but not people’s place in the hierarchy) reached a plateau workers’ wellbeing was lower even if they were not that interested in “success.” When the content of a job remained the same for too long workers’ partners’ wellbeing was also lower.</w:t>
      </w:r>
    </w:p>
    <w:p w14:paraId="1E070EEB" w14:textId="77777777" w:rsidR="002B54E3" w:rsidRDefault="002B54E3" w:rsidP="002B54E3">
      <w:r>
        <w:t>You can read the abstract of this article at</w:t>
      </w:r>
    </w:p>
    <w:p w14:paraId="0FD4136F" w14:textId="77777777" w:rsidR="002B54E3" w:rsidRDefault="002B54E3" w:rsidP="002B54E3">
      <w:hyperlink r:id="rId43" w:history="1">
        <w:r w:rsidRPr="009E7650">
          <w:rPr>
            <w:rStyle w:val="Hyperlink"/>
          </w:rPr>
          <w:t>https://doi.org/10.1002/job.70097</w:t>
        </w:r>
      </w:hyperlink>
      <w:r>
        <w:t xml:space="preserve">       </w:t>
      </w:r>
    </w:p>
    <w:p w14:paraId="55FA366E" w14:textId="77777777" w:rsidR="002B54E3" w:rsidRDefault="002B54E3" w:rsidP="002B54E3"/>
    <w:p w14:paraId="56C37A20" w14:textId="77777777" w:rsidR="002B54E3" w:rsidRDefault="002B54E3" w:rsidP="002B54E3">
      <w:pPr>
        <w:pStyle w:val="Heading2"/>
      </w:pPr>
      <w:bookmarkStart w:id="56" w:name="_Toc233790961"/>
      <w:bookmarkStart w:id="57" w:name="_Toc234416560"/>
      <w:r>
        <w:t>Could working from home hurt your marriage?</w:t>
      </w:r>
      <w:bookmarkEnd w:id="56"/>
      <w:bookmarkEnd w:id="57"/>
    </w:p>
    <w:p w14:paraId="2430F25F" w14:textId="77777777" w:rsidR="002B54E3" w:rsidRDefault="002B54E3" w:rsidP="002B54E3">
      <w:r>
        <w:rPr>
          <w:b/>
          <w:bCs/>
        </w:rPr>
        <w:t xml:space="preserve">Source: </w:t>
      </w:r>
      <w:r>
        <w:t>Journal of Organizational Behaviour</w:t>
      </w:r>
    </w:p>
    <w:p w14:paraId="04CEEAB3" w14:textId="1D9A1C22" w:rsidR="002B54E3" w:rsidRDefault="002B54E3" w:rsidP="002B54E3">
      <w:r>
        <w:rPr>
          <w:b/>
          <w:bCs/>
        </w:rPr>
        <w:t xml:space="preserve">In a nutshell: </w:t>
      </w:r>
      <w:r>
        <w:t xml:space="preserve">In this study Alejandro Canek Hermida Carillo, from Imperial Business School in London, led a team of researchers investigating how working from home affected couples. They found that when partners had different preferences about how much they separated work life from home life this led to increased work-to-home conflict for some </w:t>
      </w:r>
      <w:proofErr w:type="gramStart"/>
      <w:r>
        <w:t>people, but</w:t>
      </w:r>
      <w:proofErr w:type="gramEnd"/>
      <w:r>
        <w:t xml:space="preserve"> mitigated it for others. But if they both liked to keep strict boundaries between work and home this created more conflict. “</w:t>
      </w:r>
      <w:r w:rsidRPr="00DA7B22">
        <w:t>Work-to-home conflict was linked to loneliness in both partners, which explained dissolution deliberations.</w:t>
      </w:r>
      <w:r>
        <w:t>”</w:t>
      </w:r>
    </w:p>
    <w:p w14:paraId="7746BB22" w14:textId="77777777" w:rsidR="002B54E3" w:rsidRDefault="002B54E3" w:rsidP="002B54E3">
      <w:r>
        <w:t>You can read the abstract of this article at</w:t>
      </w:r>
    </w:p>
    <w:p w14:paraId="6F8602C2" w14:textId="77777777" w:rsidR="002B54E3" w:rsidRPr="0032394C" w:rsidRDefault="002B54E3" w:rsidP="002B54E3">
      <w:hyperlink r:id="rId44" w:history="1">
        <w:r w:rsidRPr="005958B5">
          <w:rPr>
            <w:rStyle w:val="Hyperlink"/>
          </w:rPr>
          <w:t>https://doi.org/10.1002/job.70095</w:t>
        </w:r>
      </w:hyperlink>
      <w:r>
        <w:t xml:space="preserve"> </w:t>
      </w:r>
    </w:p>
    <w:p w14:paraId="0324AC9D" w14:textId="77777777" w:rsidR="002B54E3" w:rsidRDefault="002B54E3" w:rsidP="002B54E3"/>
    <w:p w14:paraId="36F18E29" w14:textId="77777777" w:rsidR="002B54E3" w:rsidRDefault="002B54E3" w:rsidP="002B54E3">
      <w:pPr>
        <w:pStyle w:val="Heading2"/>
      </w:pPr>
      <w:bookmarkStart w:id="58" w:name="_Toc233790962"/>
      <w:bookmarkStart w:id="59" w:name="_Toc234416561"/>
      <w:r>
        <w:lastRenderedPageBreak/>
        <w:t>Does helping families help yourself?</w:t>
      </w:r>
      <w:bookmarkEnd w:id="58"/>
      <w:bookmarkEnd w:id="59"/>
    </w:p>
    <w:p w14:paraId="6BE7951B" w14:textId="77777777" w:rsidR="002B54E3" w:rsidRDefault="002B54E3" w:rsidP="002B54E3">
      <w:r>
        <w:rPr>
          <w:b/>
          <w:bCs/>
        </w:rPr>
        <w:t xml:space="preserve">Source: </w:t>
      </w:r>
      <w:r>
        <w:t>Journal of Organizational Behaviour</w:t>
      </w:r>
    </w:p>
    <w:p w14:paraId="2E502153" w14:textId="73598B4C" w:rsidR="002B54E3" w:rsidRDefault="002B54E3" w:rsidP="002B54E3">
      <w:r>
        <w:rPr>
          <w:b/>
          <w:bCs/>
        </w:rPr>
        <w:t xml:space="preserve">In a nutshell: </w:t>
      </w:r>
      <w:r>
        <w:t xml:space="preserve">In this study a team of researchers – led by Yuhui Jiang from Xi’an </w:t>
      </w:r>
      <w:proofErr w:type="spellStart"/>
      <w:r>
        <w:t>Jiaotong</w:t>
      </w:r>
      <w:proofErr w:type="spellEnd"/>
      <w:r>
        <w:t xml:space="preserve"> University in China – investigated the beneficial effects of supervisors’ family-supportive behaviour on the supervisors themselves. The researchers found that supervisors’ family-supportive behaviour (FSSB) was “</w:t>
      </w:r>
      <w:r w:rsidRPr="002E5839">
        <w:t>positively related to supervisors' family role performance via work–family interpersonal capitalization. This enhanced family role performance subsequently crosses over to improve partners' family role performance. Contrary to expectations, the relationship between FSSB and interpersonal capitalization is stronger when family harmony is low, suggesting a compensatory effect.</w:t>
      </w:r>
      <w:r>
        <w:t>”</w:t>
      </w:r>
    </w:p>
    <w:p w14:paraId="555A7428" w14:textId="77777777" w:rsidR="002B54E3" w:rsidRDefault="002B54E3" w:rsidP="002B54E3">
      <w:r>
        <w:t>You can read the abstract of this article at</w:t>
      </w:r>
    </w:p>
    <w:p w14:paraId="0A26FEEC" w14:textId="77777777" w:rsidR="002B54E3" w:rsidRPr="002E5839" w:rsidRDefault="002B54E3" w:rsidP="002B54E3">
      <w:hyperlink r:id="rId45" w:history="1">
        <w:r w:rsidRPr="005958B5">
          <w:rPr>
            <w:rStyle w:val="Hyperlink"/>
          </w:rPr>
          <w:t>https://doi.org/10.1002/job.70107</w:t>
        </w:r>
      </w:hyperlink>
      <w:r>
        <w:t xml:space="preserve"> </w:t>
      </w:r>
    </w:p>
    <w:p w14:paraId="150E55CA" w14:textId="77777777" w:rsidR="002B54E3" w:rsidRDefault="002B54E3" w:rsidP="002B54E3"/>
    <w:p w14:paraId="61FDE6BF" w14:textId="77777777" w:rsidR="002B54E3" w:rsidRDefault="002B54E3" w:rsidP="002B54E3">
      <w:pPr>
        <w:pStyle w:val="Heading2"/>
      </w:pPr>
      <w:bookmarkStart w:id="60" w:name="_Toc233790963"/>
      <w:bookmarkStart w:id="61" w:name="_Toc234416562"/>
      <w:r>
        <w:t>Moral injury, employee silence and job satisfaction.</w:t>
      </w:r>
      <w:bookmarkEnd w:id="60"/>
      <w:bookmarkEnd w:id="61"/>
      <w:r>
        <w:t xml:space="preserve"> </w:t>
      </w:r>
    </w:p>
    <w:p w14:paraId="648A0859" w14:textId="77777777" w:rsidR="002B54E3" w:rsidRDefault="002B54E3" w:rsidP="002B54E3">
      <w:r>
        <w:rPr>
          <w:b/>
          <w:bCs/>
        </w:rPr>
        <w:t xml:space="preserve">Source: </w:t>
      </w:r>
      <w:r>
        <w:t>The International Journal of Human Resource Management</w:t>
      </w:r>
    </w:p>
    <w:p w14:paraId="1E6F2BCE" w14:textId="4D41DB52" w:rsidR="002B54E3" w:rsidRDefault="002B54E3" w:rsidP="002B54E3">
      <w:r>
        <w:rPr>
          <w:b/>
          <w:bCs/>
        </w:rPr>
        <w:t xml:space="preserve">In a nutshell: </w:t>
      </w:r>
      <w:r>
        <w:t>Moral injury occurs when you can’t do a job in the way you think it should be done and believe that other people have suffered as a result. In this study Patricia Pariona-Cabrera from RMIT University in Melbourne led a team of researchers investigating moral injury in 317 police officers. The researchers found that moral injury reduced the police officers’ work engagement and job satisfaction a relationship that was strengthened by employee silence. Moral injury reduced the police officer’s ratings for the social impact of their work which made them more inclined to leave – again this relationship was strengthened by employee silence.</w:t>
      </w:r>
    </w:p>
    <w:p w14:paraId="00CB62C7" w14:textId="77777777" w:rsidR="002B54E3" w:rsidRDefault="002B54E3" w:rsidP="002B54E3">
      <w:r>
        <w:t>You can read the abstract of this article at</w:t>
      </w:r>
    </w:p>
    <w:p w14:paraId="00E9432D" w14:textId="15992996" w:rsidR="00F72FA1" w:rsidRPr="00F72FA1" w:rsidRDefault="002B54E3" w:rsidP="002B54E3">
      <w:pPr>
        <w:rPr>
          <w:lang w:val="en-US" w:eastAsia="ja-JP"/>
        </w:rPr>
      </w:pPr>
      <w:hyperlink r:id="rId46" w:history="1">
        <w:r w:rsidRPr="00A110CA">
          <w:rPr>
            <w:rStyle w:val="Hyperlink"/>
          </w:rPr>
          <w:t>https://doi.org/10.1080/09585192.2026.2682838</w:t>
        </w:r>
      </w:hyperlink>
    </w:p>
    <w:sectPr w:rsidR="00F72FA1" w:rsidRPr="00F72FA1" w:rsidSect="00FF239A">
      <w:headerReference w:type="default" r:id="rId47"/>
      <w:footerReference w:type="even" r:id="rId48"/>
      <w:footerReference w:type="default" r:id="rId49"/>
      <w:headerReference w:type="first" r:id="rId50"/>
      <w:footerReference w:type="first" r:id="rId5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92C7" w14:textId="77777777" w:rsidR="009C5276" w:rsidRDefault="009C5276" w:rsidP="0061118A">
      <w:pPr>
        <w:spacing w:after="0" w:line="240" w:lineRule="auto"/>
      </w:pPr>
      <w:r>
        <w:separator/>
      </w:r>
    </w:p>
  </w:endnote>
  <w:endnote w:type="continuationSeparator" w:id="0">
    <w:p w14:paraId="7CEC58B8" w14:textId="77777777" w:rsidR="009C5276" w:rsidRDefault="009C5276"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3D450361" w14:textId="77777777" w:rsidR="00684A15" w:rsidRDefault="00684A15" w:rsidP="00684A15">
        <w:pPr>
          <w:pStyle w:val="Footer"/>
          <w:jc w:val="center"/>
        </w:pPr>
        <w:r>
          <w:rPr>
            <w:noProof/>
            <w:lang w:eastAsia="en-GB"/>
          </w:rPr>
          <w:drawing>
            <wp:inline distT="0" distB="0" distL="0" distR="0" wp14:anchorId="26405E45" wp14:editId="0E6D3C3C">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B9F7AD4"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4D7D" w14:textId="77777777" w:rsidR="0061118A" w:rsidRPr="007B39D6" w:rsidRDefault="007B39D6" w:rsidP="007B39D6">
    <w:pPr>
      <w:pStyle w:val="Footer"/>
    </w:pPr>
    <w:r>
      <w:rPr>
        <w:noProof/>
        <w:lang w:eastAsia="en-GB"/>
      </w:rPr>
      <mc:AlternateContent>
        <mc:Choice Requires="wpg">
          <w:drawing>
            <wp:anchor distT="0" distB="0" distL="114300" distR="114300" simplePos="0" relativeHeight="251665408" behindDoc="0" locked="0" layoutInCell="1" allowOverlap="1" wp14:anchorId="0FAC81FF" wp14:editId="6803CFF4">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7231371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651B2ECE" w14:textId="77777777" w:rsidR="007B39D6" w:rsidRDefault="007B39D6" w:rsidP="007B39D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D9729A8"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C81F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7231371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651B2ECE" w14:textId="77777777" w:rsidR="007B39D6" w:rsidRDefault="007B39D6" w:rsidP="007B39D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3D9729A8"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B5BF"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4FE2BF2B" wp14:editId="48CCADC9">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28A2DE03"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B2BEFEF"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841741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BF2B"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28A2DE03"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B2BEFEF"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3841741E"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03B6" w14:textId="77777777" w:rsidR="009C5276" w:rsidRDefault="009C5276" w:rsidP="0061118A">
      <w:pPr>
        <w:spacing w:after="0" w:line="240" w:lineRule="auto"/>
      </w:pPr>
      <w:r>
        <w:separator/>
      </w:r>
    </w:p>
  </w:footnote>
  <w:footnote w:type="continuationSeparator" w:id="0">
    <w:p w14:paraId="1E3A9493" w14:textId="77777777" w:rsidR="009C5276" w:rsidRDefault="009C5276"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4102932"/>
      <w:docPartObj>
        <w:docPartGallery w:val="Page Numbers (Top of Page)"/>
        <w:docPartUnique/>
      </w:docPartObj>
    </w:sdtPr>
    <w:sdtEndPr>
      <w:rPr>
        <w:noProof/>
      </w:rPr>
    </w:sdtEndPr>
    <w:sdtContent>
      <w:p w14:paraId="66B3C576" w14:textId="77777777" w:rsidR="007B39D6" w:rsidRPr="007B39D6" w:rsidRDefault="007B39D6">
        <w:pPr>
          <w:pStyle w:val="Header"/>
          <w:jc w:val="center"/>
          <w:rPr>
            <w:sz w:val="20"/>
            <w:szCs w:val="20"/>
          </w:rPr>
        </w:pPr>
        <w:r w:rsidRPr="007B39D6">
          <w:rPr>
            <w:sz w:val="20"/>
            <w:szCs w:val="20"/>
          </w:rPr>
          <w:fldChar w:fldCharType="begin"/>
        </w:r>
        <w:r w:rsidRPr="007B39D6">
          <w:rPr>
            <w:sz w:val="20"/>
            <w:szCs w:val="20"/>
          </w:rPr>
          <w:instrText xml:space="preserve"> PAGE   \* MERGEFORMAT </w:instrText>
        </w:r>
        <w:r w:rsidRPr="007B39D6">
          <w:rPr>
            <w:sz w:val="20"/>
            <w:szCs w:val="20"/>
          </w:rPr>
          <w:fldChar w:fldCharType="separate"/>
        </w:r>
        <w:r w:rsidRPr="007B39D6">
          <w:rPr>
            <w:noProof/>
            <w:sz w:val="20"/>
            <w:szCs w:val="20"/>
          </w:rPr>
          <w:t>2</w:t>
        </w:r>
        <w:r w:rsidRPr="007B39D6">
          <w:rPr>
            <w:noProof/>
            <w:sz w:val="20"/>
            <w:szCs w:val="20"/>
          </w:rPr>
          <w:fldChar w:fldCharType="end"/>
        </w:r>
      </w:p>
    </w:sdtContent>
  </w:sdt>
  <w:p w14:paraId="19AB1C2E" w14:textId="77777777" w:rsidR="007B39D6" w:rsidRPr="007B39D6" w:rsidRDefault="007B39D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6EB7"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754DA5F2" wp14:editId="5406D3B6">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52E395B2"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fillcolor="#e3f1ed [660]"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" fillcolor="#acd7ca [194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39"/>
    <w:multiLevelType w:val="hybridMultilevel"/>
    <w:tmpl w:val="9FF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54ED"/>
    <w:multiLevelType w:val="hybridMultilevel"/>
    <w:tmpl w:val="1830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5553F"/>
    <w:multiLevelType w:val="hybridMultilevel"/>
    <w:tmpl w:val="4E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308"/>
    <w:multiLevelType w:val="hybridMultilevel"/>
    <w:tmpl w:val="0F4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6A7B"/>
    <w:multiLevelType w:val="hybridMultilevel"/>
    <w:tmpl w:val="9BA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34F42"/>
    <w:multiLevelType w:val="hybridMultilevel"/>
    <w:tmpl w:val="CEECD9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A6D41"/>
    <w:multiLevelType w:val="hybridMultilevel"/>
    <w:tmpl w:val="311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C16A8"/>
    <w:multiLevelType w:val="hybridMultilevel"/>
    <w:tmpl w:val="ACD2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93ACD"/>
    <w:multiLevelType w:val="hybridMultilevel"/>
    <w:tmpl w:val="2A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660E8"/>
    <w:multiLevelType w:val="hybridMultilevel"/>
    <w:tmpl w:val="F5B48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3330E2"/>
    <w:multiLevelType w:val="hybridMultilevel"/>
    <w:tmpl w:val="04C4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34815">
    <w:abstractNumId w:val="9"/>
  </w:num>
  <w:num w:numId="2" w16cid:durableId="909315698">
    <w:abstractNumId w:val="10"/>
  </w:num>
  <w:num w:numId="3" w16cid:durableId="1197544164">
    <w:abstractNumId w:val="7"/>
  </w:num>
  <w:num w:numId="4" w16cid:durableId="1924341208">
    <w:abstractNumId w:val="0"/>
  </w:num>
  <w:num w:numId="5" w16cid:durableId="837887944">
    <w:abstractNumId w:val="4"/>
  </w:num>
  <w:num w:numId="6" w16cid:durableId="1168911127">
    <w:abstractNumId w:val="3"/>
  </w:num>
  <w:num w:numId="7" w16cid:durableId="502362092">
    <w:abstractNumId w:val="2"/>
  </w:num>
  <w:num w:numId="8" w16cid:durableId="5713238">
    <w:abstractNumId w:val="6"/>
  </w:num>
  <w:num w:numId="9" w16cid:durableId="1630210909">
    <w:abstractNumId w:val="1"/>
  </w:num>
  <w:num w:numId="10" w16cid:durableId="1588230103">
    <w:abstractNumId w:val="8"/>
  </w:num>
  <w:num w:numId="11" w16cid:durableId="743642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3"/>
    <w:rsid w:val="00076F1C"/>
    <w:rsid w:val="0008708C"/>
    <w:rsid w:val="000C7AA4"/>
    <w:rsid w:val="000E02D8"/>
    <w:rsid w:val="000F3377"/>
    <w:rsid w:val="000F61F2"/>
    <w:rsid w:val="00103C27"/>
    <w:rsid w:val="0012260B"/>
    <w:rsid w:val="001D27A1"/>
    <w:rsid w:val="00211C05"/>
    <w:rsid w:val="0025191A"/>
    <w:rsid w:val="002A4BA7"/>
    <w:rsid w:val="002B54E3"/>
    <w:rsid w:val="002E02B1"/>
    <w:rsid w:val="002E6467"/>
    <w:rsid w:val="00303FBA"/>
    <w:rsid w:val="003F7302"/>
    <w:rsid w:val="004236D6"/>
    <w:rsid w:val="004C5623"/>
    <w:rsid w:val="004E779F"/>
    <w:rsid w:val="005F1DBC"/>
    <w:rsid w:val="0061118A"/>
    <w:rsid w:val="00654926"/>
    <w:rsid w:val="00677033"/>
    <w:rsid w:val="00684A15"/>
    <w:rsid w:val="0071057F"/>
    <w:rsid w:val="00721D1D"/>
    <w:rsid w:val="007278A1"/>
    <w:rsid w:val="007B39D6"/>
    <w:rsid w:val="007D5AD7"/>
    <w:rsid w:val="007E2CE3"/>
    <w:rsid w:val="00996E7E"/>
    <w:rsid w:val="009A4363"/>
    <w:rsid w:val="009C5276"/>
    <w:rsid w:val="009E2B49"/>
    <w:rsid w:val="00A02085"/>
    <w:rsid w:val="00A02A60"/>
    <w:rsid w:val="00A6289E"/>
    <w:rsid w:val="00B45B3E"/>
    <w:rsid w:val="00BE635D"/>
    <w:rsid w:val="00C34823"/>
    <w:rsid w:val="00C404B3"/>
    <w:rsid w:val="00C86DB7"/>
    <w:rsid w:val="00CA1339"/>
    <w:rsid w:val="00CC78B3"/>
    <w:rsid w:val="00D4423B"/>
    <w:rsid w:val="00DD2DC7"/>
    <w:rsid w:val="00E133B8"/>
    <w:rsid w:val="00E275A2"/>
    <w:rsid w:val="00E9745F"/>
    <w:rsid w:val="00F10891"/>
    <w:rsid w:val="00F3366B"/>
    <w:rsid w:val="00F72FA1"/>
    <w:rsid w:val="00FF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7432"/>
  <w15:docId w15:val="{CC160A39-35EC-48B1-9E99-CBDB7F38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2260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12260B"/>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2260B"/>
    <w:rPr>
      <w:rFonts w:asciiTheme="majorHAnsi" w:eastAsiaTheme="majorEastAsia" w:hAnsiTheme="majorHAnsi" w:cstheme="majorBidi"/>
      <w:color w:val="4A9A82" w:themeColor="accent1" w:themeShade="BF"/>
      <w:sz w:val="26"/>
      <w:szCs w:val="26"/>
    </w:rPr>
  </w:style>
  <w:style w:type="character" w:customStyle="1" w:styleId="Heading3Char">
    <w:name w:val="Heading 3 Char"/>
    <w:basedOn w:val="DefaultParagraphFont"/>
    <w:link w:val="Heading3"/>
    <w:uiPriority w:val="9"/>
    <w:rsid w:val="001226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12260B"/>
    <w:rPr>
      <w:color w:val="954F72"/>
      <w:u w:val="single"/>
    </w:rPr>
  </w:style>
  <w:style w:type="paragraph" w:styleId="PlainText">
    <w:name w:val="Plain Text"/>
    <w:basedOn w:val="Normal"/>
    <w:link w:val="PlainTextChar"/>
    <w:uiPriority w:val="99"/>
    <w:unhideWhenUsed/>
    <w:rsid w:val="0012260B"/>
    <w:pPr>
      <w:spacing w:after="0" w:line="240" w:lineRule="auto"/>
    </w:pPr>
    <w:rPr>
      <w:rFonts w:ascii="Constantia" w:eastAsia="Calibri" w:hAnsi="Constantia" w:cs="Consolas"/>
      <w:sz w:val="24"/>
      <w:szCs w:val="21"/>
    </w:rPr>
  </w:style>
  <w:style w:type="character" w:customStyle="1" w:styleId="PlainTextChar">
    <w:name w:val="Plain Text Char"/>
    <w:basedOn w:val="DefaultParagraphFont"/>
    <w:link w:val="PlainText"/>
    <w:uiPriority w:val="99"/>
    <w:rsid w:val="0012260B"/>
    <w:rPr>
      <w:rFonts w:ascii="Constantia" w:eastAsia="Calibri" w:hAnsi="Constantia" w:cs="Consolas"/>
      <w:sz w:val="24"/>
      <w:szCs w:val="21"/>
    </w:rPr>
  </w:style>
  <w:style w:type="character" w:customStyle="1" w:styleId="apple-converted-space">
    <w:name w:val="apple-converted-space"/>
    <w:basedOn w:val="DefaultParagraphFont"/>
    <w:rsid w:val="0012260B"/>
  </w:style>
  <w:style w:type="paragraph" w:styleId="TOCHeading">
    <w:name w:val="TOC Heading"/>
    <w:basedOn w:val="Heading1"/>
    <w:next w:val="Normal"/>
    <w:uiPriority w:val="39"/>
    <w:unhideWhenUsed/>
    <w:qFormat/>
    <w:rsid w:val="0012260B"/>
    <w:pPr>
      <w:spacing w:before="240" w:line="259" w:lineRule="auto"/>
      <w:outlineLvl w:val="9"/>
    </w:pPr>
    <w:rPr>
      <w:rFonts w:ascii="Constantia" w:eastAsia="Times New Roman" w:hAnsi="Constantia" w:cs="Times New Roman"/>
      <w:b w:val="0"/>
      <w:bCs w:val="0"/>
      <w:color w:val="2E74B5"/>
      <w:sz w:val="32"/>
      <w:szCs w:val="32"/>
      <w:lang w:val="en-US"/>
    </w:rPr>
  </w:style>
  <w:style w:type="paragraph" w:styleId="TOC1">
    <w:name w:val="toc 1"/>
    <w:basedOn w:val="Normal"/>
    <w:next w:val="Normal"/>
    <w:autoRedefine/>
    <w:uiPriority w:val="39"/>
    <w:unhideWhenUsed/>
    <w:rsid w:val="0012260B"/>
    <w:pPr>
      <w:tabs>
        <w:tab w:val="right" w:leader="dot" w:pos="9016"/>
      </w:tabs>
      <w:spacing w:after="100" w:line="259" w:lineRule="auto"/>
    </w:pPr>
    <w:rPr>
      <w:rFonts w:ascii="Constantia" w:eastAsia="Calibri" w:hAnsi="Constantia" w:cs="Times New Roman"/>
      <w:b/>
      <w:noProof/>
      <w:sz w:val="24"/>
      <w:szCs w:val="24"/>
    </w:rPr>
  </w:style>
  <w:style w:type="paragraph" w:styleId="TOC2">
    <w:name w:val="toc 2"/>
    <w:basedOn w:val="Normal"/>
    <w:next w:val="Normal"/>
    <w:autoRedefine/>
    <w:uiPriority w:val="39"/>
    <w:unhideWhenUsed/>
    <w:rsid w:val="0012260B"/>
    <w:pPr>
      <w:spacing w:after="100" w:line="259" w:lineRule="auto"/>
      <w:ind w:left="220"/>
    </w:pPr>
    <w:rPr>
      <w:rFonts w:ascii="Constantia" w:eastAsia="Calibri" w:hAnsi="Constantia" w:cs="Times New Roman"/>
      <w:sz w:val="24"/>
      <w:szCs w:val="24"/>
    </w:rPr>
  </w:style>
  <w:style w:type="paragraph" w:styleId="NormalWeb">
    <w:name w:val="Normal (Web)"/>
    <w:basedOn w:val="Normal"/>
    <w:uiPriority w:val="99"/>
    <w:unhideWhenUsed/>
    <w:rsid w:val="0012260B"/>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12260B"/>
    <w:rPr>
      <w:b/>
      <w:bCs/>
    </w:rPr>
  </w:style>
  <w:style w:type="paragraph" w:styleId="ListParagraph">
    <w:name w:val="List Paragraph"/>
    <w:basedOn w:val="Normal"/>
    <w:uiPriority w:val="34"/>
    <w:qFormat/>
    <w:rsid w:val="0012260B"/>
    <w:pPr>
      <w:spacing w:after="0" w:line="259" w:lineRule="auto"/>
      <w:ind w:left="720"/>
      <w:contextualSpacing/>
    </w:pPr>
    <w:rPr>
      <w:rFonts w:ascii="Constantia" w:eastAsia="Calibri" w:hAnsi="Constantia" w:cs="Times New Roman"/>
      <w:sz w:val="24"/>
      <w:szCs w:val="24"/>
    </w:rPr>
  </w:style>
  <w:style w:type="character" w:customStyle="1" w:styleId="radewrongword">
    <w:name w:val="radewrongword"/>
    <w:basedOn w:val="DefaultParagraphFont"/>
    <w:rsid w:val="0012260B"/>
  </w:style>
  <w:style w:type="table" w:styleId="TableGrid">
    <w:name w:val="Table Grid"/>
    <w:basedOn w:val="TableNormal"/>
    <w:uiPriority w:val="39"/>
    <w:rsid w:val="0012260B"/>
    <w:pPr>
      <w:spacing w:after="0" w:line="259"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2260B"/>
    <w:pPr>
      <w:spacing w:after="100" w:line="259" w:lineRule="auto"/>
      <w:ind w:left="440"/>
    </w:pPr>
    <w:rPr>
      <w:rFonts w:ascii="Constantia" w:eastAsia="Times New Roman" w:hAnsi="Constantia" w:cs="Times New Roman"/>
      <w:sz w:val="24"/>
      <w:szCs w:val="24"/>
      <w:lang w:eastAsia="en-GB"/>
    </w:rPr>
  </w:style>
  <w:style w:type="paragraph" w:customStyle="1" w:styleId="articlefirstpara">
    <w:name w:val="article_first_para"/>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12260B"/>
    <w:rPr>
      <w:i/>
      <w:iCs/>
    </w:rPr>
  </w:style>
  <w:style w:type="character" w:customStyle="1" w:styleId="hlfld-title">
    <w:name w:val="hlfld-title"/>
    <w:rsid w:val="0012260B"/>
  </w:style>
  <w:style w:type="paragraph" w:customStyle="1" w:styleId="first">
    <w:name w:val="first"/>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2260B"/>
    <w:rPr>
      <w:color w:val="605E5C"/>
      <w:shd w:val="clear" w:color="auto" w:fill="E1DFDD"/>
    </w:rPr>
  </w:style>
  <w:style w:type="paragraph" w:styleId="NoSpacing">
    <w:name w:val="No Spacing"/>
    <w:uiPriority w:val="1"/>
    <w:qFormat/>
    <w:rsid w:val="0012260B"/>
    <w:pPr>
      <w:spacing w:after="0" w:line="259" w:lineRule="auto"/>
    </w:pPr>
    <w:rPr>
      <w:rFonts w:ascii="Constantia" w:eastAsia="Calibri" w:hAnsi="Constantia" w:cs="Times New Roman"/>
      <w:sz w:val="24"/>
      <w:szCs w:val="24"/>
    </w:rPr>
  </w:style>
  <w:style w:type="paragraph" w:customStyle="1" w:styleId="xmsonormal">
    <w:name w:val="x_msonormal"/>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260B"/>
  </w:style>
  <w:style w:type="character" w:customStyle="1" w:styleId="eop">
    <w:name w:val="eop"/>
    <w:basedOn w:val="DefaultParagraphFont"/>
    <w:rsid w:val="0012260B"/>
  </w:style>
  <w:style w:type="character" w:customStyle="1" w:styleId="UnresolvedMention2">
    <w:name w:val="Unresolved Mention2"/>
    <w:basedOn w:val="DefaultParagraphFont"/>
    <w:uiPriority w:val="99"/>
    <w:semiHidden/>
    <w:unhideWhenUsed/>
    <w:rsid w:val="0012260B"/>
    <w:rPr>
      <w:color w:val="605E5C"/>
      <w:shd w:val="clear" w:color="auto" w:fill="E1DFDD"/>
    </w:rPr>
  </w:style>
  <w:style w:type="character" w:customStyle="1" w:styleId="UnresolvedMention3">
    <w:name w:val="Unresolved Mention3"/>
    <w:basedOn w:val="DefaultParagraphFont"/>
    <w:uiPriority w:val="99"/>
    <w:semiHidden/>
    <w:unhideWhenUsed/>
    <w:rsid w:val="0012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557428740">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doi.org/10.1111/peps.70034" TargetMode="External"/><Relationship Id="rId26" Type="http://schemas.openxmlformats.org/officeDocument/2006/relationships/hyperlink" Target="https://doi.org/10.1002/job.70098" TargetMode="External"/><Relationship Id="rId39" Type="http://schemas.openxmlformats.org/officeDocument/2006/relationships/hyperlink" Target="https://doi.org/10.1111/joop.70129" TargetMode="External"/><Relationship Id="rId21" Type="http://schemas.openxmlformats.org/officeDocument/2006/relationships/hyperlink" Target="https://en.wikipedia.org/wiki/Type_A_and_Type_B_personality_theory" TargetMode="External"/><Relationship Id="rId34" Type="http://schemas.openxmlformats.org/officeDocument/2006/relationships/hyperlink" Target="https://doi.org/10.1111/peps.70032" TargetMode="External"/><Relationship Id="rId42" Type="http://schemas.openxmlformats.org/officeDocument/2006/relationships/hyperlink" Target="https://www.bbc.co.uk/news/articles/cy82pxlmmyno"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002/job.70102" TargetMode="External"/><Relationship Id="rId11" Type="http://schemas.openxmlformats.org/officeDocument/2006/relationships/hyperlink" Target="mailto:ecn-tr.StaffLibrary@nhs.net" TargetMode="External"/><Relationship Id="rId24" Type="http://schemas.openxmlformats.org/officeDocument/2006/relationships/hyperlink" Target="https://doi.org/10.1111/joop.70127" TargetMode="External"/><Relationship Id="rId32" Type="http://schemas.openxmlformats.org/officeDocument/2006/relationships/hyperlink" Target="https://doi.org/10.1016/j.jvb.2026.104264" TargetMode="External"/><Relationship Id="rId37" Type="http://schemas.openxmlformats.org/officeDocument/2006/relationships/hyperlink" Target="https://doi.org/10.1016/j.jvb.2026.104253" TargetMode="External"/><Relationship Id="rId40" Type="http://schemas.openxmlformats.org/officeDocument/2006/relationships/hyperlink" Target="https://doi.org/10.1002/job.70099" TargetMode="External"/><Relationship Id="rId45" Type="http://schemas.openxmlformats.org/officeDocument/2006/relationships/hyperlink" Target="https://doi.org/10.1002/job.70107"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openathens.nice.org.uk/" TargetMode="External"/><Relationship Id="rId19" Type="http://schemas.openxmlformats.org/officeDocument/2006/relationships/hyperlink" Target="https://doi.org/10.1111/joms.70122" TargetMode="External"/><Relationship Id="rId31" Type="http://schemas.openxmlformats.org/officeDocument/2006/relationships/hyperlink" Target="https://doi.org/10.1111/peps.70035" TargetMode="External"/><Relationship Id="rId44" Type="http://schemas.openxmlformats.org/officeDocument/2006/relationships/hyperlink" Target="https://doi.org/10.1002/job.70095"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fUcDvQnA2d48wrWs8" TargetMode="External"/><Relationship Id="rId22" Type="http://schemas.openxmlformats.org/officeDocument/2006/relationships/hyperlink" Target="https://doi.org/10.4103/jehp.jehp_2271_24" TargetMode="External"/><Relationship Id="rId27" Type="http://schemas.openxmlformats.org/officeDocument/2006/relationships/hyperlink" Target="https://doi.org/10.1111/joop.70126" TargetMode="External"/><Relationship Id="rId30" Type="http://schemas.openxmlformats.org/officeDocument/2006/relationships/hyperlink" Target="https://doi.org/10.1002/job.70101" TargetMode="External"/><Relationship Id="rId35" Type="http://schemas.openxmlformats.org/officeDocument/2006/relationships/hyperlink" Target="https://doi.org/10.1016/j.jvb.2026.104265" TargetMode="External"/><Relationship Id="rId43" Type="http://schemas.openxmlformats.org/officeDocument/2006/relationships/hyperlink" Target="https://doi.org/10.1002/job.70097"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doi.org/10.1002/hrm.70079" TargetMode="External"/><Relationship Id="rId25" Type="http://schemas.openxmlformats.org/officeDocument/2006/relationships/hyperlink" Target="https://doi.org/10.1002/job.70105" TargetMode="External"/><Relationship Id="rId33" Type="http://schemas.openxmlformats.org/officeDocument/2006/relationships/hyperlink" Target="https://doi.org/10.1111/joop.70133" TargetMode="External"/><Relationship Id="rId38" Type="http://schemas.openxmlformats.org/officeDocument/2006/relationships/hyperlink" Target="https://doi.org/10.1016/j.nedt.2026.107200" TargetMode="External"/><Relationship Id="rId46" Type="http://schemas.openxmlformats.org/officeDocument/2006/relationships/hyperlink" Target="https://doi.org/10.1080/09585192.2026.2682838" TargetMode="External"/><Relationship Id="rId20" Type="http://schemas.openxmlformats.org/officeDocument/2006/relationships/hyperlink" Target="https://en.wikipedia.org/wiki/Type_A_and_Type_B_personality_theory" TargetMode="External"/><Relationship Id="rId41" Type="http://schemas.openxmlformats.org/officeDocument/2006/relationships/hyperlink" Target="https://doi.org/10.1136/thorax-2025-22355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111/joms.70116" TargetMode="External"/><Relationship Id="rId28" Type="http://schemas.openxmlformats.org/officeDocument/2006/relationships/hyperlink" Target="https://doi.org/10.1111/joop.70130" TargetMode="External"/><Relationship Id="rId36" Type="http://schemas.openxmlformats.org/officeDocument/2006/relationships/hyperlink" Target="https://doi.org/10.1186/s40359-026-04639-7" TargetMode="External"/><Relationship Id="rId4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Making%20People%20Count\Making%20People%20Count%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346CB-3538-40E2-9565-6CC3C7EB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Making People Count Template</Template>
  <TotalTime>238</TotalTime>
  <Pages>12</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6</cp:revision>
  <dcterms:created xsi:type="dcterms:W3CDTF">2026-07-08T10:24:00Z</dcterms:created>
  <dcterms:modified xsi:type="dcterms:W3CDTF">2026-07-08T14:22:00Z</dcterms:modified>
</cp:coreProperties>
</file>