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4CE5" w14:textId="77777777" w:rsidR="00996E7E" w:rsidRDefault="00996E7E" w:rsidP="00996E7E">
      <w:pPr>
        <w:spacing w:after="120"/>
        <w:rPr>
          <w:b/>
          <w:sz w:val="72"/>
          <w:szCs w:val="72"/>
        </w:rPr>
      </w:pPr>
      <w:r>
        <w:rPr>
          <w:b/>
          <w:sz w:val="72"/>
          <w:szCs w:val="72"/>
        </w:rPr>
        <w:t>Making People Count</w:t>
      </w:r>
    </w:p>
    <w:p w14:paraId="5A3BD3EB" w14:textId="2A683BFD" w:rsidR="000C7AA4" w:rsidRPr="009A4363" w:rsidRDefault="000C7AA4" w:rsidP="000C7AA4">
      <w:pPr>
        <w:rPr>
          <w:b/>
          <w:sz w:val="32"/>
        </w:rPr>
      </w:pPr>
      <w:r>
        <w:rPr>
          <w:b/>
          <w:sz w:val="32"/>
        </w:rPr>
        <w:fldChar w:fldCharType="begin"/>
      </w:r>
      <w:r>
        <w:rPr>
          <w:b/>
          <w:sz w:val="32"/>
        </w:rPr>
        <w:instrText xml:space="preserve"> DATE  \@ "MMMM yyyy" </w:instrText>
      </w:r>
      <w:r>
        <w:rPr>
          <w:b/>
          <w:sz w:val="32"/>
        </w:rPr>
        <w:fldChar w:fldCharType="separate"/>
      </w:r>
      <w:r w:rsidR="00DE343A">
        <w:rPr>
          <w:b/>
          <w:noProof/>
          <w:sz w:val="32"/>
        </w:rPr>
        <w:t>May</w:t>
      </w:r>
      <w:r w:rsidR="00DE343A">
        <w:rPr>
          <w:b/>
          <w:noProof/>
          <w:sz w:val="32"/>
        </w:rPr>
        <w:t xml:space="preserve"> 2026</w:t>
      </w:r>
      <w:r>
        <w:rPr>
          <w:b/>
          <w:sz w:val="32"/>
        </w:rPr>
        <w:fldChar w:fldCharType="end"/>
      </w:r>
    </w:p>
    <w:p w14:paraId="443DB956" w14:textId="77777777" w:rsidR="000C7AA4" w:rsidRDefault="00654926" w:rsidP="000C7AA4">
      <w:pPr>
        <w:spacing w:after="0"/>
        <w:jc w:val="center"/>
        <w:rPr>
          <w:rFonts w:asciiTheme="majorHAnsi" w:hAnsiTheme="majorHAnsi" w:cs="Times New Roman"/>
          <w:b/>
          <w:bCs/>
          <w:color w:val="1F497D"/>
          <w:sz w:val="32"/>
          <w:szCs w:val="32"/>
        </w:rPr>
      </w:pPr>
      <w:r w:rsidRPr="000C7AA4">
        <w:rPr>
          <w:rFonts w:asciiTheme="majorHAnsi" w:hAnsiTheme="majorHAnsi" w:cs="Times New Roman"/>
          <w:b/>
          <w:bCs/>
          <w:color w:val="1F497D"/>
          <w:sz w:val="32"/>
          <w:szCs w:val="32"/>
        </w:rPr>
        <w:t>A monthly update delivered to you by East Cheshire NHS Trust</w:t>
      </w:r>
    </w:p>
    <w:p w14:paraId="0EFBDF5A" w14:textId="77777777" w:rsidR="00654926" w:rsidRDefault="00654926" w:rsidP="000C7AA4">
      <w:pPr>
        <w:spacing w:after="0"/>
        <w:jc w:val="center"/>
        <w:rPr>
          <w:rFonts w:asciiTheme="majorHAnsi" w:hAnsiTheme="majorHAnsi" w:cs="Times New Roman"/>
          <w:b/>
          <w:bCs/>
          <w:color w:val="1F497D"/>
          <w:sz w:val="32"/>
          <w:szCs w:val="32"/>
        </w:rPr>
      </w:pPr>
      <w:r w:rsidRPr="000C7AA4">
        <w:rPr>
          <w:rFonts w:asciiTheme="majorHAnsi" w:hAnsiTheme="majorHAnsi" w:cs="Times New Roman"/>
          <w:b/>
          <w:bCs/>
          <w:color w:val="1F497D"/>
          <w:sz w:val="32"/>
          <w:szCs w:val="32"/>
        </w:rPr>
        <w:t>Library &amp; Knowledge Service</w:t>
      </w:r>
    </w:p>
    <w:p w14:paraId="6FB441A1" w14:textId="77777777" w:rsidR="000C7AA4" w:rsidRPr="000C7AA4" w:rsidRDefault="000C7AA4" w:rsidP="000C7AA4">
      <w:pPr>
        <w:spacing w:after="0"/>
        <w:jc w:val="center"/>
        <w:rPr>
          <w:rFonts w:asciiTheme="majorHAnsi" w:hAnsiTheme="majorHAnsi" w:cs="Times New Roman"/>
          <w:b/>
          <w:bCs/>
          <w:color w:val="1F497D"/>
          <w:sz w:val="32"/>
          <w:szCs w:val="32"/>
        </w:rPr>
      </w:pPr>
    </w:p>
    <w:p w14:paraId="7146B7B2" w14:textId="77777777" w:rsidR="000C7AA4" w:rsidRPr="00A359D1" w:rsidRDefault="000C7AA4" w:rsidP="000C7AA4">
      <w:pPr>
        <w:spacing w:after="0"/>
        <w:rPr>
          <w:rFonts w:ascii="Aptos" w:hAnsi="Aptos" w:cs="Tahoma"/>
          <w:b/>
          <w:sz w:val="28"/>
          <w:szCs w:val="20"/>
        </w:rPr>
      </w:pPr>
      <w:r w:rsidRPr="00A359D1">
        <w:rPr>
          <w:rFonts w:ascii="Aptos" w:hAnsi="Aptos" w:cs="Tahoma"/>
          <w:b/>
          <w:sz w:val="28"/>
          <w:szCs w:val="20"/>
        </w:rPr>
        <w:t>Accessing Articles</w:t>
      </w:r>
    </w:p>
    <w:p w14:paraId="41020B65" w14:textId="77777777" w:rsidR="000C7AA4" w:rsidRPr="00E506D3" w:rsidRDefault="000C7AA4" w:rsidP="000C7AA4">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067BF28B" w14:textId="77777777" w:rsidR="000C7AA4" w:rsidRPr="00E506D3" w:rsidRDefault="000C7AA4" w:rsidP="000C7AA4">
      <w:pPr>
        <w:spacing w:after="0"/>
        <w:rPr>
          <w:rFonts w:ascii="Aptos" w:hAnsi="Aptos"/>
        </w:rPr>
      </w:pPr>
    </w:p>
    <w:p w14:paraId="5C147199" w14:textId="77777777" w:rsidR="000C7AA4" w:rsidRDefault="000C7AA4" w:rsidP="000C7AA4">
      <w:pPr>
        <w:spacing w:after="0"/>
        <w:rPr>
          <w:rFonts w:ascii="Aptos" w:hAnsi="Aptos" w:cs="Tahoma"/>
          <w:bCs/>
        </w:rPr>
      </w:pPr>
      <w:hyperlink r:id="rId12"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1756CFC7" w14:textId="77777777" w:rsidR="000C7AA4" w:rsidRPr="00E506D3" w:rsidRDefault="000C7AA4" w:rsidP="000C7AA4">
      <w:pPr>
        <w:spacing w:after="0"/>
        <w:rPr>
          <w:rFonts w:ascii="Aptos" w:hAnsi="Aptos" w:cs="Tahoma"/>
          <w:bCs/>
        </w:rPr>
      </w:pPr>
    </w:p>
    <w:p w14:paraId="786DCCEC" w14:textId="77777777" w:rsidR="000C7AA4" w:rsidRPr="00E506D3" w:rsidRDefault="000C7AA4" w:rsidP="000C7AA4">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3"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275B6C74" w14:textId="77777777" w:rsidR="000C7AA4" w:rsidRPr="00E506D3" w:rsidRDefault="000C7AA4" w:rsidP="000C7AA4">
      <w:pPr>
        <w:spacing w:after="0"/>
        <w:rPr>
          <w:rFonts w:ascii="Aptos" w:hAnsi="Aptos" w:cs="Tahoma"/>
          <w:b/>
        </w:rPr>
      </w:pPr>
    </w:p>
    <w:p w14:paraId="795C5536" w14:textId="77777777" w:rsidR="000C7AA4" w:rsidRPr="00A359D1" w:rsidRDefault="000C7AA4" w:rsidP="000C7AA4">
      <w:pPr>
        <w:spacing w:after="0"/>
        <w:rPr>
          <w:rFonts w:ascii="Aptos" w:hAnsi="Aptos" w:cs="Tahoma"/>
          <w:b/>
          <w:sz w:val="28"/>
          <w:szCs w:val="20"/>
        </w:rPr>
      </w:pPr>
      <w:r w:rsidRPr="00A359D1">
        <w:rPr>
          <w:rFonts w:ascii="Aptos" w:hAnsi="Aptos" w:cs="Tahoma"/>
          <w:b/>
          <w:sz w:val="28"/>
          <w:szCs w:val="20"/>
        </w:rPr>
        <w:t>Library &amp; Knowledge Service</w:t>
      </w:r>
    </w:p>
    <w:p w14:paraId="663DE5DC" w14:textId="77777777" w:rsidR="000C7AA4" w:rsidRPr="00E506D3" w:rsidRDefault="000C7AA4" w:rsidP="000C7AA4">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6FA822D4" w14:textId="77777777" w:rsidR="000C7AA4" w:rsidRPr="00E506D3" w:rsidRDefault="000C7AA4" w:rsidP="000C7AA4">
      <w:pPr>
        <w:spacing w:after="0"/>
        <w:rPr>
          <w:rFonts w:ascii="Aptos" w:hAnsi="Aptos" w:cs="Tahoma"/>
        </w:rPr>
      </w:pPr>
    </w:p>
    <w:p w14:paraId="204D0D2A" w14:textId="77777777" w:rsidR="000C7AA4" w:rsidRPr="00E506D3" w:rsidRDefault="000C7AA4" w:rsidP="000C7AA4">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46FEB855" w14:textId="77777777" w:rsidR="000C7AA4" w:rsidRPr="00E506D3" w:rsidRDefault="000C7AA4" w:rsidP="000C7AA4">
      <w:pPr>
        <w:spacing w:after="0"/>
        <w:rPr>
          <w:rFonts w:ascii="Aptos" w:hAnsi="Aptos" w:cs="Tahoma"/>
        </w:rPr>
      </w:pPr>
      <w:r w:rsidRPr="00E506D3">
        <w:rPr>
          <w:rFonts w:ascii="Aptos" w:hAnsi="Aptos" w:cs="Tahoma"/>
        </w:rPr>
        <w:t xml:space="preserve">General library enquiries: telephone - 01625 66 1362 or email - </w:t>
      </w:r>
      <w:hyperlink r:id="rId14" w:history="1">
        <w:r w:rsidRPr="00E506D3">
          <w:rPr>
            <w:rStyle w:val="Hyperlink"/>
            <w:rFonts w:ascii="Aptos" w:hAnsi="Aptos" w:cs="Tahoma"/>
          </w:rPr>
          <w:t>ecn-tr.StaffLibrary@nhs.net</w:t>
        </w:r>
      </w:hyperlink>
      <w:r w:rsidRPr="00E506D3">
        <w:rPr>
          <w:rFonts w:ascii="Aptos" w:hAnsi="Aptos" w:cs="Tahoma"/>
        </w:rPr>
        <w:t xml:space="preserve"> </w:t>
      </w:r>
    </w:p>
    <w:p w14:paraId="34F277EF" w14:textId="77777777" w:rsidR="000C7AA4" w:rsidRPr="00E506D3" w:rsidRDefault="000C7AA4" w:rsidP="000C7AA4">
      <w:pPr>
        <w:spacing w:after="0"/>
        <w:rPr>
          <w:rFonts w:ascii="Aptos" w:hAnsi="Aptos" w:cs="Tahoma"/>
        </w:rPr>
      </w:pPr>
      <w:r w:rsidRPr="00E506D3">
        <w:rPr>
          <w:rFonts w:ascii="Aptos" w:hAnsi="Aptos" w:cs="Tahoma"/>
        </w:rPr>
        <w:t xml:space="preserve">Holly Cook, Clinical Librarian: telephone – 01625 66 3398 or email - </w:t>
      </w:r>
      <w:hyperlink r:id="rId15" w:history="1">
        <w:r w:rsidRPr="00E506D3">
          <w:rPr>
            <w:rStyle w:val="Hyperlink"/>
            <w:rFonts w:ascii="Aptos" w:hAnsi="Aptos" w:cs="Tahoma"/>
          </w:rPr>
          <w:t>holly.cook3@nhs.net</w:t>
        </w:r>
      </w:hyperlink>
      <w:r w:rsidRPr="00E506D3">
        <w:rPr>
          <w:rFonts w:ascii="Aptos" w:hAnsi="Aptos" w:cs="Tahoma"/>
        </w:rPr>
        <w:t xml:space="preserve"> </w:t>
      </w:r>
    </w:p>
    <w:p w14:paraId="54EFEA9C" w14:textId="77777777" w:rsidR="000C7AA4" w:rsidRPr="00E506D3" w:rsidRDefault="000C7AA4" w:rsidP="000C7AA4">
      <w:pPr>
        <w:spacing w:after="0"/>
        <w:rPr>
          <w:rFonts w:ascii="Aptos" w:hAnsi="Aptos" w:cs="Tahoma"/>
        </w:rPr>
      </w:pPr>
      <w:r w:rsidRPr="00E506D3">
        <w:rPr>
          <w:rFonts w:ascii="Aptos" w:hAnsi="Aptos" w:cs="Tahoma"/>
        </w:rPr>
        <w:t xml:space="preserve">Further information on library services and contacts:  </w:t>
      </w:r>
      <w:hyperlink r:id="rId16" w:history="1">
        <w:r w:rsidRPr="00E506D3">
          <w:rPr>
            <w:rStyle w:val="Hyperlink"/>
            <w:rFonts w:ascii="Aptos" w:hAnsi="Aptos" w:cs="Tahoma"/>
          </w:rPr>
          <w:t>www.eastcheshirenhslibrary.net</w:t>
        </w:r>
      </w:hyperlink>
      <w:r w:rsidRPr="00E506D3">
        <w:rPr>
          <w:rFonts w:ascii="Aptos" w:hAnsi="Aptos" w:cs="Tahoma"/>
        </w:rPr>
        <w:t xml:space="preserve"> </w:t>
      </w:r>
    </w:p>
    <w:p w14:paraId="130833E6" w14:textId="77777777" w:rsidR="00F72FA1" w:rsidRDefault="00F72FA1" w:rsidP="00F72FA1">
      <w:pPr>
        <w:spacing w:after="0"/>
        <w:rPr>
          <w:rFonts w:cs="Tahoma"/>
          <w:b/>
        </w:rPr>
      </w:pPr>
    </w:p>
    <w:p w14:paraId="3CBBAE22" w14:textId="77777777" w:rsidR="00654926"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654926">
        <w:rPr>
          <w:rFonts w:cs="Tahoma"/>
        </w:rPr>
        <w:t xml:space="preserve">We welcome your feedback on this bulletin: </w:t>
      </w:r>
      <w:hyperlink r:id="rId17" w:history="1">
        <w:r w:rsidR="00996E7E" w:rsidRPr="00E85585">
          <w:rPr>
            <w:rStyle w:val="Hyperlink"/>
            <w:rFonts w:cs="Tahoma"/>
          </w:rPr>
          <w:t>https://forms.gle/fUcDvQnA2d48wrWs8</w:t>
        </w:r>
      </w:hyperlink>
      <w:r w:rsidR="00654926">
        <w:rPr>
          <w:rFonts w:cs="Tahoma"/>
        </w:rPr>
        <w:t>. This is completely anonymous and will only take a couple of minutes.</w:t>
      </w:r>
    </w:p>
    <w:p w14:paraId="0714354F" w14:textId="77777777" w:rsidR="000C7AA4" w:rsidRPr="00E506D3" w:rsidRDefault="000C7AA4" w:rsidP="000C7AA4">
      <w:pPr>
        <w:spacing w:after="0"/>
        <w:rPr>
          <w:rFonts w:ascii="Aptos" w:hAnsi="Aptos" w:cs="Tahoma"/>
        </w:rPr>
      </w:pPr>
    </w:p>
    <w:p w14:paraId="2D4DBAD8" w14:textId="77777777" w:rsidR="000C7AA4" w:rsidRPr="00E506D3" w:rsidRDefault="000C7AA4" w:rsidP="000C7AA4">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8"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1A05AB37" w14:textId="77777777" w:rsidR="000C7AA4" w:rsidRPr="00E506D3" w:rsidRDefault="000C7AA4" w:rsidP="000C7AA4">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9" w:history="1">
        <w:r w:rsidRPr="00E506D3">
          <w:rPr>
            <w:rStyle w:val="Hyperlink"/>
            <w:rFonts w:ascii="Aptos" w:hAnsi="Aptos" w:cs="Tahoma"/>
          </w:rPr>
          <w:t>holly.cook3@nhs.net</w:t>
        </w:r>
      </w:hyperlink>
      <w:r w:rsidRPr="00E506D3">
        <w:rPr>
          <w:rFonts w:ascii="Aptos" w:hAnsi="Aptos" w:cs="Tahoma"/>
        </w:rPr>
        <w:t xml:space="preserve">.  </w:t>
      </w:r>
    </w:p>
    <w:p w14:paraId="6686200A" w14:textId="77777777" w:rsidR="003F7302" w:rsidRDefault="003F7302" w:rsidP="00F72FA1">
      <w:pPr>
        <w:spacing w:after="0"/>
        <w:rPr>
          <w:rFonts w:cstheme="minorHAnsi"/>
          <w:sz w:val="24"/>
        </w:rPr>
      </w:pPr>
    </w:p>
    <w:p w14:paraId="42880F47" w14:textId="77777777" w:rsidR="000C7AA4" w:rsidRPr="00654926" w:rsidRDefault="000C7AA4" w:rsidP="00F72FA1">
      <w:pPr>
        <w:spacing w:after="0"/>
        <w:rPr>
          <w:rFonts w:cstheme="minorHAnsi"/>
          <w:sz w:val="24"/>
        </w:rPr>
      </w:pPr>
    </w:p>
    <w:p w14:paraId="78BEE2FE" w14:textId="77777777" w:rsidR="00684A15" w:rsidRDefault="00654926" w:rsidP="00654926">
      <w:pPr>
        <w:spacing w:after="160" w:line="259" w:lineRule="auto"/>
        <w:rPr>
          <w:lang w:val="en-US" w:eastAsia="ja-JP"/>
        </w:rPr>
      </w:pPr>
      <w:r w:rsidRPr="00654926">
        <w:rPr>
          <w:rFonts w:eastAsia="Times New Roman" w:cstheme="minorHAnsi"/>
          <w:sz w:val="20"/>
          <w:szCs w:val="18"/>
        </w:rPr>
        <w:t>Compiled by John Gale, JET Library (Mid-Cheshire NHS Foundation Trust)</w:t>
      </w:r>
      <w:r w:rsidR="002E6467">
        <w:rPr>
          <w:rFonts w:eastAsia="Times New Roman" w:cstheme="minorHAnsi"/>
          <w:sz w:val="20"/>
          <w:szCs w:val="18"/>
        </w:rPr>
        <w:t>. Commissioned by Health Education England.</w:t>
      </w:r>
      <w:r w:rsidR="00684A15">
        <w:rPr>
          <w:lang w:val="en-US" w:eastAsia="ja-JP"/>
        </w:rPr>
        <w:br w:type="page"/>
      </w:r>
    </w:p>
    <w:p w14:paraId="6F773ED1" w14:textId="77777777" w:rsidR="002C556D" w:rsidRDefault="0012260B" w:rsidP="002C556D">
      <w:pPr>
        <w:pStyle w:val="TOCHeading"/>
      </w:pPr>
      <w:r>
        <w:lastRenderedPageBreak/>
        <w:t xml:space="preserve"> </w:t>
      </w:r>
    </w:p>
    <w:sdt>
      <w:sdtPr>
        <w:rPr>
          <w:rFonts w:asciiTheme="minorHAnsi" w:eastAsia="Calibri" w:hAnsiTheme="minorHAnsi" w:cstheme="minorBidi"/>
          <w:color w:val="auto"/>
          <w:sz w:val="24"/>
          <w:szCs w:val="24"/>
          <w:lang w:val="en-GB"/>
        </w:rPr>
        <w:id w:val="1336419656"/>
        <w:docPartObj>
          <w:docPartGallery w:val="Table of Contents"/>
          <w:docPartUnique/>
        </w:docPartObj>
      </w:sdtPr>
      <w:sdtEndPr>
        <w:rPr>
          <w:rFonts w:eastAsiaTheme="minorEastAsia"/>
          <w:b/>
          <w:bCs/>
          <w:sz w:val="22"/>
          <w:szCs w:val="22"/>
        </w:rPr>
      </w:sdtEndPr>
      <w:sdtContent>
        <w:p w14:paraId="33CF8D76" w14:textId="16810A5D" w:rsidR="002C556D" w:rsidRDefault="002C556D" w:rsidP="002C556D">
          <w:pPr>
            <w:pStyle w:val="TOCHeading"/>
          </w:pPr>
          <w:r>
            <w:rPr>
              <w:lang w:val="en-GB"/>
            </w:rPr>
            <w:t>Contents</w:t>
          </w:r>
        </w:p>
        <w:p w14:paraId="3C72AAC7" w14:textId="0B06FA28" w:rsidR="002C556D" w:rsidRDefault="002C556D" w:rsidP="7F71F7C3">
          <w:pPr>
            <w:pStyle w:val="TOC1"/>
            <w:tabs>
              <w:tab w:val="clear" w:pos="9016"/>
              <w:tab w:val="right" w:leader="dot" w:pos="9015"/>
            </w:tabs>
            <w:rPr>
              <w:rFonts w:asciiTheme="minorHAnsi" w:eastAsiaTheme="minorEastAsia" w:hAnsiTheme="minorHAnsi" w:cstheme="minorBidi"/>
              <w:b w:val="0"/>
              <w:lang w:eastAsia="en-GB"/>
            </w:rPr>
          </w:pPr>
          <w:r>
            <w:fldChar w:fldCharType="begin"/>
          </w:r>
          <w:r>
            <w:instrText>TOC \o "1-3" \z \u \h</w:instrText>
          </w:r>
          <w:r>
            <w:fldChar w:fldCharType="separate"/>
          </w:r>
          <w:hyperlink w:anchor="_Toc1899639084">
            <w:r w:rsidR="7F71F7C3" w:rsidRPr="7F71F7C3">
              <w:rPr>
                <w:rStyle w:val="Hyperlink"/>
              </w:rPr>
              <w:t>People Management</w:t>
            </w:r>
            <w:r>
              <w:tab/>
            </w:r>
            <w:r>
              <w:fldChar w:fldCharType="begin"/>
            </w:r>
            <w:r>
              <w:instrText>PAGEREF _Toc1899639084 \h</w:instrText>
            </w:r>
            <w:r>
              <w:fldChar w:fldCharType="separate"/>
            </w:r>
            <w:r w:rsidR="7F71F7C3" w:rsidRPr="7F71F7C3">
              <w:rPr>
                <w:rStyle w:val="Hyperlink"/>
              </w:rPr>
              <w:t>3</w:t>
            </w:r>
            <w:r>
              <w:fldChar w:fldCharType="end"/>
            </w:r>
          </w:hyperlink>
        </w:p>
        <w:p w14:paraId="160E7601" w14:textId="5E99B8E1"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1636796774">
            <w:r w:rsidRPr="7F71F7C3">
              <w:rPr>
                <w:rStyle w:val="Hyperlink"/>
              </w:rPr>
              <w:t>Innovation and exhaustion</w:t>
            </w:r>
            <w:r w:rsidR="002C556D">
              <w:tab/>
            </w:r>
            <w:r w:rsidR="002C556D">
              <w:fldChar w:fldCharType="begin"/>
            </w:r>
            <w:r w:rsidR="002C556D">
              <w:instrText>PAGEREF _Toc1636796774 \h</w:instrText>
            </w:r>
            <w:r w:rsidR="002C556D">
              <w:fldChar w:fldCharType="separate"/>
            </w:r>
            <w:r w:rsidRPr="7F71F7C3">
              <w:rPr>
                <w:rStyle w:val="Hyperlink"/>
              </w:rPr>
              <w:t>3</w:t>
            </w:r>
            <w:r w:rsidR="002C556D">
              <w:fldChar w:fldCharType="end"/>
            </w:r>
          </w:hyperlink>
        </w:p>
        <w:p w14:paraId="43D1B272" w14:textId="7FD79282"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417264645">
            <w:r w:rsidRPr="7F71F7C3">
              <w:rPr>
                <w:rStyle w:val="Hyperlink"/>
              </w:rPr>
              <w:t>Standardization and happiness</w:t>
            </w:r>
            <w:r w:rsidR="002C556D">
              <w:tab/>
            </w:r>
            <w:r w:rsidR="002C556D">
              <w:fldChar w:fldCharType="begin"/>
            </w:r>
            <w:r w:rsidR="002C556D">
              <w:instrText>PAGEREF _Toc417264645 \h</w:instrText>
            </w:r>
            <w:r w:rsidR="002C556D">
              <w:fldChar w:fldCharType="separate"/>
            </w:r>
            <w:r w:rsidRPr="7F71F7C3">
              <w:rPr>
                <w:rStyle w:val="Hyperlink"/>
              </w:rPr>
              <w:t>3</w:t>
            </w:r>
            <w:r w:rsidR="002C556D">
              <w:fldChar w:fldCharType="end"/>
            </w:r>
          </w:hyperlink>
        </w:p>
        <w:p w14:paraId="5EB78E16" w14:textId="5ECF79FC"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1419639585">
            <w:r w:rsidRPr="7F71F7C3">
              <w:rPr>
                <w:rStyle w:val="Hyperlink"/>
              </w:rPr>
              <w:t>When looking for meaning means working gets worse</w:t>
            </w:r>
            <w:r w:rsidR="002C556D">
              <w:tab/>
            </w:r>
            <w:r w:rsidR="002C556D">
              <w:fldChar w:fldCharType="begin"/>
            </w:r>
            <w:r w:rsidR="002C556D">
              <w:instrText>PAGEREF _Toc1419639585 \h</w:instrText>
            </w:r>
            <w:r w:rsidR="002C556D">
              <w:fldChar w:fldCharType="separate"/>
            </w:r>
            <w:r w:rsidRPr="7F71F7C3">
              <w:rPr>
                <w:rStyle w:val="Hyperlink"/>
              </w:rPr>
              <w:t>3</w:t>
            </w:r>
            <w:r w:rsidR="002C556D">
              <w:fldChar w:fldCharType="end"/>
            </w:r>
          </w:hyperlink>
        </w:p>
        <w:p w14:paraId="42D2D78E" w14:textId="17A42FE5"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146854995">
            <w:r w:rsidRPr="7F71F7C3">
              <w:rPr>
                <w:rStyle w:val="Hyperlink"/>
              </w:rPr>
              <w:t>Organizational or professional commitment. Which is better for creativity?</w:t>
            </w:r>
            <w:r w:rsidR="002C556D">
              <w:tab/>
            </w:r>
            <w:r w:rsidR="002C556D">
              <w:fldChar w:fldCharType="begin"/>
            </w:r>
            <w:r w:rsidR="002C556D">
              <w:instrText>PAGEREF _Toc146854995 \h</w:instrText>
            </w:r>
            <w:r w:rsidR="002C556D">
              <w:fldChar w:fldCharType="separate"/>
            </w:r>
            <w:r w:rsidRPr="7F71F7C3">
              <w:rPr>
                <w:rStyle w:val="Hyperlink"/>
              </w:rPr>
              <w:t>4</w:t>
            </w:r>
            <w:r w:rsidR="002C556D">
              <w:fldChar w:fldCharType="end"/>
            </w:r>
          </w:hyperlink>
        </w:p>
        <w:p w14:paraId="2DA43C34" w14:textId="3CEBDC4F"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2007706773">
            <w:r w:rsidRPr="7F71F7C3">
              <w:rPr>
                <w:rStyle w:val="Hyperlink"/>
              </w:rPr>
              <w:t>Does litter-picking tidy-up war crimes?</w:t>
            </w:r>
            <w:r w:rsidR="002C556D">
              <w:tab/>
            </w:r>
            <w:r w:rsidR="002C556D">
              <w:fldChar w:fldCharType="begin"/>
            </w:r>
            <w:r w:rsidR="002C556D">
              <w:instrText>PAGEREF _Toc2007706773 \h</w:instrText>
            </w:r>
            <w:r w:rsidR="002C556D">
              <w:fldChar w:fldCharType="separate"/>
            </w:r>
            <w:r w:rsidRPr="7F71F7C3">
              <w:rPr>
                <w:rStyle w:val="Hyperlink"/>
              </w:rPr>
              <w:t>4</w:t>
            </w:r>
            <w:r w:rsidR="002C556D">
              <w:fldChar w:fldCharType="end"/>
            </w:r>
          </w:hyperlink>
        </w:p>
        <w:p w14:paraId="10A653A9" w14:textId="30EAE256" w:rsidR="002C556D" w:rsidRDefault="7F71F7C3" w:rsidP="7F71F7C3">
          <w:pPr>
            <w:pStyle w:val="TOC1"/>
            <w:tabs>
              <w:tab w:val="clear" w:pos="9016"/>
              <w:tab w:val="right" w:leader="dot" w:pos="9015"/>
            </w:tabs>
            <w:rPr>
              <w:rFonts w:asciiTheme="minorHAnsi" w:eastAsiaTheme="minorEastAsia" w:hAnsiTheme="minorHAnsi" w:cstheme="minorBidi"/>
              <w:lang w:eastAsia="en-GB"/>
            </w:rPr>
          </w:pPr>
          <w:hyperlink w:anchor="_Toc587982422">
            <w:r w:rsidRPr="7F71F7C3">
              <w:rPr>
                <w:rStyle w:val="Hyperlink"/>
              </w:rPr>
              <w:t>Recruitment and Retention</w:t>
            </w:r>
            <w:r w:rsidR="002C556D">
              <w:tab/>
            </w:r>
            <w:r w:rsidR="002C556D">
              <w:fldChar w:fldCharType="begin"/>
            </w:r>
            <w:r w:rsidR="002C556D">
              <w:instrText>PAGEREF _Toc587982422 \h</w:instrText>
            </w:r>
            <w:r w:rsidR="002C556D">
              <w:fldChar w:fldCharType="separate"/>
            </w:r>
            <w:r w:rsidRPr="7F71F7C3">
              <w:rPr>
                <w:rStyle w:val="Hyperlink"/>
              </w:rPr>
              <w:t>4</w:t>
            </w:r>
            <w:r w:rsidR="002C556D">
              <w:fldChar w:fldCharType="end"/>
            </w:r>
          </w:hyperlink>
        </w:p>
        <w:p w14:paraId="57E439C8" w14:textId="054B72B6"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1977067243">
            <w:r w:rsidRPr="7F71F7C3">
              <w:rPr>
                <w:rStyle w:val="Hyperlink"/>
              </w:rPr>
              <w:t>Helping autistic people into the workforce</w:t>
            </w:r>
            <w:r w:rsidR="002C556D">
              <w:tab/>
            </w:r>
            <w:r w:rsidR="002C556D">
              <w:fldChar w:fldCharType="begin"/>
            </w:r>
            <w:r w:rsidR="002C556D">
              <w:instrText>PAGEREF _Toc1977067243 \h</w:instrText>
            </w:r>
            <w:r w:rsidR="002C556D">
              <w:fldChar w:fldCharType="separate"/>
            </w:r>
            <w:r w:rsidRPr="7F71F7C3">
              <w:rPr>
                <w:rStyle w:val="Hyperlink"/>
              </w:rPr>
              <w:t>4</w:t>
            </w:r>
            <w:r w:rsidR="002C556D">
              <w:fldChar w:fldCharType="end"/>
            </w:r>
          </w:hyperlink>
        </w:p>
        <w:p w14:paraId="6989A11E" w14:textId="70774B1D" w:rsidR="002C556D" w:rsidRDefault="7F71F7C3" w:rsidP="7F71F7C3">
          <w:pPr>
            <w:pStyle w:val="TOC2"/>
            <w:tabs>
              <w:tab w:val="right" w:leader="dot" w:pos="10455"/>
            </w:tabs>
            <w:rPr>
              <w:rFonts w:asciiTheme="minorHAnsi" w:eastAsiaTheme="minorEastAsia" w:hAnsiTheme="minorHAnsi" w:cstheme="minorBidi"/>
              <w:lang w:eastAsia="en-GB"/>
            </w:rPr>
          </w:pPr>
          <w:hyperlink w:anchor="_Toc162875327">
            <w:r w:rsidRPr="7F71F7C3">
              <w:rPr>
                <w:rStyle w:val="Hyperlink"/>
              </w:rPr>
              <w:t>Is AI really going to do us all out of a job?</w:t>
            </w:r>
            <w:r w:rsidR="002C556D">
              <w:tab/>
            </w:r>
            <w:r w:rsidR="002C556D">
              <w:fldChar w:fldCharType="begin"/>
            </w:r>
            <w:r w:rsidR="002C556D">
              <w:instrText>PAGEREF _Toc162875327 \h</w:instrText>
            </w:r>
            <w:r w:rsidR="002C556D">
              <w:fldChar w:fldCharType="separate"/>
            </w:r>
            <w:r w:rsidRPr="7F71F7C3">
              <w:rPr>
                <w:rStyle w:val="Hyperlink"/>
              </w:rPr>
              <w:t>5</w:t>
            </w:r>
            <w:r w:rsidR="002C556D">
              <w:fldChar w:fldCharType="end"/>
            </w:r>
          </w:hyperlink>
        </w:p>
        <w:p w14:paraId="5FF6F894" w14:textId="6FD2F3E3"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1051392182">
            <w:r w:rsidRPr="7F71F7C3">
              <w:rPr>
                <w:rStyle w:val="Hyperlink"/>
              </w:rPr>
              <w:t>Embedded or embalmed?</w:t>
            </w:r>
            <w:r w:rsidR="002C556D">
              <w:tab/>
            </w:r>
            <w:r w:rsidR="002C556D">
              <w:fldChar w:fldCharType="begin"/>
            </w:r>
            <w:r w:rsidR="002C556D">
              <w:instrText>PAGEREF _Toc1051392182 \h</w:instrText>
            </w:r>
            <w:r w:rsidR="002C556D">
              <w:fldChar w:fldCharType="separate"/>
            </w:r>
            <w:r w:rsidRPr="7F71F7C3">
              <w:rPr>
                <w:rStyle w:val="Hyperlink"/>
              </w:rPr>
              <w:t>5</w:t>
            </w:r>
            <w:r w:rsidR="002C556D">
              <w:fldChar w:fldCharType="end"/>
            </w:r>
          </w:hyperlink>
        </w:p>
        <w:p w14:paraId="20AB2933" w14:textId="610D7B7B"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1482543376">
            <w:r w:rsidRPr="7F71F7C3">
              <w:rPr>
                <w:rStyle w:val="Hyperlink"/>
              </w:rPr>
              <w:t>Jobseekers, wrongdoers and the blame game</w:t>
            </w:r>
            <w:r w:rsidR="002C556D">
              <w:tab/>
            </w:r>
            <w:r w:rsidR="002C556D">
              <w:fldChar w:fldCharType="begin"/>
            </w:r>
            <w:r w:rsidR="002C556D">
              <w:instrText>PAGEREF _Toc1482543376 \h</w:instrText>
            </w:r>
            <w:r w:rsidR="002C556D">
              <w:fldChar w:fldCharType="separate"/>
            </w:r>
            <w:r w:rsidRPr="7F71F7C3">
              <w:rPr>
                <w:rStyle w:val="Hyperlink"/>
              </w:rPr>
              <w:t>5</w:t>
            </w:r>
            <w:r w:rsidR="002C556D">
              <w:fldChar w:fldCharType="end"/>
            </w:r>
          </w:hyperlink>
        </w:p>
        <w:p w14:paraId="61583E6D" w14:textId="5CFA4EBC"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1716692336">
            <w:r w:rsidRPr="7F71F7C3">
              <w:rPr>
                <w:rStyle w:val="Hyperlink"/>
              </w:rPr>
              <w:t>Reputation and Recruitment</w:t>
            </w:r>
            <w:r w:rsidR="002C556D">
              <w:tab/>
            </w:r>
            <w:r w:rsidR="002C556D">
              <w:fldChar w:fldCharType="begin"/>
            </w:r>
            <w:r w:rsidR="002C556D">
              <w:instrText>PAGEREF _Toc1716692336 \h</w:instrText>
            </w:r>
            <w:r w:rsidR="002C556D">
              <w:fldChar w:fldCharType="separate"/>
            </w:r>
            <w:r w:rsidRPr="7F71F7C3">
              <w:rPr>
                <w:rStyle w:val="Hyperlink"/>
              </w:rPr>
              <w:t>6</w:t>
            </w:r>
            <w:r w:rsidR="002C556D">
              <w:fldChar w:fldCharType="end"/>
            </w:r>
          </w:hyperlink>
        </w:p>
        <w:p w14:paraId="115FBE95" w14:textId="1C54DDBB"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347131478">
            <w:r w:rsidRPr="7F71F7C3">
              <w:rPr>
                <w:rStyle w:val="Hyperlink"/>
              </w:rPr>
              <w:t>In search of lost time? Top management teams and temporal alignment</w:t>
            </w:r>
            <w:r w:rsidR="002C556D">
              <w:tab/>
            </w:r>
            <w:r w:rsidR="002C556D">
              <w:fldChar w:fldCharType="begin"/>
            </w:r>
            <w:r w:rsidR="002C556D">
              <w:instrText>PAGEREF _Toc347131478 \h</w:instrText>
            </w:r>
            <w:r w:rsidR="002C556D">
              <w:fldChar w:fldCharType="separate"/>
            </w:r>
            <w:r w:rsidRPr="7F71F7C3">
              <w:rPr>
                <w:rStyle w:val="Hyperlink"/>
              </w:rPr>
              <w:t>6</w:t>
            </w:r>
            <w:r w:rsidR="002C556D">
              <w:fldChar w:fldCharType="end"/>
            </w:r>
          </w:hyperlink>
        </w:p>
        <w:p w14:paraId="211F0B95" w14:textId="07D93140"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1738930178">
            <w:r w:rsidRPr="7F71F7C3">
              <w:rPr>
                <w:rStyle w:val="Hyperlink"/>
              </w:rPr>
              <w:t>Who gets i-deals and are they worth it anyway?</w:t>
            </w:r>
            <w:r w:rsidR="002C556D">
              <w:tab/>
            </w:r>
            <w:r w:rsidR="002C556D">
              <w:fldChar w:fldCharType="begin"/>
            </w:r>
            <w:r w:rsidR="002C556D">
              <w:instrText>PAGEREF _Toc1738930178 \h</w:instrText>
            </w:r>
            <w:r w:rsidR="002C556D">
              <w:fldChar w:fldCharType="separate"/>
            </w:r>
            <w:r w:rsidRPr="7F71F7C3">
              <w:rPr>
                <w:rStyle w:val="Hyperlink"/>
              </w:rPr>
              <w:t>6</w:t>
            </w:r>
            <w:r w:rsidR="002C556D">
              <w:fldChar w:fldCharType="end"/>
            </w:r>
          </w:hyperlink>
        </w:p>
        <w:p w14:paraId="3F0C2879" w14:textId="2B56FA33" w:rsidR="002C556D" w:rsidRDefault="7F71F7C3" w:rsidP="7F71F7C3">
          <w:pPr>
            <w:pStyle w:val="TOC1"/>
            <w:tabs>
              <w:tab w:val="clear" w:pos="9016"/>
              <w:tab w:val="right" w:leader="dot" w:pos="9015"/>
            </w:tabs>
            <w:rPr>
              <w:rFonts w:asciiTheme="minorHAnsi" w:eastAsiaTheme="minorEastAsia" w:hAnsiTheme="minorHAnsi" w:cstheme="minorBidi"/>
              <w:lang w:eastAsia="en-GB"/>
            </w:rPr>
          </w:pPr>
          <w:hyperlink w:anchor="_Toc1505767352">
            <w:r w:rsidRPr="7F71F7C3">
              <w:rPr>
                <w:rStyle w:val="Hyperlink"/>
              </w:rPr>
              <w:t>Wellbeing</w:t>
            </w:r>
            <w:r w:rsidR="002C556D">
              <w:tab/>
            </w:r>
            <w:r w:rsidR="002C556D">
              <w:fldChar w:fldCharType="begin"/>
            </w:r>
            <w:r w:rsidR="002C556D">
              <w:instrText>PAGEREF _Toc1505767352 \h</w:instrText>
            </w:r>
            <w:r w:rsidR="002C556D">
              <w:fldChar w:fldCharType="separate"/>
            </w:r>
            <w:r w:rsidRPr="7F71F7C3">
              <w:rPr>
                <w:rStyle w:val="Hyperlink"/>
              </w:rPr>
              <w:t>6</w:t>
            </w:r>
            <w:r w:rsidR="002C556D">
              <w:fldChar w:fldCharType="end"/>
            </w:r>
          </w:hyperlink>
        </w:p>
        <w:p w14:paraId="50797F86" w14:textId="16AE4A53"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628306229">
            <w:r w:rsidRPr="7F71F7C3">
              <w:rPr>
                <w:rStyle w:val="Hyperlink"/>
              </w:rPr>
              <w:t>Clearing the fog after Covid</w:t>
            </w:r>
            <w:r w:rsidR="002C556D">
              <w:tab/>
            </w:r>
            <w:r w:rsidR="002C556D">
              <w:fldChar w:fldCharType="begin"/>
            </w:r>
            <w:r w:rsidR="002C556D">
              <w:instrText>PAGEREF _Toc628306229 \h</w:instrText>
            </w:r>
            <w:r w:rsidR="002C556D">
              <w:fldChar w:fldCharType="separate"/>
            </w:r>
            <w:r w:rsidRPr="7F71F7C3">
              <w:rPr>
                <w:rStyle w:val="Hyperlink"/>
              </w:rPr>
              <w:t>7</w:t>
            </w:r>
            <w:r w:rsidR="002C556D">
              <w:fldChar w:fldCharType="end"/>
            </w:r>
          </w:hyperlink>
        </w:p>
        <w:p w14:paraId="601E2227" w14:textId="737623D7" w:rsidR="002C556D" w:rsidRDefault="7F71F7C3" w:rsidP="7F71F7C3">
          <w:pPr>
            <w:pStyle w:val="TOC2"/>
            <w:tabs>
              <w:tab w:val="right" w:leader="dot" w:pos="10455"/>
            </w:tabs>
            <w:rPr>
              <w:rFonts w:asciiTheme="minorHAnsi" w:eastAsiaTheme="minorEastAsia" w:hAnsiTheme="minorHAnsi" w:cstheme="minorBidi"/>
              <w:lang w:eastAsia="en-GB"/>
            </w:rPr>
          </w:pPr>
          <w:hyperlink w:anchor="_Toc447637462">
            <w:r w:rsidRPr="7F71F7C3">
              <w:rPr>
                <w:rStyle w:val="Hyperlink"/>
              </w:rPr>
              <w:t>Personality and presenteeism</w:t>
            </w:r>
            <w:r w:rsidR="002C556D">
              <w:tab/>
            </w:r>
            <w:r w:rsidR="002C556D">
              <w:fldChar w:fldCharType="begin"/>
            </w:r>
            <w:r w:rsidR="002C556D">
              <w:instrText>PAGEREF _Toc447637462 \h</w:instrText>
            </w:r>
            <w:r w:rsidR="002C556D">
              <w:fldChar w:fldCharType="separate"/>
            </w:r>
            <w:r w:rsidRPr="7F71F7C3">
              <w:rPr>
                <w:rStyle w:val="Hyperlink"/>
              </w:rPr>
              <w:t>7</w:t>
            </w:r>
            <w:r w:rsidR="002C556D">
              <w:fldChar w:fldCharType="end"/>
            </w:r>
          </w:hyperlink>
        </w:p>
        <w:p w14:paraId="7F111046" w14:textId="566E6547"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1356954067">
            <w:r w:rsidRPr="7F71F7C3">
              <w:rPr>
                <w:rStyle w:val="Hyperlink"/>
              </w:rPr>
              <w:t>The benefits of responsible leadership</w:t>
            </w:r>
            <w:r w:rsidR="002C556D">
              <w:tab/>
            </w:r>
            <w:r w:rsidR="002C556D">
              <w:fldChar w:fldCharType="begin"/>
            </w:r>
            <w:r w:rsidR="002C556D">
              <w:instrText>PAGEREF _Toc1356954067 \h</w:instrText>
            </w:r>
            <w:r w:rsidR="002C556D">
              <w:fldChar w:fldCharType="separate"/>
            </w:r>
            <w:r w:rsidRPr="7F71F7C3">
              <w:rPr>
                <w:rStyle w:val="Hyperlink"/>
              </w:rPr>
              <w:t>7</w:t>
            </w:r>
            <w:r w:rsidR="002C556D">
              <w:fldChar w:fldCharType="end"/>
            </w:r>
          </w:hyperlink>
        </w:p>
        <w:p w14:paraId="4CAA5307" w14:textId="6A706792"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140841440">
            <w:r w:rsidRPr="7F71F7C3">
              <w:rPr>
                <w:rStyle w:val="Hyperlink"/>
              </w:rPr>
              <w:t>Bullying and mental health</w:t>
            </w:r>
            <w:r w:rsidR="002C556D">
              <w:tab/>
            </w:r>
            <w:r w:rsidR="002C556D">
              <w:fldChar w:fldCharType="begin"/>
            </w:r>
            <w:r w:rsidR="002C556D">
              <w:instrText>PAGEREF _Toc140841440 \h</w:instrText>
            </w:r>
            <w:r w:rsidR="002C556D">
              <w:fldChar w:fldCharType="separate"/>
            </w:r>
            <w:r w:rsidRPr="7F71F7C3">
              <w:rPr>
                <w:rStyle w:val="Hyperlink"/>
              </w:rPr>
              <w:t>8</w:t>
            </w:r>
            <w:r w:rsidR="002C556D">
              <w:fldChar w:fldCharType="end"/>
            </w:r>
          </w:hyperlink>
        </w:p>
        <w:p w14:paraId="3D40084A" w14:textId="575D2A7C"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828020308">
            <w:r w:rsidRPr="7F71F7C3">
              <w:rPr>
                <w:rStyle w:val="Hyperlink"/>
              </w:rPr>
              <w:t>Does being proactive at work make you happier?</w:t>
            </w:r>
            <w:r w:rsidR="002C556D">
              <w:tab/>
            </w:r>
            <w:r w:rsidR="002C556D">
              <w:fldChar w:fldCharType="begin"/>
            </w:r>
            <w:r w:rsidR="002C556D">
              <w:instrText>PAGEREF _Toc828020308 \h</w:instrText>
            </w:r>
            <w:r w:rsidR="002C556D">
              <w:fldChar w:fldCharType="separate"/>
            </w:r>
            <w:r w:rsidRPr="7F71F7C3">
              <w:rPr>
                <w:rStyle w:val="Hyperlink"/>
              </w:rPr>
              <w:t>8</w:t>
            </w:r>
            <w:r w:rsidR="002C556D">
              <w:fldChar w:fldCharType="end"/>
            </w:r>
          </w:hyperlink>
        </w:p>
        <w:p w14:paraId="5C8AC311" w14:textId="2AB53537"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723185954">
            <w:r w:rsidRPr="7F71F7C3">
              <w:rPr>
                <w:rStyle w:val="Hyperlink"/>
              </w:rPr>
              <w:t>Psychological safety and job satisfaction</w:t>
            </w:r>
            <w:r w:rsidR="002C556D">
              <w:tab/>
            </w:r>
            <w:r w:rsidR="002C556D">
              <w:fldChar w:fldCharType="begin"/>
            </w:r>
            <w:r w:rsidR="002C556D">
              <w:instrText>PAGEREF _Toc723185954 \h</w:instrText>
            </w:r>
            <w:r w:rsidR="002C556D">
              <w:fldChar w:fldCharType="separate"/>
            </w:r>
            <w:r w:rsidRPr="7F71F7C3">
              <w:rPr>
                <w:rStyle w:val="Hyperlink"/>
              </w:rPr>
              <w:t>8</w:t>
            </w:r>
            <w:r w:rsidR="002C556D">
              <w:fldChar w:fldCharType="end"/>
            </w:r>
          </w:hyperlink>
        </w:p>
        <w:p w14:paraId="526A4841" w14:textId="3C5434A6"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679479525">
            <w:r w:rsidRPr="7F71F7C3">
              <w:rPr>
                <w:rStyle w:val="Hyperlink"/>
              </w:rPr>
              <w:t>Burnout and anaesthesia</w:t>
            </w:r>
            <w:r w:rsidR="002C556D">
              <w:tab/>
            </w:r>
            <w:r w:rsidR="002C556D">
              <w:fldChar w:fldCharType="begin"/>
            </w:r>
            <w:r w:rsidR="002C556D">
              <w:instrText>PAGEREF _Toc679479525 \h</w:instrText>
            </w:r>
            <w:r w:rsidR="002C556D">
              <w:fldChar w:fldCharType="separate"/>
            </w:r>
            <w:r w:rsidRPr="7F71F7C3">
              <w:rPr>
                <w:rStyle w:val="Hyperlink"/>
              </w:rPr>
              <w:t>8</w:t>
            </w:r>
            <w:r w:rsidR="002C556D">
              <w:fldChar w:fldCharType="end"/>
            </w:r>
          </w:hyperlink>
        </w:p>
        <w:p w14:paraId="5262C0BA" w14:textId="1B966813" w:rsidR="002C556D" w:rsidRDefault="7F71F7C3" w:rsidP="7F71F7C3">
          <w:pPr>
            <w:pStyle w:val="TOC2"/>
            <w:tabs>
              <w:tab w:val="right" w:leader="dot" w:pos="9015"/>
            </w:tabs>
            <w:rPr>
              <w:rFonts w:asciiTheme="minorHAnsi" w:eastAsiaTheme="minorEastAsia" w:hAnsiTheme="minorHAnsi" w:cstheme="minorBidi"/>
              <w:noProof/>
              <w:lang w:eastAsia="en-GB"/>
            </w:rPr>
          </w:pPr>
          <w:hyperlink w:anchor="_Toc546461632">
            <w:r w:rsidRPr="7F71F7C3">
              <w:rPr>
                <w:rStyle w:val="Hyperlink"/>
              </w:rPr>
              <w:t>Is groping nurses’ ears the way forward?</w:t>
            </w:r>
            <w:r w:rsidR="002C556D">
              <w:tab/>
            </w:r>
            <w:r w:rsidR="002C556D">
              <w:fldChar w:fldCharType="begin"/>
            </w:r>
            <w:r w:rsidR="002C556D">
              <w:instrText>PAGEREF _Toc546461632 \h</w:instrText>
            </w:r>
            <w:r w:rsidR="002C556D">
              <w:fldChar w:fldCharType="separate"/>
            </w:r>
            <w:r w:rsidRPr="7F71F7C3">
              <w:rPr>
                <w:rStyle w:val="Hyperlink"/>
              </w:rPr>
              <w:t>9</w:t>
            </w:r>
            <w:r w:rsidR="002C556D">
              <w:fldChar w:fldCharType="end"/>
            </w:r>
          </w:hyperlink>
        </w:p>
        <w:p w14:paraId="0B02D4CF" w14:textId="77777777" w:rsidR="002C556D" w:rsidRDefault="002C556D" w:rsidP="002C556D">
          <w:pPr>
            <w:rPr>
              <w:b/>
              <w:bCs/>
            </w:rPr>
          </w:pPr>
          <w:r>
            <w:rPr>
              <w:b/>
              <w:bCs/>
            </w:rPr>
            <w:fldChar w:fldCharType="end"/>
          </w:r>
        </w:p>
      </w:sdtContent>
    </w:sdt>
    <w:p w14:paraId="06AABD34" w14:textId="77777777" w:rsidR="002C556D" w:rsidRDefault="002C556D" w:rsidP="002C556D">
      <w:pPr>
        <w:rPr>
          <w:b/>
          <w:bCs/>
        </w:rPr>
      </w:pPr>
    </w:p>
    <w:p w14:paraId="14F43152" w14:textId="768258EE" w:rsidR="7F71F7C3" w:rsidRDefault="7F71F7C3" w:rsidP="7F71F7C3">
      <w:pPr>
        <w:rPr>
          <w:b/>
          <w:bCs/>
        </w:rPr>
      </w:pPr>
    </w:p>
    <w:p w14:paraId="32D153C6" w14:textId="026D04FC" w:rsidR="7F71F7C3" w:rsidRDefault="7F71F7C3" w:rsidP="7F71F7C3">
      <w:pPr>
        <w:rPr>
          <w:b/>
          <w:bCs/>
        </w:rPr>
      </w:pPr>
    </w:p>
    <w:p w14:paraId="1A52648E" w14:textId="600BE1CD" w:rsidR="7F71F7C3" w:rsidRDefault="7F71F7C3" w:rsidP="7F71F7C3">
      <w:pPr>
        <w:rPr>
          <w:b/>
          <w:bCs/>
        </w:rPr>
      </w:pPr>
    </w:p>
    <w:p w14:paraId="5F29299D" w14:textId="77777777" w:rsidR="002C556D" w:rsidRDefault="002C556D" w:rsidP="002C556D">
      <w:pPr>
        <w:pStyle w:val="Heading1"/>
      </w:pPr>
      <w:bookmarkStart w:id="0" w:name="_Toc1899639084"/>
      <w:r>
        <w:lastRenderedPageBreak/>
        <w:t>People Management</w:t>
      </w:r>
      <w:bookmarkEnd w:id="0"/>
    </w:p>
    <w:p w14:paraId="6DE253D6" w14:textId="77777777" w:rsidR="002C556D" w:rsidRDefault="002C556D" w:rsidP="002C556D">
      <w:pPr>
        <w:pStyle w:val="Heading2"/>
      </w:pPr>
      <w:bookmarkStart w:id="1" w:name="_Toc1636796774"/>
      <w:r>
        <w:t>Innovation and exhaustion</w:t>
      </w:r>
      <w:bookmarkEnd w:id="1"/>
    </w:p>
    <w:p w14:paraId="1EB71894" w14:textId="77777777" w:rsidR="002C556D" w:rsidRDefault="002C556D" w:rsidP="002C556D">
      <w:r>
        <w:rPr>
          <w:b/>
          <w:bCs/>
        </w:rPr>
        <w:t xml:space="preserve">Source: </w:t>
      </w:r>
      <w:r>
        <w:t>Creativity and Innovation Management</w:t>
      </w:r>
    </w:p>
    <w:p w14:paraId="7136A587" w14:textId="02CD39A4" w:rsidR="002C556D" w:rsidRDefault="002C556D" w:rsidP="002C556D">
      <w:r w:rsidRPr="7F71F7C3">
        <w:rPr>
          <w:b/>
          <w:bCs/>
        </w:rPr>
        <w:t xml:space="preserve">In a nutshell: </w:t>
      </w:r>
      <w:r w:rsidR="1AB05197">
        <w:t>I</w:t>
      </w:r>
      <w:r>
        <w:t>n this study a team of researchers, led by Mercedes Segarra-Ciprés from Jaume the First University in Spain, investigated the effects of innovative work behaviour on job performance and employee wellbeing. They studied 476 workers across 146 R&amp;D departments and found that its benefits included enhanced job performance and increased work engagement. However, constant innovation also increased the risk of work exhaustion.</w:t>
      </w:r>
    </w:p>
    <w:p w14:paraId="39337AC6" w14:textId="77777777" w:rsidR="002C556D" w:rsidRDefault="002C556D" w:rsidP="002C556D">
      <w:r>
        <w:t>You can read the abstract of this article at</w:t>
      </w:r>
    </w:p>
    <w:p w14:paraId="06F9CACF" w14:textId="77777777" w:rsidR="002C556D" w:rsidRDefault="002C556D" w:rsidP="002C556D">
      <w:hyperlink r:id="rId20" w:history="1">
        <w:r w:rsidRPr="00EC0E61">
          <w:rPr>
            <w:rStyle w:val="Hyperlink"/>
          </w:rPr>
          <w:t>https://doi.org/10.1111/caim.70060</w:t>
        </w:r>
      </w:hyperlink>
      <w:r>
        <w:t xml:space="preserve"> </w:t>
      </w:r>
    </w:p>
    <w:p w14:paraId="37E6289D" w14:textId="77777777" w:rsidR="002C556D" w:rsidRDefault="002C556D" w:rsidP="002C556D"/>
    <w:p w14:paraId="026D2760" w14:textId="77777777" w:rsidR="002C556D" w:rsidRDefault="002C556D" w:rsidP="002C556D">
      <w:pPr>
        <w:pStyle w:val="Heading2"/>
      </w:pPr>
      <w:bookmarkStart w:id="2" w:name="_Toc417264645"/>
      <w:r>
        <w:t>Standardization and happiness</w:t>
      </w:r>
      <w:bookmarkEnd w:id="2"/>
    </w:p>
    <w:p w14:paraId="308C2EB2" w14:textId="77777777" w:rsidR="002C556D" w:rsidRDefault="002C556D" w:rsidP="002C556D">
      <w:r>
        <w:rPr>
          <w:b/>
          <w:bCs/>
        </w:rPr>
        <w:t xml:space="preserve">Source: </w:t>
      </w:r>
      <w:r>
        <w:t>The International Journal of Human Resource Management</w:t>
      </w:r>
    </w:p>
    <w:p w14:paraId="0CE82B93" w14:textId="28DA5F36" w:rsidR="002C556D" w:rsidRDefault="002C556D" w:rsidP="002C556D">
      <w:r w:rsidRPr="7F71F7C3">
        <w:rPr>
          <w:b/>
          <w:bCs/>
        </w:rPr>
        <w:t xml:space="preserve">In a nutshell: </w:t>
      </w:r>
      <w:r>
        <w:t xml:space="preserve"> In this study Meng-Long Huo from Adelaide University and Yoshio Yanadori from Waseda University in Tokyo studied 333 workers and found that process standardization was “positively and indirectly related to employee thriving through perceived task mastery.” This relationship was stronger when pay for performance was higher.</w:t>
      </w:r>
    </w:p>
    <w:p w14:paraId="3F5F482B" w14:textId="77777777" w:rsidR="002C556D" w:rsidRDefault="002C556D" w:rsidP="002C556D">
      <w:r>
        <w:t>You can read the abstract of this article at</w:t>
      </w:r>
    </w:p>
    <w:p w14:paraId="456060BA" w14:textId="77777777" w:rsidR="002C556D" w:rsidRDefault="002C556D" w:rsidP="002C556D">
      <w:hyperlink r:id="rId21">
        <w:r w:rsidRPr="7F71F7C3">
          <w:rPr>
            <w:rStyle w:val="Hyperlink"/>
          </w:rPr>
          <w:t>https://doi.org/10.1080/09585192.2026.2666692</w:t>
        </w:r>
      </w:hyperlink>
      <w:r>
        <w:t xml:space="preserve"> </w:t>
      </w:r>
    </w:p>
    <w:p w14:paraId="22B11671" w14:textId="77777777" w:rsidR="002C556D" w:rsidRDefault="002C556D" w:rsidP="002C556D"/>
    <w:p w14:paraId="4371FC17" w14:textId="77777777" w:rsidR="002C556D" w:rsidRDefault="002C556D" w:rsidP="002C556D">
      <w:pPr>
        <w:pStyle w:val="Heading2"/>
      </w:pPr>
      <w:bookmarkStart w:id="3" w:name="_Toc1419639585"/>
      <w:r>
        <w:t>When looking for meaning means working gets worse</w:t>
      </w:r>
      <w:bookmarkEnd w:id="3"/>
    </w:p>
    <w:p w14:paraId="06E0C8EA" w14:textId="77777777" w:rsidR="002C556D" w:rsidRDefault="002C556D" w:rsidP="002C556D">
      <w:r>
        <w:rPr>
          <w:b/>
          <w:bCs/>
        </w:rPr>
        <w:t xml:space="preserve">Source: </w:t>
      </w:r>
      <w:r>
        <w:t>Journal of Management Studies</w:t>
      </w:r>
    </w:p>
    <w:p w14:paraId="78886237" w14:textId="568B1BC2" w:rsidR="002C556D" w:rsidRDefault="002C556D" w:rsidP="002C556D">
      <w:r w:rsidRPr="7F71F7C3">
        <w:rPr>
          <w:b/>
          <w:bCs/>
        </w:rPr>
        <w:t xml:space="preserve">In a nutshell: </w:t>
      </w:r>
      <w:r w:rsidR="06785071">
        <w:t>I</w:t>
      </w:r>
      <w:r>
        <w:t>n this study a team of researchers – led by Marius van Dijke from Erasmus University - investigated the dark side of people’s search for meaning at work. They carried out three studies and found that “organization members' search for meaning at work strengthens behavioural alignment with unethical leader conduct and thereby amplifies the trickle-down of unethical leader behaviour from higher-level managers through lower-level managers to employees.” However, this effect occurs “only when behavioural alignment is perceived as organizationally validated.”</w:t>
      </w:r>
    </w:p>
    <w:p w14:paraId="09DE9B4A" w14:textId="77777777" w:rsidR="002C556D" w:rsidRDefault="002C556D" w:rsidP="002C556D">
      <w:r>
        <w:t>You can read the abstract of this article at</w:t>
      </w:r>
    </w:p>
    <w:p w14:paraId="3BF82E1D" w14:textId="77777777" w:rsidR="002C556D" w:rsidRDefault="002C556D" w:rsidP="002C556D">
      <w:hyperlink r:id="rId22" w:history="1">
        <w:r w:rsidRPr="00E03E19">
          <w:rPr>
            <w:rStyle w:val="Hyperlink"/>
          </w:rPr>
          <w:t>https://doi.org/10.1111/joms.70111</w:t>
        </w:r>
      </w:hyperlink>
      <w:r>
        <w:t xml:space="preserve"> </w:t>
      </w:r>
    </w:p>
    <w:p w14:paraId="3B0DEC45" w14:textId="77777777" w:rsidR="002C556D" w:rsidRDefault="002C556D" w:rsidP="002C556D"/>
    <w:p w14:paraId="1E3C6291" w14:textId="77777777" w:rsidR="002C556D" w:rsidRDefault="002C556D" w:rsidP="002C556D">
      <w:pPr>
        <w:pStyle w:val="Heading2"/>
      </w:pPr>
      <w:bookmarkStart w:id="4" w:name="_Toc146854995"/>
      <w:r>
        <w:t>Organizational or professional commitment. Which is better for creativity?</w:t>
      </w:r>
      <w:bookmarkEnd w:id="4"/>
    </w:p>
    <w:p w14:paraId="0D9E1006" w14:textId="77777777" w:rsidR="002C556D" w:rsidRDefault="002C556D" w:rsidP="002C556D">
      <w:r>
        <w:rPr>
          <w:b/>
          <w:bCs/>
        </w:rPr>
        <w:t xml:space="preserve">Source: </w:t>
      </w:r>
      <w:r>
        <w:t>The International Journal of Human Resource Management</w:t>
      </w:r>
    </w:p>
    <w:p w14:paraId="03D96444" w14:textId="34306F96" w:rsidR="002C556D" w:rsidRDefault="002C556D" w:rsidP="002C556D">
      <w:r w:rsidRPr="7F71F7C3">
        <w:rPr>
          <w:b/>
          <w:bCs/>
        </w:rPr>
        <w:lastRenderedPageBreak/>
        <w:t xml:space="preserve">In a nutshell: </w:t>
      </w:r>
      <w:r>
        <w:t xml:space="preserve"> In business</w:t>
      </w:r>
      <w:r w:rsidR="41DAC8C0">
        <w:t>,</w:t>
      </w:r>
      <w:r>
        <w:t xml:space="preserve"> ambidexterity means balancing creativity and the bottom line, a topic explored in this study by Sun Young Sung from Nanjing University in Korea and Jin Nam Choi from Seoul National University. They found that leaders’ organizational commitment (to the bottom line) hindered team creativity through “increased knowledge exploitation,” whereas leaders’ professional commitment had a positive effect on team creativity by enhancing knowledge exploration.</w:t>
      </w:r>
    </w:p>
    <w:p w14:paraId="7713C1A6" w14:textId="77777777" w:rsidR="002C556D" w:rsidRDefault="002C556D" w:rsidP="002C556D">
      <w:r>
        <w:t>You can read the abstract of this article at</w:t>
      </w:r>
    </w:p>
    <w:p w14:paraId="4BF8FD48" w14:textId="77777777" w:rsidR="002C556D" w:rsidRDefault="002C556D" w:rsidP="002C556D">
      <w:hyperlink r:id="rId23" w:history="1">
        <w:r w:rsidRPr="00336281">
          <w:rPr>
            <w:rStyle w:val="Hyperlink"/>
          </w:rPr>
          <w:t>https://doi.org/10.1080/09585192.2026.2671414</w:t>
        </w:r>
      </w:hyperlink>
      <w:r>
        <w:t xml:space="preserve"> </w:t>
      </w:r>
    </w:p>
    <w:p w14:paraId="32A75446" w14:textId="77777777" w:rsidR="002C556D" w:rsidRDefault="002C556D" w:rsidP="002C556D"/>
    <w:p w14:paraId="5858CE88" w14:textId="77777777" w:rsidR="002C556D" w:rsidRDefault="002C556D" w:rsidP="002C556D">
      <w:pPr>
        <w:pStyle w:val="Heading2"/>
      </w:pPr>
      <w:bookmarkStart w:id="5" w:name="_Toc2007706773"/>
      <w:r>
        <w:t>Does litter-picking tidy-up war crimes?</w:t>
      </w:r>
      <w:bookmarkEnd w:id="5"/>
    </w:p>
    <w:p w14:paraId="61F80DB9" w14:textId="77777777" w:rsidR="002C556D" w:rsidRDefault="002C556D" w:rsidP="002C556D">
      <w:r>
        <w:rPr>
          <w:b/>
          <w:bCs/>
        </w:rPr>
        <w:t xml:space="preserve">Source: </w:t>
      </w:r>
      <w:r>
        <w:t>Journal of Management Studies</w:t>
      </w:r>
    </w:p>
    <w:p w14:paraId="043355A4" w14:textId="54E30F85" w:rsidR="002C556D" w:rsidRDefault="002C556D" w:rsidP="002C556D">
      <w:r w:rsidRPr="7F71F7C3">
        <w:rPr>
          <w:b/>
          <w:bCs/>
        </w:rPr>
        <w:t xml:space="preserve">In a nutshell: </w:t>
      </w:r>
      <w:r>
        <w:t>Corporate social responsibility (CSR) can only get you so far</w:t>
      </w:r>
      <w:r w:rsidR="40601047">
        <w:t>, b</w:t>
      </w:r>
      <w:r>
        <w:t>ut how do tokenistic CSR initiatives affect the people who work for the organizations concerned? That was what a team of researchers - led by Jintao Lu from Wangdong University in China – investigated in this study. They found that when organizations were perceived to be engaging in CSR from self-serving motives this led to “heightened moral disengagement,” and symbolic CSR behaviour alongside diminished moral ownership. However psychological empowerment weakened the relationship between perceived opportunism and moral disengagement.</w:t>
      </w:r>
    </w:p>
    <w:p w14:paraId="1D69104E" w14:textId="77777777" w:rsidR="002C556D" w:rsidRDefault="002C556D" w:rsidP="002C556D">
      <w:r>
        <w:t>You can read the abstract of this article at</w:t>
      </w:r>
    </w:p>
    <w:p w14:paraId="62A331C9" w14:textId="77777777" w:rsidR="002C556D" w:rsidRPr="00F64187" w:rsidRDefault="002C556D" w:rsidP="002C556D">
      <w:hyperlink r:id="rId24" w:history="1">
        <w:r w:rsidRPr="00926DA9">
          <w:rPr>
            <w:rStyle w:val="Hyperlink"/>
          </w:rPr>
          <w:t>https://doi.org/10.1111/joms.70117</w:t>
        </w:r>
      </w:hyperlink>
      <w:r>
        <w:t xml:space="preserve"> </w:t>
      </w:r>
    </w:p>
    <w:p w14:paraId="5BFBA023" w14:textId="77777777" w:rsidR="002C556D" w:rsidRDefault="002C556D" w:rsidP="002C556D">
      <w:pPr>
        <w:pStyle w:val="Heading1"/>
      </w:pPr>
      <w:bookmarkStart w:id="6" w:name="_Toc587982422"/>
      <w:r>
        <w:t>Recruitment and Retention</w:t>
      </w:r>
      <w:bookmarkEnd w:id="6"/>
    </w:p>
    <w:p w14:paraId="5F3B4930" w14:textId="77777777" w:rsidR="002C556D" w:rsidRDefault="002C556D" w:rsidP="002C556D">
      <w:pPr>
        <w:pStyle w:val="Heading2"/>
      </w:pPr>
      <w:bookmarkStart w:id="7" w:name="_Toc1977067243"/>
      <w:r>
        <w:t>Helping autistic people into the workforce</w:t>
      </w:r>
      <w:bookmarkEnd w:id="7"/>
    </w:p>
    <w:p w14:paraId="0073948D" w14:textId="77777777" w:rsidR="002C556D" w:rsidRDefault="002C556D" w:rsidP="002C556D">
      <w:r>
        <w:rPr>
          <w:b/>
          <w:bCs/>
        </w:rPr>
        <w:t xml:space="preserve">Source: </w:t>
      </w:r>
      <w:r>
        <w:t>New Horizons in Adult Education and Human Resource Development</w:t>
      </w:r>
    </w:p>
    <w:p w14:paraId="6D169E17" w14:textId="77777777" w:rsidR="002C556D" w:rsidRDefault="002C556D" w:rsidP="002C556D">
      <w:r>
        <w:rPr>
          <w:b/>
          <w:bCs/>
        </w:rPr>
        <w:t xml:space="preserve">In a nutshell: </w:t>
      </w:r>
      <w:r>
        <w:t xml:space="preserve">In this study Hyung Joon Yoon from Pennsylvania State University led a team of researchers investigating the effectiveness of Employment Works Canada, a career-development programme offered to autistic people that uses “an ecosystem approach to increase their employment opportunities.” The researchers found that three months after the programme had finished employment rates had risen from 14% to 38% and there were also positive changes in participants’ wellbeing, life skills, hopefulness, “self-clarity,” goal setting and planning, implementing, and adopting. </w:t>
      </w:r>
    </w:p>
    <w:p w14:paraId="1BA96C16" w14:textId="77777777" w:rsidR="002C556D" w:rsidRDefault="002C556D" w:rsidP="002C556D">
      <w:r>
        <w:t>You can read the abstract of this article at</w:t>
      </w:r>
    </w:p>
    <w:p w14:paraId="4DA449C7" w14:textId="77777777" w:rsidR="002C556D" w:rsidRDefault="002C556D" w:rsidP="002C556D">
      <w:hyperlink r:id="rId25" w:history="1">
        <w:r w:rsidRPr="005F2223">
          <w:rPr>
            <w:rStyle w:val="Hyperlink"/>
          </w:rPr>
          <w:t>https://doi.org/10.1177/19394225251409523</w:t>
        </w:r>
      </w:hyperlink>
      <w:r>
        <w:t xml:space="preserve"> </w:t>
      </w:r>
    </w:p>
    <w:p w14:paraId="32AF4391" w14:textId="77777777" w:rsidR="002C556D" w:rsidRDefault="002C556D" w:rsidP="002C556D"/>
    <w:p w14:paraId="42AFFBAC" w14:textId="77777777" w:rsidR="002C556D" w:rsidRDefault="002C556D" w:rsidP="002C556D">
      <w:pPr>
        <w:pStyle w:val="Heading2"/>
      </w:pPr>
      <w:bookmarkStart w:id="8" w:name="_Toc162875327"/>
      <w:r>
        <w:t>Is AI really going to do us all out of a job?</w:t>
      </w:r>
      <w:bookmarkEnd w:id="8"/>
    </w:p>
    <w:p w14:paraId="7456D324" w14:textId="77777777" w:rsidR="002C556D" w:rsidRDefault="002C556D" w:rsidP="002C556D">
      <w:r>
        <w:rPr>
          <w:b/>
          <w:bCs/>
        </w:rPr>
        <w:t xml:space="preserve">Source: </w:t>
      </w:r>
      <w:r>
        <w:t>Sustainability</w:t>
      </w:r>
    </w:p>
    <w:p w14:paraId="41EF0E3B" w14:textId="03DF4A1E" w:rsidR="002C556D" w:rsidRDefault="002C556D" w:rsidP="002C556D">
      <w:r w:rsidRPr="7F71F7C3">
        <w:rPr>
          <w:b/>
          <w:bCs/>
        </w:rPr>
        <w:t xml:space="preserve">In a nutshell: </w:t>
      </w:r>
      <w:r>
        <w:t xml:space="preserve">In this study a team of researchers, led by Carlos Rouco from Lusófono University in Portugal, reviewed the evidence on AI and the labour market. They found that “AI can support inclusion through assistive </w:t>
      </w:r>
      <w:r>
        <w:lastRenderedPageBreak/>
        <w:t>technologies and improved matching, but it can also exacerbate occupational polarization, digital exclusion, and discriminatory outcomes when models are trained on biased data or deployed without transparency and accountability. Outcomes depend on complementary organizational practices, workers’ access to skills, and the regulatory environment.”</w:t>
      </w:r>
    </w:p>
    <w:p w14:paraId="5B77FA6F" w14:textId="77777777" w:rsidR="002C556D" w:rsidRDefault="002C556D" w:rsidP="002C556D">
      <w:r>
        <w:t>You can read the whole of this article at</w:t>
      </w:r>
    </w:p>
    <w:p w14:paraId="24CF482C" w14:textId="77777777" w:rsidR="002C556D" w:rsidRDefault="002C556D" w:rsidP="002C556D">
      <w:hyperlink r:id="rId26" w:history="1">
        <w:r w:rsidRPr="005F2223">
          <w:rPr>
            <w:rStyle w:val="Hyperlink"/>
          </w:rPr>
          <w:t>https://doi.org/10.3390/su18083939</w:t>
        </w:r>
      </w:hyperlink>
      <w:r>
        <w:t xml:space="preserve">   </w:t>
      </w:r>
    </w:p>
    <w:p w14:paraId="3F107D47" w14:textId="77777777" w:rsidR="002C556D" w:rsidRDefault="002C556D" w:rsidP="002C556D"/>
    <w:p w14:paraId="600F8233" w14:textId="77777777" w:rsidR="002C556D" w:rsidRDefault="002C556D" w:rsidP="002C556D">
      <w:pPr>
        <w:pStyle w:val="Heading2"/>
      </w:pPr>
      <w:bookmarkStart w:id="9" w:name="_Toc1051392182"/>
      <w:r>
        <w:t>Embedded or embalmed?</w:t>
      </w:r>
      <w:bookmarkEnd w:id="9"/>
    </w:p>
    <w:p w14:paraId="4E02B777" w14:textId="77777777" w:rsidR="002C556D" w:rsidRDefault="002C556D" w:rsidP="002C556D">
      <w:r>
        <w:rPr>
          <w:b/>
          <w:bCs/>
        </w:rPr>
        <w:t xml:space="preserve">Source: </w:t>
      </w:r>
      <w:r>
        <w:t>Journal of Organizational Behaviour</w:t>
      </w:r>
    </w:p>
    <w:p w14:paraId="5945415F" w14:textId="106B68EE" w:rsidR="002C556D" w:rsidRDefault="002C556D" w:rsidP="002C556D">
      <w:r w:rsidRPr="7F71F7C3">
        <w:rPr>
          <w:b/>
          <w:bCs/>
        </w:rPr>
        <w:t xml:space="preserve">In a nutshell: </w:t>
      </w:r>
      <w:r>
        <w:t>In this study Young-Kook Moon from Radford University in the US led a team of researchers investigating the effects of job embeddedness. They combined 133 sample of people from 122 different studies including a total of 51,833 people. They found that job embeddedness was positively associated with elements of wellbeing such as reduced burnout and increased life satisfaction. Organizational embeddedness had a stronger effect than community embeddedness on wellbeing, both inside and outside work. However, organizational embeddedness “indirectly and positively influenced voluntary turnover,” via “cross-domain wellbeing.”</w:t>
      </w:r>
    </w:p>
    <w:p w14:paraId="322A8301" w14:textId="77777777" w:rsidR="002C556D" w:rsidRDefault="002C556D" w:rsidP="002C556D">
      <w:r>
        <w:t>You can read the abstract of this article at</w:t>
      </w:r>
    </w:p>
    <w:p w14:paraId="23F08D04" w14:textId="77777777" w:rsidR="002C556D" w:rsidRDefault="002C556D" w:rsidP="002C556D">
      <w:hyperlink r:id="rId27" w:history="1">
        <w:r w:rsidRPr="00EC0E61">
          <w:rPr>
            <w:rStyle w:val="Hyperlink"/>
          </w:rPr>
          <w:t>https://doi.org/10.1002/job.70083</w:t>
        </w:r>
      </w:hyperlink>
      <w:r>
        <w:t xml:space="preserve"> </w:t>
      </w:r>
    </w:p>
    <w:p w14:paraId="5E5E8926" w14:textId="77777777" w:rsidR="002C556D" w:rsidRDefault="002C556D" w:rsidP="002C556D"/>
    <w:p w14:paraId="4F52340A" w14:textId="77777777" w:rsidR="002C556D" w:rsidRDefault="002C556D" w:rsidP="002C556D">
      <w:pPr>
        <w:pStyle w:val="Heading2"/>
      </w:pPr>
      <w:bookmarkStart w:id="10" w:name="_Toc1482543376"/>
      <w:r>
        <w:t>Jobseekers, wrongdoers and the blame game</w:t>
      </w:r>
      <w:bookmarkEnd w:id="10"/>
    </w:p>
    <w:p w14:paraId="1FA341F8" w14:textId="77777777" w:rsidR="002C556D" w:rsidRDefault="002C556D" w:rsidP="002C556D">
      <w:r>
        <w:rPr>
          <w:b/>
          <w:bCs/>
        </w:rPr>
        <w:t xml:space="preserve">Source: </w:t>
      </w:r>
      <w:r>
        <w:t>The International Journal of Human Resource Management</w:t>
      </w:r>
    </w:p>
    <w:p w14:paraId="552694DE" w14:textId="6ED2389A" w:rsidR="002C556D" w:rsidRDefault="002C556D" w:rsidP="002C556D">
      <w:r w:rsidRPr="7F71F7C3">
        <w:rPr>
          <w:b/>
          <w:bCs/>
        </w:rPr>
        <w:t xml:space="preserve">In a nutshell: </w:t>
      </w:r>
      <w:r>
        <w:t xml:space="preserve"> In this study Paolo Antonetti, from EDHEC Business School in France, led a team of researchers investigating how organizations’ treatment of wrongdoers affected jobseekers’ perceptions of them. 648 US jobseekers took part in the study and the researchers found that “job seekers prefer employers that are accommodative, accepting responsibility for the wrongdoing, even when a single employee is explicitly culpable,” i.e. “we got it wrong,” rather than “they’re fired now, nothing to see here.” Taking responsibility as an organization meant that jobseekers saw organizations as less manipulative which, in turn, led them to think the employer would treat them better. However, this response diminished when “the employer promises investments to improve employee performance and among job seekers with high autonomous motivation.”</w:t>
      </w:r>
    </w:p>
    <w:p w14:paraId="1901C322" w14:textId="77777777" w:rsidR="002C556D" w:rsidRDefault="002C556D" w:rsidP="002C556D">
      <w:r>
        <w:t>You can read the abstract of this article at</w:t>
      </w:r>
    </w:p>
    <w:p w14:paraId="73A7A79F" w14:textId="77777777" w:rsidR="002C556D" w:rsidRPr="004B40D4" w:rsidRDefault="002C556D" w:rsidP="002C556D">
      <w:hyperlink r:id="rId28" w:history="1">
        <w:r w:rsidRPr="00E03E19">
          <w:rPr>
            <w:rStyle w:val="Hyperlink"/>
          </w:rPr>
          <w:t>https://doi.org/10.1080/09585192.2026.2666687</w:t>
        </w:r>
      </w:hyperlink>
      <w:r>
        <w:t xml:space="preserve"> </w:t>
      </w:r>
    </w:p>
    <w:p w14:paraId="01D6686A" w14:textId="77777777" w:rsidR="002C556D" w:rsidRDefault="002C556D" w:rsidP="002C556D"/>
    <w:p w14:paraId="1970627B" w14:textId="77777777" w:rsidR="002C556D" w:rsidRDefault="002C556D" w:rsidP="002C556D">
      <w:pPr>
        <w:pStyle w:val="Heading2"/>
      </w:pPr>
      <w:bookmarkStart w:id="11" w:name="_Toc1716692336"/>
      <w:r>
        <w:t>Reputation and Recruitment</w:t>
      </w:r>
      <w:bookmarkEnd w:id="11"/>
    </w:p>
    <w:p w14:paraId="077ED677" w14:textId="77777777" w:rsidR="002C556D" w:rsidRDefault="002C556D" w:rsidP="002C556D">
      <w:r>
        <w:rPr>
          <w:b/>
          <w:bCs/>
        </w:rPr>
        <w:t xml:space="preserve">Source: </w:t>
      </w:r>
      <w:r>
        <w:t>Journal of Management Studies</w:t>
      </w:r>
    </w:p>
    <w:p w14:paraId="27F64C2E" w14:textId="79D08063" w:rsidR="002C556D" w:rsidRDefault="002C556D" w:rsidP="002C556D">
      <w:r w:rsidRPr="7F71F7C3">
        <w:rPr>
          <w:b/>
          <w:bCs/>
        </w:rPr>
        <w:lastRenderedPageBreak/>
        <w:t xml:space="preserve">In a nutshell: </w:t>
      </w:r>
      <w:r>
        <w:t>In this study Keyan Lai and Kristina Potočnik from Edinburgh University investigated the effect of negative signals and corporate social responsibility on jobseekers’ attraction to multinational enterprises. They “conceptualized two types of crises – national security threat accusations and product failure scandals – as negative signals and examined their effects on job seekers' perceptions of attractiveness to multinational enterprises (MNEs) and their job pursuit intentions in these enterprises.” They found that both factors affected an organization’s attractiveness to potential jobseekers and that corporate social responsibility initiatives – “look we might be selling surface-to-air missiles to Russia but my God you should see the size of the pancakes at our breakfast clubs,” etc – did “not effectively counteract these negative effects.”</w:t>
      </w:r>
    </w:p>
    <w:p w14:paraId="4484E401" w14:textId="77777777" w:rsidR="002C556D" w:rsidRDefault="002C556D" w:rsidP="002C556D">
      <w:r>
        <w:t>You can read the abstract of this article at</w:t>
      </w:r>
    </w:p>
    <w:p w14:paraId="392BE3F0" w14:textId="77777777" w:rsidR="002C556D" w:rsidRDefault="002C556D" w:rsidP="002C556D">
      <w:hyperlink r:id="rId29" w:history="1">
        <w:r w:rsidRPr="00336281">
          <w:rPr>
            <w:rStyle w:val="Hyperlink"/>
          </w:rPr>
          <w:t>https://doi.org/10.1111/joms.70109</w:t>
        </w:r>
      </w:hyperlink>
      <w:r>
        <w:t xml:space="preserve"> </w:t>
      </w:r>
    </w:p>
    <w:p w14:paraId="63D44567" w14:textId="77777777" w:rsidR="002C556D" w:rsidRDefault="002C556D" w:rsidP="002C556D"/>
    <w:p w14:paraId="3D46CB32" w14:textId="77777777" w:rsidR="002C556D" w:rsidRDefault="002C556D" w:rsidP="002C556D">
      <w:pPr>
        <w:pStyle w:val="Heading2"/>
      </w:pPr>
      <w:bookmarkStart w:id="12" w:name="_Toc347131478"/>
      <w:r>
        <w:t>In search of lost time? Top management teams and temporal alignment</w:t>
      </w:r>
      <w:bookmarkEnd w:id="12"/>
    </w:p>
    <w:p w14:paraId="5FEE24A3" w14:textId="77777777" w:rsidR="002C556D" w:rsidRDefault="002C556D" w:rsidP="002C556D">
      <w:r>
        <w:rPr>
          <w:b/>
          <w:bCs/>
        </w:rPr>
        <w:t xml:space="preserve">Source: </w:t>
      </w:r>
      <w:r>
        <w:t>Journal of Management Studies</w:t>
      </w:r>
    </w:p>
    <w:p w14:paraId="4E007B7F" w14:textId="3D4BA01B" w:rsidR="002C556D" w:rsidRDefault="002C556D" w:rsidP="002C556D">
      <w:r w:rsidRPr="7F71F7C3">
        <w:rPr>
          <w:b/>
          <w:bCs/>
        </w:rPr>
        <w:t xml:space="preserve">In a nutshell: </w:t>
      </w:r>
      <w:r>
        <w:t xml:space="preserve">“If you are depressed you are living in the past,” said </w:t>
      </w:r>
      <w:hyperlink r:id="rId30">
        <w:r w:rsidRPr="7F71F7C3">
          <w:rPr>
            <w:rStyle w:val="Hyperlink"/>
          </w:rPr>
          <w:t>Lao Tzu</w:t>
        </w:r>
      </w:hyperlink>
      <w:r>
        <w:t xml:space="preserve"> “if you are anxious you are living in the future. If you are at peace you are living in the present.”</w:t>
      </w:r>
      <w:r w:rsidR="36F57B7A">
        <w:t xml:space="preserve">. </w:t>
      </w:r>
      <w:r>
        <w:t>In this study Shi Tang, from City University of Hong Kong, led a team of researchers investigating attitudes to time in 209 members of top-management teams in Iran. The researchers found that temporal faultlines – differences in people’s past, present, and future orientation – made differences salient which fostered the development of shared norms around time management. There was a sweet spot when it came to time-management norms with moderate levels of conformity “balancing temporal discipline and flexibility.”</w:t>
      </w:r>
    </w:p>
    <w:p w14:paraId="11E07B87" w14:textId="77777777" w:rsidR="002C556D" w:rsidRDefault="002C556D" w:rsidP="002C556D">
      <w:r>
        <w:t>You can read the abstract of this article at</w:t>
      </w:r>
    </w:p>
    <w:p w14:paraId="6BEF9AAB" w14:textId="77777777" w:rsidR="002C556D" w:rsidRDefault="002C556D" w:rsidP="002C556D">
      <w:hyperlink r:id="rId31" w:history="1">
        <w:r w:rsidRPr="0074585D">
          <w:rPr>
            <w:rStyle w:val="Hyperlink"/>
          </w:rPr>
          <w:t>https://doi.org/10.1111/joms.70113</w:t>
        </w:r>
      </w:hyperlink>
      <w:r>
        <w:t xml:space="preserve"> </w:t>
      </w:r>
    </w:p>
    <w:p w14:paraId="620D8DE7" w14:textId="77777777" w:rsidR="002C556D" w:rsidRDefault="002C556D" w:rsidP="002C556D"/>
    <w:p w14:paraId="38364F7E" w14:textId="77777777" w:rsidR="002C556D" w:rsidRDefault="002C556D" w:rsidP="002C556D">
      <w:pPr>
        <w:pStyle w:val="Heading2"/>
      </w:pPr>
      <w:bookmarkStart w:id="13" w:name="_Toc1738930178"/>
      <w:r>
        <w:t>Who gets i-deals and are they worth it anyway?</w:t>
      </w:r>
      <w:bookmarkEnd w:id="13"/>
    </w:p>
    <w:p w14:paraId="16947343" w14:textId="77777777" w:rsidR="002C556D" w:rsidRDefault="002C556D" w:rsidP="002C556D">
      <w:r>
        <w:rPr>
          <w:b/>
          <w:bCs/>
        </w:rPr>
        <w:t xml:space="preserve">Source: </w:t>
      </w:r>
      <w:r>
        <w:t>Journal of Occupational and Organizational Psychology</w:t>
      </w:r>
    </w:p>
    <w:p w14:paraId="581686B0" w14:textId="20B0D6BB" w:rsidR="002C556D" w:rsidRDefault="002C556D" w:rsidP="002C556D">
      <w:r w:rsidRPr="7F71F7C3">
        <w:rPr>
          <w:b/>
          <w:bCs/>
        </w:rPr>
        <w:t>In a nutshell:</w:t>
      </w:r>
      <w:r>
        <w:t xml:space="preserve"> In this study Linda Duxbury from the Sprott School of Management and Michael Halinski from the Ted Rogers School of Management (both in Canada) investigated i-deals. They found that requests for flexibility i-deals were rare “and grants rare still.” Antecedents of i-deals included sex, caregiving responsibilities, and “resource constraints.” Privileged employees were more likely to be granted i-deals whereas “unionized workers and caregivers,” were more likely to be denied them. i-Deals strengthened “the path from work-role overload to work-interferes-with-family (WIF) while buffering the path from WIF to perceived stress.”</w:t>
      </w:r>
    </w:p>
    <w:p w14:paraId="1160793E" w14:textId="77777777" w:rsidR="002C556D" w:rsidRDefault="002C556D" w:rsidP="002C556D">
      <w:r>
        <w:t>You can read the abstract of this article at</w:t>
      </w:r>
    </w:p>
    <w:p w14:paraId="3D17F0E7" w14:textId="77777777" w:rsidR="002C556D" w:rsidRPr="008D39C0" w:rsidRDefault="002C556D" w:rsidP="002C556D">
      <w:hyperlink r:id="rId32" w:history="1">
        <w:r w:rsidRPr="00446479">
          <w:rPr>
            <w:rStyle w:val="Hyperlink"/>
          </w:rPr>
          <w:t>https://doi.org/10.1111/joop.70121</w:t>
        </w:r>
      </w:hyperlink>
      <w:r>
        <w:t xml:space="preserve"> </w:t>
      </w:r>
    </w:p>
    <w:p w14:paraId="3955C2F0" w14:textId="77777777" w:rsidR="002C556D" w:rsidRDefault="002C556D" w:rsidP="002C556D">
      <w:pPr>
        <w:pStyle w:val="Heading1"/>
      </w:pPr>
      <w:bookmarkStart w:id="14" w:name="_Toc1505767352"/>
      <w:r>
        <w:lastRenderedPageBreak/>
        <w:t>Wellbeing</w:t>
      </w:r>
      <w:bookmarkEnd w:id="14"/>
    </w:p>
    <w:p w14:paraId="2A2434ED" w14:textId="77777777" w:rsidR="002C556D" w:rsidRDefault="002C556D" w:rsidP="002C556D">
      <w:pPr>
        <w:pStyle w:val="Heading2"/>
      </w:pPr>
      <w:bookmarkStart w:id="15" w:name="_Toc628306229"/>
      <w:r>
        <w:t>Clearing the fog after Covid</w:t>
      </w:r>
      <w:bookmarkEnd w:id="15"/>
    </w:p>
    <w:p w14:paraId="4A0F235E" w14:textId="77777777" w:rsidR="002C556D" w:rsidRDefault="002C556D" w:rsidP="002C556D">
      <w:r>
        <w:rPr>
          <w:b/>
          <w:bCs/>
        </w:rPr>
        <w:t xml:space="preserve">Source: </w:t>
      </w:r>
      <w:r>
        <w:t>Brain Sciences</w:t>
      </w:r>
    </w:p>
    <w:p w14:paraId="41CC9AA0" w14:textId="4F905E9C" w:rsidR="002C556D" w:rsidRDefault="002C556D" w:rsidP="002C556D">
      <w:r w:rsidRPr="7F71F7C3">
        <w:rPr>
          <w:b/>
          <w:bCs/>
        </w:rPr>
        <w:t xml:space="preserve">In a nutshell: </w:t>
      </w:r>
      <w:r>
        <w:t>In this study a team of researchers, led by Amy Lawson Moore from the Gibson Institute of Cognitive Research in the US, examined the effectiveness of a cognitive-training programme for people suffering from brain fog after Covid. Nine adults took part in the trial completing 45-90 hours of clinician-delivered cognitive-training exercises delivered remotely in 60-90 minute training sessions two to three times a week. The participants “achieved significant improvements in workplace self-efficacy and cognition,” following the training. “The main qualitative themes of self-reported improvement were in executive function, health and energy, daily-living activities, productivity and socio-emotional functioning.” The mean gain in IQ scores was 10.5 points.</w:t>
      </w:r>
    </w:p>
    <w:p w14:paraId="0B2D3290" w14:textId="77777777" w:rsidR="002C556D" w:rsidRDefault="002C556D" w:rsidP="002C556D">
      <w:r>
        <w:t>You can read the abstract of this article at</w:t>
      </w:r>
    </w:p>
    <w:p w14:paraId="5FF97515" w14:textId="77777777" w:rsidR="002C556D" w:rsidRDefault="002C556D" w:rsidP="002C556D">
      <w:hyperlink r:id="rId33">
        <w:r w:rsidRPr="7F71F7C3">
          <w:rPr>
            <w:rStyle w:val="Hyperlink"/>
          </w:rPr>
          <w:t>https://doi.org/10.3390/brainsci16040410</w:t>
        </w:r>
      </w:hyperlink>
      <w:r>
        <w:t xml:space="preserve"> </w:t>
      </w:r>
    </w:p>
    <w:p w14:paraId="2DE8F782" w14:textId="77777777" w:rsidR="002C556D" w:rsidRDefault="002C556D" w:rsidP="002C556D"/>
    <w:p w14:paraId="138C268D" w14:textId="77777777" w:rsidR="002C556D" w:rsidRDefault="002C556D" w:rsidP="002C556D">
      <w:pPr>
        <w:pStyle w:val="Heading2"/>
      </w:pPr>
      <w:bookmarkStart w:id="16" w:name="_Toc447637462"/>
      <w:r>
        <w:t>Personality and presenteeism</w:t>
      </w:r>
      <w:bookmarkEnd w:id="16"/>
    </w:p>
    <w:p w14:paraId="02AFB61C" w14:textId="77777777" w:rsidR="002C556D" w:rsidRDefault="002C556D" w:rsidP="002C556D">
      <w:r>
        <w:rPr>
          <w:b/>
          <w:bCs/>
        </w:rPr>
        <w:t xml:space="preserve">Source: </w:t>
      </w:r>
      <w:r>
        <w:t>Nursing Open</w:t>
      </w:r>
    </w:p>
    <w:p w14:paraId="29E9FD35" w14:textId="772F075D" w:rsidR="002C556D" w:rsidRDefault="002C556D" w:rsidP="002C556D">
      <w:r w:rsidRPr="7F71F7C3">
        <w:rPr>
          <w:b/>
          <w:bCs/>
        </w:rPr>
        <w:t>In a nutshell:</w:t>
      </w:r>
      <w:r>
        <w:t xml:space="preserve"> In this study Joana Jost, from Bern University in Switzerland, led a team of researchers investigating the links between personality and presenteeism in a sample of 255 nurses. The researchers found that the nurses were less prone to presenteeism if a doctor had told them to stay off work. Conscientiousness, neuroticism, and being a nursing assistant with a formal education and working in a nursing home had a significant positive correlation with presenteeism.</w:t>
      </w:r>
    </w:p>
    <w:p w14:paraId="6E757C9D" w14:textId="77777777" w:rsidR="002C556D" w:rsidRDefault="002C556D" w:rsidP="002C556D">
      <w:r>
        <w:t>You can read the abstract of this article at</w:t>
      </w:r>
    </w:p>
    <w:p w14:paraId="2C3A84B4" w14:textId="77777777" w:rsidR="002C556D" w:rsidRDefault="002C556D" w:rsidP="002C556D">
      <w:hyperlink r:id="rId34" w:history="1">
        <w:r w:rsidRPr="00EA43EB">
          <w:rPr>
            <w:rStyle w:val="Hyperlink"/>
          </w:rPr>
          <w:t>https://doi.org/10.1016/j.jvb.2026.104248</w:t>
        </w:r>
      </w:hyperlink>
      <w:r>
        <w:t xml:space="preserve">     </w:t>
      </w:r>
    </w:p>
    <w:p w14:paraId="5C01B5FF" w14:textId="77777777" w:rsidR="002C556D" w:rsidRDefault="002C556D" w:rsidP="002C556D"/>
    <w:p w14:paraId="1C126659" w14:textId="77777777" w:rsidR="002C556D" w:rsidRDefault="002C556D" w:rsidP="002C556D">
      <w:pPr>
        <w:pStyle w:val="Heading2"/>
      </w:pPr>
      <w:bookmarkStart w:id="17" w:name="_Toc1356954067"/>
      <w:r>
        <w:t>The benefits of responsible leadership</w:t>
      </w:r>
      <w:bookmarkEnd w:id="17"/>
    </w:p>
    <w:p w14:paraId="08ED291F" w14:textId="77777777" w:rsidR="002C556D" w:rsidRDefault="002C556D" w:rsidP="002C556D">
      <w:r>
        <w:rPr>
          <w:b/>
          <w:bCs/>
        </w:rPr>
        <w:t xml:space="preserve">Source: </w:t>
      </w:r>
      <w:r>
        <w:t>British Journal of Educational Psychology</w:t>
      </w:r>
    </w:p>
    <w:p w14:paraId="0D4F3400" w14:textId="2D5CA8D0" w:rsidR="002C556D" w:rsidRDefault="002C556D" w:rsidP="002C556D">
      <w:r>
        <w:rPr>
          <w:b/>
          <w:bCs/>
        </w:rPr>
        <w:t xml:space="preserve">In a nutshell: </w:t>
      </w:r>
      <w:r>
        <w:t xml:space="preserve">As a lifelong sufferer from </w:t>
      </w:r>
      <w:hyperlink r:id="rId35" w:history="1">
        <w:r w:rsidRPr="00031DA5">
          <w:rPr>
            <w:rStyle w:val="Hyperlink"/>
          </w:rPr>
          <w:t>hypengyophobia</w:t>
        </w:r>
      </w:hyperlink>
      <w:r>
        <w:t xml:space="preserve"> I’m inclined to view responsibility in the same way I approach </w:t>
      </w:r>
      <w:r w:rsidR="00675071">
        <w:t>Morris</w:t>
      </w:r>
      <w:r>
        <w:t xml:space="preserve"> </w:t>
      </w:r>
      <w:r w:rsidR="00675071">
        <w:t>D</w:t>
      </w:r>
      <w:r>
        <w:t>ancing; all well and good as long as you can sit in a pub beer garden with a nice pint and watch other people grapple with it. In this study Mahmut Polatcan, from Karabuk University in Turkey, led a team of researchers studying the effec</w:t>
      </w:r>
      <w:r w:rsidR="00675071">
        <w:t>t</w:t>
      </w:r>
      <w:r>
        <w:t>s of responsible leadership on teachers’ morale. 739 teachers from 72 schools took part in the study which found that “</w:t>
      </w:r>
      <w:r w:rsidRPr="00031DA5">
        <w:t>responsible leadership is directly associated with reduced emotional exhaustion and indirectly linked to lower exhaustion through increased work meaningfulness. Moreover, among teachers with higher levels of proactive personality, responsible leadership was associated with a stronger reduction in emotional exhaustion compared to those with lower levels of proactive personality.</w:t>
      </w:r>
      <w:r>
        <w:t>”</w:t>
      </w:r>
    </w:p>
    <w:p w14:paraId="0AE1C97C" w14:textId="77777777" w:rsidR="002C556D" w:rsidRDefault="002C556D" w:rsidP="002C556D">
      <w:r>
        <w:t>You can read the abstract of this article at</w:t>
      </w:r>
    </w:p>
    <w:p w14:paraId="12FB5DEF" w14:textId="77777777" w:rsidR="002C556D" w:rsidRDefault="002C556D" w:rsidP="002C556D">
      <w:hyperlink r:id="rId36" w:history="1">
        <w:r w:rsidRPr="00E03E19">
          <w:rPr>
            <w:rStyle w:val="Hyperlink"/>
          </w:rPr>
          <w:t>https://doi.org/10.1111/bjep.70042</w:t>
        </w:r>
      </w:hyperlink>
      <w:r>
        <w:t xml:space="preserve"> </w:t>
      </w:r>
    </w:p>
    <w:p w14:paraId="504F6307" w14:textId="77777777" w:rsidR="002C556D" w:rsidRDefault="002C556D" w:rsidP="002C556D"/>
    <w:p w14:paraId="09610BA0" w14:textId="77777777" w:rsidR="002C556D" w:rsidRDefault="002C556D" w:rsidP="002C556D">
      <w:pPr>
        <w:pStyle w:val="Heading2"/>
      </w:pPr>
      <w:bookmarkStart w:id="18" w:name="_Toc140841440"/>
      <w:r>
        <w:t>Bullying and mental health</w:t>
      </w:r>
      <w:bookmarkEnd w:id="18"/>
    </w:p>
    <w:p w14:paraId="6B07C0E7" w14:textId="77777777" w:rsidR="002C556D" w:rsidRDefault="002C556D" w:rsidP="002C556D">
      <w:r>
        <w:rPr>
          <w:b/>
          <w:bCs/>
        </w:rPr>
        <w:t xml:space="preserve">Source: </w:t>
      </w:r>
      <w:r w:rsidRPr="00CD5763">
        <w:t>Nurse Education Today</w:t>
      </w:r>
    </w:p>
    <w:p w14:paraId="23805E92" w14:textId="22F5455F" w:rsidR="002C556D" w:rsidRDefault="002C556D" w:rsidP="002C556D">
      <w:pPr>
        <w:rPr>
          <w:rFonts w:cs="Constantia"/>
        </w:rPr>
      </w:pPr>
      <w:r w:rsidRPr="7F71F7C3">
        <w:rPr>
          <w:b/>
          <w:bCs/>
        </w:rPr>
        <w:t xml:space="preserve">In a nutshell: </w:t>
      </w:r>
      <w:r>
        <w:t xml:space="preserve"> In this study Haiying Liu, from Tianjin Medical University in China, led a team of researchers studying the links between bullying and mental health in a sample of 489 final-year nursing students. 95.1% had experienced bullying and 83.7% of them had poor mental health. There was no </w:t>
      </w:r>
      <w:r w:rsidRPr="7F71F7C3">
        <w:rPr>
          <w:i/>
          <w:iCs/>
        </w:rPr>
        <w:t xml:space="preserve">direct </w:t>
      </w:r>
      <w:r>
        <w:t>link between bullying and poor mental health but there was an indirect line of causation which ran “bullying </w:t>
      </w:r>
      <w:r w:rsidRPr="7F71F7C3">
        <w:rPr>
          <w:rFonts w:ascii="Times New Roman" w:hAnsi="Times New Roman"/>
        </w:rPr>
        <w:t>→</w:t>
      </w:r>
      <w:r w:rsidRPr="7F71F7C3">
        <w:rPr>
          <w:rFonts w:cs="Constantia"/>
        </w:rPr>
        <w:t> </w:t>
      </w:r>
      <w:r>
        <w:t>role stress</w:t>
      </w:r>
      <w:r w:rsidRPr="7F71F7C3">
        <w:rPr>
          <w:rFonts w:cs="Constantia"/>
        </w:rPr>
        <w:t> </w:t>
      </w:r>
      <w:r w:rsidRPr="7F71F7C3">
        <w:rPr>
          <w:rFonts w:ascii="Times New Roman" w:hAnsi="Times New Roman"/>
        </w:rPr>
        <w:t>→</w:t>
      </w:r>
      <w:r w:rsidRPr="7F71F7C3">
        <w:rPr>
          <w:rFonts w:cs="Constantia"/>
        </w:rPr>
        <w:t> </w:t>
      </w:r>
      <w:r>
        <w:t>clinical maladjustment</w:t>
      </w:r>
      <w:r w:rsidRPr="7F71F7C3">
        <w:rPr>
          <w:rFonts w:cs="Constantia"/>
        </w:rPr>
        <w:t> </w:t>
      </w:r>
      <w:r w:rsidRPr="7F71F7C3">
        <w:rPr>
          <w:rFonts w:ascii="Times New Roman" w:hAnsi="Times New Roman"/>
        </w:rPr>
        <w:t>→</w:t>
      </w:r>
      <w:r w:rsidRPr="7F71F7C3">
        <w:rPr>
          <w:rFonts w:cs="Constantia"/>
        </w:rPr>
        <w:t> </w:t>
      </w:r>
      <w:r>
        <w:t>mental health</w:t>
      </w:r>
      <w:r w:rsidRPr="7F71F7C3">
        <w:rPr>
          <w:rFonts w:cs="Constantia"/>
        </w:rPr>
        <w:t>”</w:t>
      </w:r>
    </w:p>
    <w:p w14:paraId="64E5B16D" w14:textId="77777777" w:rsidR="002C556D" w:rsidRDefault="002C556D" w:rsidP="002C556D">
      <w:pPr>
        <w:rPr>
          <w:rFonts w:cs="Constantia"/>
        </w:rPr>
      </w:pPr>
      <w:r>
        <w:rPr>
          <w:rFonts w:cs="Constantia"/>
        </w:rPr>
        <w:t>You can read the abstract of this article at</w:t>
      </w:r>
    </w:p>
    <w:p w14:paraId="5AD49550" w14:textId="77777777" w:rsidR="002C556D" w:rsidRDefault="002C556D" w:rsidP="002C556D">
      <w:hyperlink r:id="rId37" w:history="1">
        <w:r w:rsidRPr="00E03E19">
          <w:rPr>
            <w:rStyle w:val="Hyperlink"/>
          </w:rPr>
          <w:t>https://doi.org/10.1016/j.nedt.2026.107158</w:t>
        </w:r>
      </w:hyperlink>
      <w:r>
        <w:t xml:space="preserve"> </w:t>
      </w:r>
    </w:p>
    <w:p w14:paraId="2870FB6D" w14:textId="77777777" w:rsidR="002C556D" w:rsidRDefault="002C556D" w:rsidP="002C556D"/>
    <w:p w14:paraId="34D32D1B" w14:textId="77777777" w:rsidR="002C556D" w:rsidRDefault="002C556D" w:rsidP="002C556D">
      <w:pPr>
        <w:pStyle w:val="Heading2"/>
      </w:pPr>
      <w:bookmarkStart w:id="19" w:name="_Toc828020308"/>
      <w:r>
        <w:t>Does being proactive at work make you happier?</w:t>
      </w:r>
      <w:bookmarkEnd w:id="19"/>
    </w:p>
    <w:p w14:paraId="247644A5" w14:textId="77777777" w:rsidR="002C556D" w:rsidRDefault="002C556D" w:rsidP="002C556D">
      <w:r>
        <w:rPr>
          <w:b/>
          <w:bCs/>
        </w:rPr>
        <w:t xml:space="preserve">Source: </w:t>
      </w:r>
      <w:r>
        <w:t>Journal of Vocational Behaviour</w:t>
      </w:r>
    </w:p>
    <w:p w14:paraId="68342DA1" w14:textId="42A35E0E" w:rsidR="002C556D" w:rsidRDefault="002C556D" w:rsidP="002C556D">
      <w:r w:rsidRPr="7F71F7C3">
        <w:rPr>
          <w:b/>
          <w:bCs/>
        </w:rPr>
        <w:t xml:space="preserve">In a nutshell: </w:t>
      </w:r>
      <w:r>
        <w:t>People often tell me I should be more proactive.  Examining the pros and cons of being proactive were a team of researchers, led by Kun Yu, from Renmin University in China who studied 195 workers and 51 supervisors. They found that workplace proactivity led to increased social capital which, in turn, led to less work interference with family life. However increased proactivity at work also led people to become more absorbed in their labours which created more work interference with family life; this relationship was weakened, however, when workers had more autonomy.</w:t>
      </w:r>
    </w:p>
    <w:p w14:paraId="60193510" w14:textId="77777777" w:rsidR="002C556D" w:rsidRDefault="002C556D" w:rsidP="002C556D">
      <w:r>
        <w:t>You can read the abstract of this article at</w:t>
      </w:r>
    </w:p>
    <w:p w14:paraId="42158BBE" w14:textId="77777777" w:rsidR="002C556D" w:rsidRDefault="002C556D" w:rsidP="002C556D">
      <w:hyperlink r:id="rId38" w:history="1">
        <w:r w:rsidRPr="00E03E19">
          <w:rPr>
            <w:rStyle w:val="Hyperlink"/>
          </w:rPr>
          <w:t>https://doi.org/10.1016/j.jvb.2026.104251</w:t>
        </w:r>
      </w:hyperlink>
      <w:r>
        <w:t xml:space="preserve">     </w:t>
      </w:r>
    </w:p>
    <w:p w14:paraId="4F9EC533" w14:textId="77777777" w:rsidR="002C556D" w:rsidRDefault="002C556D" w:rsidP="002C556D"/>
    <w:p w14:paraId="32DE94DF" w14:textId="77777777" w:rsidR="002C556D" w:rsidRDefault="002C556D" w:rsidP="002C556D">
      <w:pPr>
        <w:pStyle w:val="Heading2"/>
      </w:pPr>
      <w:bookmarkStart w:id="20" w:name="_Toc723185954"/>
      <w:r>
        <w:t>Psychological safety and job satisfaction</w:t>
      </w:r>
      <w:bookmarkEnd w:id="20"/>
    </w:p>
    <w:p w14:paraId="20020AA7" w14:textId="77777777" w:rsidR="002C556D" w:rsidRDefault="002C556D" w:rsidP="002C556D">
      <w:r>
        <w:rPr>
          <w:b/>
          <w:bCs/>
        </w:rPr>
        <w:t xml:space="preserve">Source: </w:t>
      </w:r>
      <w:r>
        <w:t>Healthcare</w:t>
      </w:r>
    </w:p>
    <w:p w14:paraId="095F61C4" w14:textId="326122EE" w:rsidR="002C556D" w:rsidRDefault="002C556D" w:rsidP="002C556D">
      <w:r w:rsidRPr="7F71F7C3">
        <w:rPr>
          <w:b/>
          <w:bCs/>
        </w:rPr>
        <w:t xml:space="preserve">In a nutshell: </w:t>
      </w:r>
      <w:r w:rsidR="50A38A53">
        <w:t>P</w:t>
      </w:r>
      <w:r>
        <w:t>sychological safety is an important aspect of job satisfaction, something explored in this study from a team of researchers led by Min Xinyi, from Kyushu Institute of Technology in Japan. They studied 183 frontline caregivers and found that psychological safety was significantly associated with job satisfaction “although the effect size was modest.” Personality traits were not directly associated with job satisfaction, but agreeableness was found to increase psychological safety and neuroticism to decrease it both of which, in turn, affected job satisfaction. The communication-related aspects of psychological safety were particularly important.</w:t>
      </w:r>
    </w:p>
    <w:p w14:paraId="5FF73CB9" w14:textId="77777777" w:rsidR="002C556D" w:rsidRDefault="002C556D" w:rsidP="002C556D">
      <w:r>
        <w:t>You can read the abstract of this article at</w:t>
      </w:r>
    </w:p>
    <w:p w14:paraId="2AE16F88" w14:textId="77777777" w:rsidR="002C556D" w:rsidRDefault="002C556D" w:rsidP="002C556D">
      <w:hyperlink r:id="rId39" w:history="1">
        <w:r w:rsidRPr="00E03E19">
          <w:rPr>
            <w:rStyle w:val="Hyperlink"/>
          </w:rPr>
          <w:t>https://doi.org/10.3390/healthcare14091208</w:t>
        </w:r>
      </w:hyperlink>
      <w:r>
        <w:t xml:space="preserve">    </w:t>
      </w:r>
    </w:p>
    <w:p w14:paraId="25808495" w14:textId="77777777" w:rsidR="002C556D" w:rsidRDefault="002C556D" w:rsidP="002C556D"/>
    <w:p w14:paraId="7B4E6371" w14:textId="77777777" w:rsidR="002C556D" w:rsidRDefault="002C556D" w:rsidP="002C556D">
      <w:pPr>
        <w:pStyle w:val="Heading2"/>
      </w:pPr>
      <w:bookmarkStart w:id="21" w:name="_Toc679479525"/>
      <w:r>
        <w:t>Burnout and anaesthesia</w:t>
      </w:r>
      <w:bookmarkEnd w:id="21"/>
    </w:p>
    <w:p w14:paraId="0949D0AD" w14:textId="77777777" w:rsidR="002C556D" w:rsidRDefault="002C556D" w:rsidP="002C556D">
      <w:r>
        <w:rPr>
          <w:b/>
          <w:bCs/>
        </w:rPr>
        <w:t xml:space="preserve">Source: </w:t>
      </w:r>
      <w:r>
        <w:t>PLoS One</w:t>
      </w:r>
    </w:p>
    <w:p w14:paraId="6FD7429A" w14:textId="7B017078" w:rsidR="002C556D" w:rsidRDefault="002C556D" w:rsidP="002C556D">
      <w:r w:rsidRPr="7F71F7C3">
        <w:rPr>
          <w:b/>
          <w:bCs/>
        </w:rPr>
        <w:t xml:space="preserve">In a nutshell: </w:t>
      </w:r>
      <w:r>
        <w:t xml:space="preserve">In this study Napasorn Sakulteera, from Mahidol University in Thailand, led a team of researchers studying burnout in a sample of 593 anaesthetists in Thailand. 262 of them were deemed as being at a high risk of burnout. The high-risk anaesthetists had significantly higher scores for neuroticism and lower scores for conscientiousness, extraversion, and agreeableness. They also had lower scores for resilience. </w:t>
      </w:r>
    </w:p>
    <w:p w14:paraId="4C80B283" w14:textId="77777777" w:rsidR="002C556D" w:rsidRDefault="002C556D" w:rsidP="002C556D">
      <w:r>
        <w:t>You can read the abstract of this article at</w:t>
      </w:r>
    </w:p>
    <w:p w14:paraId="004D3671" w14:textId="77777777" w:rsidR="002C556D" w:rsidRDefault="002C556D" w:rsidP="002C556D">
      <w:hyperlink r:id="rId40" w:history="1">
        <w:r w:rsidRPr="00336281">
          <w:rPr>
            <w:rStyle w:val="Hyperlink"/>
          </w:rPr>
          <w:t>https://doi.org/10.1371/journal.pone.0349336</w:t>
        </w:r>
      </w:hyperlink>
      <w:r>
        <w:t xml:space="preserve"> </w:t>
      </w:r>
    </w:p>
    <w:p w14:paraId="2D2E4147" w14:textId="77777777" w:rsidR="002C556D" w:rsidRDefault="002C556D" w:rsidP="002C556D"/>
    <w:p w14:paraId="0B42132B" w14:textId="77777777" w:rsidR="002C556D" w:rsidRDefault="002C556D" w:rsidP="002C556D">
      <w:pPr>
        <w:pStyle w:val="Heading2"/>
      </w:pPr>
      <w:bookmarkStart w:id="22" w:name="_Toc546461632"/>
      <w:r>
        <w:t>Is groping nurses’ ears the way forward?</w:t>
      </w:r>
      <w:bookmarkEnd w:id="22"/>
    </w:p>
    <w:p w14:paraId="00E5FF70" w14:textId="77777777" w:rsidR="002C556D" w:rsidRDefault="002C556D" w:rsidP="002C556D">
      <w:r>
        <w:rPr>
          <w:b/>
          <w:bCs/>
        </w:rPr>
        <w:t xml:space="preserve">Source: </w:t>
      </w:r>
      <w:r>
        <w:t>Frontiers in Human Neuroscience</w:t>
      </w:r>
    </w:p>
    <w:p w14:paraId="1285229D" w14:textId="04CA2AD0" w:rsidR="002C556D" w:rsidRDefault="002C556D" w:rsidP="002C556D">
      <w:r w:rsidRPr="7F71F7C3">
        <w:rPr>
          <w:b/>
          <w:bCs/>
        </w:rPr>
        <w:t xml:space="preserve">In a nutshell: </w:t>
      </w:r>
      <w:r>
        <w:t xml:space="preserve"> In this study a team of researchers – led by Xiaoqin Li from Meizhou People’s Hospital in China – investigated the effects of auricular acupressure (ear massage) and auricular acupuncture on cognitive function in a study of 80 night-shift nurses. The researchers found that the ear massage and acupuncture did boost the nurses’ cognitive functioning.</w:t>
      </w:r>
    </w:p>
    <w:p w14:paraId="0B591953" w14:textId="77777777" w:rsidR="002C556D" w:rsidRDefault="002C556D" w:rsidP="002C556D">
      <w:r>
        <w:t>You can read the abstract of this article at</w:t>
      </w:r>
    </w:p>
    <w:p w14:paraId="742D4CE5" w14:textId="77777777" w:rsidR="002C556D" w:rsidRPr="007C2B34" w:rsidRDefault="002C556D" w:rsidP="002C556D">
      <w:hyperlink r:id="rId41" w:history="1">
        <w:r w:rsidRPr="0074585D">
          <w:rPr>
            <w:rStyle w:val="Hyperlink"/>
          </w:rPr>
          <w:t>https://doi.org/10.3389/fnhum.2025.1626528</w:t>
        </w:r>
      </w:hyperlink>
      <w:r>
        <w:t xml:space="preserve"> </w:t>
      </w:r>
    </w:p>
    <w:p w14:paraId="4E17200F" w14:textId="08EBD72E" w:rsidR="00F72FA1" w:rsidRPr="00F72FA1" w:rsidRDefault="00F72FA1" w:rsidP="00A02085">
      <w:pPr>
        <w:rPr>
          <w:lang w:val="en-US" w:eastAsia="ja-JP"/>
        </w:rPr>
      </w:pPr>
    </w:p>
    <w:sectPr w:rsidR="00F72FA1" w:rsidRPr="00F72FA1" w:rsidSect="00FF239A">
      <w:headerReference w:type="default" r:id="rId42"/>
      <w:footerReference w:type="even" r:id="rId43"/>
      <w:footerReference w:type="default" r:id="rId44"/>
      <w:headerReference w:type="first" r:id="rId45"/>
      <w:footerReference w:type="first" r:id="rId4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5976" w14:textId="77777777" w:rsidR="002073C7" w:rsidRDefault="002073C7" w:rsidP="0061118A">
      <w:pPr>
        <w:spacing w:after="0" w:line="240" w:lineRule="auto"/>
      </w:pPr>
      <w:r>
        <w:separator/>
      </w:r>
    </w:p>
  </w:endnote>
  <w:endnote w:type="continuationSeparator" w:id="0">
    <w:p w14:paraId="340744D4" w14:textId="77777777" w:rsidR="002073C7" w:rsidRDefault="002073C7"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0BF70865" w14:textId="77777777" w:rsidR="00684A15" w:rsidRDefault="00684A15" w:rsidP="00684A15">
        <w:pPr>
          <w:pStyle w:val="Footer"/>
          <w:jc w:val="center"/>
        </w:pPr>
        <w:r>
          <w:rPr>
            <w:noProof/>
            <w:lang w:eastAsia="en-GB"/>
          </w:rPr>
          <w:drawing>
            <wp:inline distT="0" distB="0" distL="0" distR="0" wp14:anchorId="26405E45" wp14:editId="0E6D3C3C">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1F09C5F6"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A043" w14:textId="77777777" w:rsidR="0061118A" w:rsidRPr="007B39D6" w:rsidRDefault="007B39D6" w:rsidP="007B39D6">
    <w:pPr>
      <w:pStyle w:val="Footer"/>
    </w:pPr>
    <w:r>
      <w:rPr>
        <w:noProof/>
        <w:lang w:eastAsia="en-GB"/>
      </w:rPr>
      <mc:AlternateContent>
        <mc:Choice Requires="wpg">
          <w:drawing>
            <wp:anchor distT="0" distB="0" distL="114300" distR="114300" simplePos="0" relativeHeight="251665408" behindDoc="0" locked="0" layoutInCell="1" allowOverlap="1" wp14:anchorId="0FAC81FF" wp14:editId="6803CFF4">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883307307"/>
                              <w:dataBinding w:prefixMappings="xmlns:ns0='http://schemas.microsoft.com/office/2006/coverPageProps'" w:xpath="/ns0:CoverPageProperties[1]/ns0:CompanyAddress[1]" w:storeItemID="{55AF091B-3C7A-41E3-B477-F2FDAA23CFDA}"/>
                              <w:text w:multiLine="1"/>
                            </w:sdtPr>
                            <w:sdtEndPr/>
                            <w:sdtContent>
                              <w:p w14:paraId="15C66986" w14:textId="77777777" w:rsidR="007B39D6" w:rsidRDefault="007B39D6" w:rsidP="007B39D6">
                                <w:pPr>
                                  <w:pStyle w:val="Footer"/>
                                  <w:rPr>
                                    <w:color w:val="FFFFFF" w:themeColor="background1"/>
                                    <w:spacing w:val="60"/>
                                  </w:rPr>
                                </w:pPr>
                                <w:r>
                                  <w:rPr>
                                    <w:color w:val="FFFFFF" w:themeColor="background1"/>
                                    <w:spacing w:val="60"/>
                                  </w:rPr>
                                  <w:t>www.eastcheshirenhslibrary.net</w:t>
                                </w:r>
                              </w:p>
                            </w:sdtContent>
                          </w:sdt>
                          <w:p w14:paraId="77CAF2D9" w14:textId="77777777" w:rsidR="007B39D6" w:rsidRDefault="007B39D6" w:rsidP="007B39D6">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2AFEB91F" w14:textId="77777777" w:rsidR="007B39D6" w:rsidRDefault="007B39D6" w:rsidP="007B39D6">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C81FF"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1883307307"/>
                        <w:dataBinding w:prefixMappings="xmlns:ns0='http://schemas.microsoft.com/office/2006/coverPageProps'" w:xpath="/ns0:CoverPageProperties[1]/ns0:CompanyAddress[1]" w:storeItemID="{55AF091B-3C7A-41E3-B477-F2FDAA23CFDA}"/>
                        <w:text w:multiLine="1"/>
                      </w:sdtPr>
                      <w:sdtEndPr/>
                      <w:sdtContent>
                        <w:p w14:paraId="15C66986" w14:textId="77777777" w:rsidR="007B39D6" w:rsidRDefault="007B39D6" w:rsidP="007B39D6">
                          <w:pPr>
                            <w:pStyle w:val="Footer"/>
                            <w:rPr>
                              <w:color w:val="FFFFFF" w:themeColor="background1"/>
                              <w:spacing w:val="60"/>
                            </w:rPr>
                          </w:pPr>
                          <w:r>
                            <w:rPr>
                              <w:color w:val="FFFFFF" w:themeColor="background1"/>
                              <w:spacing w:val="60"/>
                            </w:rPr>
                            <w:t>www.eastcheshirenhslibrary.net</w:t>
                          </w:r>
                        </w:p>
                      </w:sdtContent>
                    </w:sdt>
                    <w:p w14:paraId="77CAF2D9" w14:textId="77777777" w:rsidR="007B39D6" w:rsidRDefault="007B39D6" w:rsidP="007B39D6">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2AFEB91F" w14:textId="77777777" w:rsidR="007B39D6" w:rsidRDefault="007B39D6" w:rsidP="007B39D6">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9AA9"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4FE2BF2B" wp14:editId="48CCADC9">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5FB7C82D"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28876055"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2238D5A8"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2BF2B"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5FB7C82D"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28876055"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2238D5A8"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1935" w14:textId="77777777" w:rsidR="002073C7" w:rsidRDefault="002073C7" w:rsidP="0061118A">
      <w:pPr>
        <w:spacing w:after="0" w:line="240" w:lineRule="auto"/>
      </w:pPr>
      <w:r>
        <w:separator/>
      </w:r>
    </w:p>
  </w:footnote>
  <w:footnote w:type="continuationSeparator" w:id="0">
    <w:p w14:paraId="69EEE99D" w14:textId="77777777" w:rsidR="002073C7" w:rsidRDefault="002073C7"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14102932"/>
      <w:docPartObj>
        <w:docPartGallery w:val="Page Numbers (Top of Page)"/>
        <w:docPartUnique/>
      </w:docPartObj>
    </w:sdtPr>
    <w:sdtEndPr>
      <w:rPr>
        <w:noProof/>
      </w:rPr>
    </w:sdtEndPr>
    <w:sdtContent>
      <w:p w14:paraId="505D071C" w14:textId="77777777" w:rsidR="007B39D6" w:rsidRPr="007B39D6" w:rsidRDefault="007B39D6">
        <w:pPr>
          <w:pStyle w:val="Header"/>
          <w:jc w:val="center"/>
          <w:rPr>
            <w:sz w:val="20"/>
            <w:szCs w:val="20"/>
          </w:rPr>
        </w:pPr>
        <w:r w:rsidRPr="007B39D6">
          <w:rPr>
            <w:sz w:val="20"/>
            <w:szCs w:val="20"/>
          </w:rPr>
          <w:fldChar w:fldCharType="begin"/>
        </w:r>
        <w:r w:rsidRPr="007B39D6">
          <w:rPr>
            <w:sz w:val="20"/>
            <w:szCs w:val="20"/>
          </w:rPr>
          <w:instrText xml:space="preserve"> PAGE   \* MERGEFORMAT </w:instrText>
        </w:r>
        <w:r w:rsidRPr="007B39D6">
          <w:rPr>
            <w:sz w:val="20"/>
            <w:szCs w:val="20"/>
          </w:rPr>
          <w:fldChar w:fldCharType="separate"/>
        </w:r>
        <w:r w:rsidRPr="007B39D6">
          <w:rPr>
            <w:noProof/>
            <w:sz w:val="20"/>
            <w:szCs w:val="20"/>
          </w:rPr>
          <w:t>2</w:t>
        </w:r>
        <w:r w:rsidRPr="007B39D6">
          <w:rPr>
            <w:noProof/>
            <w:sz w:val="20"/>
            <w:szCs w:val="20"/>
          </w:rPr>
          <w:fldChar w:fldCharType="end"/>
        </w:r>
      </w:p>
    </w:sdtContent>
  </w:sdt>
  <w:p w14:paraId="1BE6A28D" w14:textId="77777777" w:rsidR="007B39D6" w:rsidRPr="007B39D6" w:rsidRDefault="007B39D6">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5B2D"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754DA5F2" wp14:editId="5406D3B6">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1" style="position:absolute;margin-left:375.65pt;margin-top:-35.9pt;width:184.95pt;height:185.1pt;z-index:251663360" coordsize="23489,23508" o:spid="_x0000_s1026" w14:anchorId="28C8EC7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">
              <v:shapetype id="_x0000_t6" coordsize="21600,21600" o:spt="6" path="m,l,21600r21600,xe">
                <v:stroke joinstyle="miter"/>
                <v:path textboxrect="1800,12600,12600,19800" gradientshapeok="t" o:connecttype="custom" o:connectlocs="0,0;0,10800;0,21600;10800,21600;21600,21600;10800,10800"/>
              </v:shapetype>
              <v:shape id="Right Triangle 4" style="position:absolute;width:23489;height:23508;rotation:180;visibility:visible;mso-wrap-style:square;v-text-anchor:middle" o:spid="_x0000_s1027" fillcolor="#e3f1ed [660]"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"/>
              <v:shape id="Right Triangle 2" style="position:absolute;left:5715;width:17767;height:17780;rotation:180;visibility:visible;mso-wrap-style:square;v-text-anchor:middle" o:spid="_x0000_s1028" fillcolor="#acd7ca [1940]"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8064;top:4508;width:10605;height:1060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4D39"/>
    <w:multiLevelType w:val="hybridMultilevel"/>
    <w:tmpl w:val="9FF6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E54ED"/>
    <w:multiLevelType w:val="hybridMultilevel"/>
    <w:tmpl w:val="18302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5553F"/>
    <w:multiLevelType w:val="hybridMultilevel"/>
    <w:tmpl w:val="4EB0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50308"/>
    <w:multiLevelType w:val="hybridMultilevel"/>
    <w:tmpl w:val="0F44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36A7B"/>
    <w:multiLevelType w:val="hybridMultilevel"/>
    <w:tmpl w:val="9BA6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BA6D41"/>
    <w:multiLevelType w:val="hybridMultilevel"/>
    <w:tmpl w:val="3110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C16A8"/>
    <w:multiLevelType w:val="hybridMultilevel"/>
    <w:tmpl w:val="ACD2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93ACD"/>
    <w:multiLevelType w:val="hybridMultilevel"/>
    <w:tmpl w:val="2ADA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7660E8"/>
    <w:multiLevelType w:val="hybridMultilevel"/>
    <w:tmpl w:val="F5B487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3330E2"/>
    <w:multiLevelType w:val="hybridMultilevel"/>
    <w:tmpl w:val="04C4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634815">
    <w:abstractNumId w:val="8"/>
  </w:num>
  <w:num w:numId="2" w16cid:durableId="909315698">
    <w:abstractNumId w:val="9"/>
  </w:num>
  <w:num w:numId="3" w16cid:durableId="1197544164">
    <w:abstractNumId w:val="6"/>
  </w:num>
  <w:num w:numId="4" w16cid:durableId="1924341208">
    <w:abstractNumId w:val="0"/>
  </w:num>
  <w:num w:numId="5" w16cid:durableId="837887944">
    <w:abstractNumId w:val="4"/>
  </w:num>
  <w:num w:numId="6" w16cid:durableId="1168911127">
    <w:abstractNumId w:val="3"/>
  </w:num>
  <w:num w:numId="7" w16cid:durableId="502362092">
    <w:abstractNumId w:val="2"/>
  </w:num>
  <w:num w:numId="8" w16cid:durableId="5713238">
    <w:abstractNumId w:val="5"/>
  </w:num>
  <w:num w:numId="9" w16cid:durableId="1630210909">
    <w:abstractNumId w:val="1"/>
  </w:num>
  <w:num w:numId="10" w16cid:durableId="1588230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6D"/>
    <w:rsid w:val="00076F1C"/>
    <w:rsid w:val="0008708C"/>
    <w:rsid w:val="000C7AA4"/>
    <w:rsid w:val="000E02D8"/>
    <w:rsid w:val="000F3377"/>
    <w:rsid w:val="000F61F2"/>
    <w:rsid w:val="0012260B"/>
    <w:rsid w:val="001A466A"/>
    <w:rsid w:val="001D27A1"/>
    <w:rsid w:val="002073C7"/>
    <w:rsid w:val="0025191A"/>
    <w:rsid w:val="002A4BA7"/>
    <w:rsid w:val="002C556D"/>
    <w:rsid w:val="002E02B1"/>
    <w:rsid w:val="002E6467"/>
    <w:rsid w:val="00303FBA"/>
    <w:rsid w:val="003F7302"/>
    <w:rsid w:val="0045471C"/>
    <w:rsid w:val="004C5623"/>
    <w:rsid w:val="004E779F"/>
    <w:rsid w:val="005F1DBC"/>
    <w:rsid w:val="0061118A"/>
    <w:rsid w:val="00654926"/>
    <w:rsid w:val="00675071"/>
    <w:rsid w:val="00677033"/>
    <w:rsid w:val="00684A15"/>
    <w:rsid w:val="007278A1"/>
    <w:rsid w:val="007B39D6"/>
    <w:rsid w:val="007E2CE3"/>
    <w:rsid w:val="00996E7E"/>
    <w:rsid w:val="009A4363"/>
    <w:rsid w:val="009E2B49"/>
    <w:rsid w:val="00A02085"/>
    <w:rsid w:val="00A02A60"/>
    <w:rsid w:val="00A6289E"/>
    <w:rsid w:val="00AE70EE"/>
    <w:rsid w:val="00B45B3E"/>
    <w:rsid w:val="00BE635D"/>
    <w:rsid w:val="00C404B3"/>
    <w:rsid w:val="00CC78B3"/>
    <w:rsid w:val="00D4423B"/>
    <w:rsid w:val="00DE343A"/>
    <w:rsid w:val="00E133B8"/>
    <w:rsid w:val="00E275A2"/>
    <w:rsid w:val="00F10891"/>
    <w:rsid w:val="00F3366B"/>
    <w:rsid w:val="00F72FA1"/>
    <w:rsid w:val="00FF239A"/>
    <w:rsid w:val="01200BFD"/>
    <w:rsid w:val="04C6C880"/>
    <w:rsid w:val="06785071"/>
    <w:rsid w:val="0EAFC0F9"/>
    <w:rsid w:val="140F6B73"/>
    <w:rsid w:val="1AB05197"/>
    <w:rsid w:val="1B496B3C"/>
    <w:rsid w:val="1F276F88"/>
    <w:rsid w:val="23617D71"/>
    <w:rsid w:val="30891899"/>
    <w:rsid w:val="36E1F091"/>
    <w:rsid w:val="36F57B7A"/>
    <w:rsid w:val="40601047"/>
    <w:rsid w:val="41DAC8C0"/>
    <w:rsid w:val="471FF65D"/>
    <w:rsid w:val="50A38A53"/>
    <w:rsid w:val="53107E03"/>
    <w:rsid w:val="538DE11F"/>
    <w:rsid w:val="5E8DC426"/>
    <w:rsid w:val="636AB429"/>
    <w:rsid w:val="681C30EF"/>
    <w:rsid w:val="6F56EC22"/>
    <w:rsid w:val="70FEEC76"/>
    <w:rsid w:val="7105069D"/>
    <w:rsid w:val="722D71C7"/>
    <w:rsid w:val="7F71F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4E01A"/>
  <w15:docId w15:val="{9805BE66-87D6-453C-A985-F0DEADEF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12260B"/>
    <w:pPr>
      <w:keepNext/>
      <w:keepLines/>
      <w:spacing w:before="40" w:after="0"/>
      <w:outlineLvl w:val="1"/>
    </w:pPr>
    <w:rPr>
      <w:rFonts w:asciiTheme="majorHAnsi" w:eastAsiaTheme="majorEastAsia" w:hAnsiTheme="majorHAnsi" w:cstheme="majorBidi"/>
      <w:color w:val="4A9A82" w:themeColor="accent1" w:themeShade="BF"/>
      <w:sz w:val="26"/>
      <w:szCs w:val="26"/>
    </w:rPr>
  </w:style>
  <w:style w:type="paragraph" w:styleId="Heading3">
    <w:name w:val="heading 3"/>
    <w:basedOn w:val="Normal"/>
    <w:next w:val="Normal"/>
    <w:link w:val="Heading3Char"/>
    <w:uiPriority w:val="9"/>
    <w:unhideWhenUsed/>
    <w:qFormat/>
    <w:rsid w:val="0012260B"/>
    <w:pPr>
      <w:keepNext/>
      <w:keepLines/>
      <w:spacing w:before="40" w:after="0" w:line="259" w:lineRule="auto"/>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customStyle="1" w:styleId="Heading2Char">
    <w:name w:val="Heading 2 Char"/>
    <w:basedOn w:val="DefaultParagraphFont"/>
    <w:link w:val="Heading2"/>
    <w:uiPriority w:val="9"/>
    <w:rsid w:val="0012260B"/>
    <w:rPr>
      <w:rFonts w:asciiTheme="majorHAnsi" w:eastAsiaTheme="majorEastAsia" w:hAnsiTheme="majorHAnsi" w:cstheme="majorBidi"/>
      <w:color w:val="4A9A82" w:themeColor="accent1" w:themeShade="BF"/>
      <w:sz w:val="26"/>
      <w:szCs w:val="26"/>
    </w:rPr>
  </w:style>
  <w:style w:type="character" w:customStyle="1" w:styleId="Heading3Char">
    <w:name w:val="Heading 3 Char"/>
    <w:basedOn w:val="DefaultParagraphFont"/>
    <w:link w:val="Heading3"/>
    <w:uiPriority w:val="9"/>
    <w:rsid w:val="0012260B"/>
    <w:rPr>
      <w:rFonts w:ascii="Calibri Light" w:eastAsia="Times New Roman" w:hAnsi="Calibri Light" w:cs="Times New Roman"/>
      <w:color w:val="1F4D78"/>
      <w:sz w:val="24"/>
      <w:szCs w:val="24"/>
    </w:rPr>
  </w:style>
  <w:style w:type="character" w:styleId="FollowedHyperlink">
    <w:name w:val="FollowedHyperlink"/>
    <w:uiPriority w:val="99"/>
    <w:semiHidden/>
    <w:unhideWhenUsed/>
    <w:rsid w:val="0012260B"/>
    <w:rPr>
      <w:color w:val="954F72"/>
      <w:u w:val="single"/>
    </w:rPr>
  </w:style>
  <w:style w:type="paragraph" w:styleId="PlainText">
    <w:name w:val="Plain Text"/>
    <w:basedOn w:val="Normal"/>
    <w:link w:val="PlainTextChar"/>
    <w:uiPriority w:val="99"/>
    <w:unhideWhenUsed/>
    <w:rsid w:val="0012260B"/>
    <w:pPr>
      <w:spacing w:after="0" w:line="240" w:lineRule="auto"/>
    </w:pPr>
    <w:rPr>
      <w:rFonts w:ascii="Constantia" w:eastAsia="Calibri" w:hAnsi="Constantia" w:cs="Consolas"/>
      <w:sz w:val="24"/>
      <w:szCs w:val="21"/>
    </w:rPr>
  </w:style>
  <w:style w:type="character" w:customStyle="1" w:styleId="PlainTextChar">
    <w:name w:val="Plain Text Char"/>
    <w:basedOn w:val="DefaultParagraphFont"/>
    <w:link w:val="PlainText"/>
    <w:uiPriority w:val="99"/>
    <w:rsid w:val="0012260B"/>
    <w:rPr>
      <w:rFonts w:ascii="Constantia" w:eastAsia="Calibri" w:hAnsi="Constantia" w:cs="Consolas"/>
      <w:sz w:val="24"/>
      <w:szCs w:val="21"/>
    </w:rPr>
  </w:style>
  <w:style w:type="character" w:customStyle="1" w:styleId="apple-converted-space">
    <w:name w:val="apple-converted-space"/>
    <w:basedOn w:val="DefaultParagraphFont"/>
    <w:rsid w:val="0012260B"/>
  </w:style>
  <w:style w:type="paragraph" w:styleId="TOCHeading">
    <w:name w:val="TOC Heading"/>
    <w:basedOn w:val="Heading1"/>
    <w:next w:val="Normal"/>
    <w:uiPriority w:val="39"/>
    <w:unhideWhenUsed/>
    <w:qFormat/>
    <w:rsid w:val="0012260B"/>
    <w:pPr>
      <w:spacing w:before="240" w:line="259" w:lineRule="auto"/>
      <w:outlineLvl w:val="9"/>
    </w:pPr>
    <w:rPr>
      <w:rFonts w:ascii="Constantia" w:eastAsia="Times New Roman" w:hAnsi="Constantia" w:cs="Times New Roman"/>
      <w:b w:val="0"/>
      <w:bCs w:val="0"/>
      <w:color w:val="2E74B5"/>
      <w:sz w:val="32"/>
      <w:szCs w:val="32"/>
      <w:lang w:val="en-US"/>
    </w:rPr>
  </w:style>
  <w:style w:type="paragraph" w:styleId="TOC1">
    <w:name w:val="toc 1"/>
    <w:basedOn w:val="Normal"/>
    <w:next w:val="Normal"/>
    <w:autoRedefine/>
    <w:uiPriority w:val="39"/>
    <w:unhideWhenUsed/>
    <w:rsid w:val="0012260B"/>
    <w:pPr>
      <w:tabs>
        <w:tab w:val="right" w:leader="dot" w:pos="9016"/>
      </w:tabs>
      <w:spacing w:after="100" w:line="259" w:lineRule="auto"/>
    </w:pPr>
    <w:rPr>
      <w:rFonts w:ascii="Constantia" w:eastAsia="Calibri" w:hAnsi="Constantia" w:cs="Times New Roman"/>
      <w:b/>
      <w:noProof/>
      <w:sz w:val="24"/>
      <w:szCs w:val="24"/>
    </w:rPr>
  </w:style>
  <w:style w:type="paragraph" w:styleId="TOC2">
    <w:name w:val="toc 2"/>
    <w:basedOn w:val="Normal"/>
    <w:next w:val="Normal"/>
    <w:autoRedefine/>
    <w:uiPriority w:val="39"/>
    <w:unhideWhenUsed/>
    <w:rsid w:val="0012260B"/>
    <w:pPr>
      <w:spacing w:after="100" w:line="259" w:lineRule="auto"/>
      <w:ind w:left="220"/>
    </w:pPr>
    <w:rPr>
      <w:rFonts w:ascii="Constantia" w:eastAsia="Calibri" w:hAnsi="Constantia" w:cs="Times New Roman"/>
      <w:sz w:val="24"/>
      <w:szCs w:val="24"/>
    </w:rPr>
  </w:style>
  <w:style w:type="paragraph" w:styleId="NormalWeb">
    <w:name w:val="Normal (Web)"/>
    <w:basedOn w:val="Normal"/>
    <w:uiPriority w:val="99"/>
    <w:unhideWhenUsed/>
    <w:rsid w:val="0012260B"/>
    <w:pPr>
      <w:spacing w:before="100" w:beforeAutospacing="1" w:after="240" w:line="240" w:lineRule="atLeast"/>
    </w:pPr>
    <w:rPr>
      <w:rFonts w:ascii="Times New Roman" w:eastAsia="Times New Roman" w:hAnsi="Times New Roman" w:cs="Times New Roman"/>
      <w:sz w:val="18"/>
      <w:szCs w:val="18"/>
      <w:lang w:eastAsia="en-GB"/>
    </w:rPr>
  </w:style>
  <w:style w:type="character" w:styleId="Strong">
    <w:name w:val="Strong"/>
    <w:uiPriority w:val="22"/>
    <w:qFormat/>
    <w:rsid w:val="0012260B"/>
    <w:rPr>
      <w:b/>
      <w:bCs/>
    </w:rPr>
  </w:style>
  <w:style w:type="paragraph" w:styleId="ListParagraph">
    <w:name w:val="List Paragraph"/>
    <w:basedOn w:val="Normal"/>
    <w:uiPriority w:val="34"/>
    <w:qFormat/>
    <w:rsid w:val="0012260B"/>
    <w:pPr>
      <w:spacing w:after="0" w:line="259" w:lineRule="auto"/>
      <w:ind w:left="720"/>
      <w:contextualSpacing/>
    </w:pPr>
    <w:rPr>
      <w:rFonts w:ascii="Constantia" w:eastAsia="Calibri" w:hAnsi="Constantia" w:cs="Times New Roman"/>
      <w:sz w:val="24"/>
      <w:szCs w:val="24"/>
    </w:rPr>
  </w:style>
  <w:style w:type="character" w:customStyle="1" w:styleId="radewrongword">
    <w:name w:val="radewrongword"/>
    <w:basedOn w:val="DefaultParagraphFont"/>
    <w:rsid w:val="0012260B"/>
  </w:style>
  <w:style w:type="table" w:styleId="TableGrid">
    <w:name w:val="Table Grid"/>
    <w:basedOn w:val="TableNormal"/>
    <w:uiPriority w:val="39"/>
    <w:rsid w:val="0012260B"/>
    <w:pPr>
      <w:spacing w:after="0" w:line="259"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2260B"/>
    <w:pPr>
      <w:spacing w:after="100" w:line="259" w:lineRule="auto"/>
      <w:ind w:left="440"/>
    </w:pPr>
    <w:rPr>
      <w:rFonts w:ascii="Constantia" w:eastAsia="Times New Roman" w:hAnsi="Constantia" w:cs="Times New Roman"/>
      <w:sz w:val="24"/>
      <w:szCs w:val="24"/>
      <w:lang w:eastAsia="en-GB"/>
    </w:rPr>
  </w:style>
  <w:style w:type="paragraph" w:customStyle="1" w:styleId="articlefirstpara">
    <w:name w:val="article_first_para"/>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20"/>
    <w:qFormat/>
    <w:rsid w:val="0012260B"/>
    <w:rPr>
      <w:i/>
      <w:iCs/>
    </w:rPr>
  </w:style>
  <w:style w:type="character" w:customStyle="1" w:styleId="hlfld-title">
    <w:name w:val="hlfld-title"/>
    <w:rsid w:val="0012260B"/>
  </w:style>
  <w:style w:type="paragraph" w:customStyle="1" w:styleId="first">
    <w:name w:val="first"/>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text-color">
    <w:name w:val="has-text-color"/>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12260B"/>
    <w:rPr>
      <w:color w:val="605E5C"/>
      <w:shd w:val="clear" w:color="auto" w:fill="E1DFDD"/>
    </w:rPr>
  </w:style>
  <w:style w:type="paragraph" w:styleId="NoSpacing">
    <w:name w:val="No Spacing"/>
    <w:uiPriority w:val="1"/>
    <w:qFormat/>
    <w:rsid w:val="0012260B"/>
    <w:pPr>
      <w:spacing w:after="0" w:line="259" w:lineRule="auto"/>
    </w:pPr>
    <w:rPr>
      <w:rFonts w:ascii="Constantia" w:eastAsia="Calibri" w:hAnsi="Constantia" w:cs="Times New Roman"/>
      <w:sz w:val="24"/>
      <w:szCs w:val="24"/>
    </w:rPr>
  </w:style>
  <w:style w:type="paragraph" w:customStyle="1" w:styleId="xmsonormal">
    <w:name w:val="x_msonormal"/>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226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260B"/>
  </w:style>
  <w:style w:type="character" w:customStyle="1" w:styleId="eop">
    <w:name w:val="eop"/>
    <w:basedOn w:val="DefaultParagraphFont"/>
    <w:rsid w:val="0012260B"/>
  </w:style>
  <w:style w:type="character" w:customStyle="1" w:styleId="UnresolvedMention2">
    <w:name w:val="Unresolved Mention2"/>
    <w:basedOn w:val="DefaultParagraphFont"/>
    <w:uiPriority w:val="99"/>
    <w:semiHidden/>
    <w:unhideWhenUsed/>
    <w:rsid w:val="0012260B"/>
    <w:rPr>
      <w:color w:val="605E5C"/>
      <w:shd w:val="clear" w:color="auto" w:fill="E1DFDD"/>
    </w:rPr>
  </w:style>
  <w:style w:type="character" w:customStyle="1" w:styleId="UnresolvedMention3">
    <w:name w:val="Unresolved Mention3"/>
    <w:basedOn w:val="DefaultParagraphFont"/>
    <w:uiPriority w:val="99"/>
    <w:semiHidden/>
    <w:unhideWhenUsed/>
    <w:rsid w:val="00122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4082">
      <w:bodyDiv w:val="1"/>
      <w:marLeft w:val="0"/>
      <w:marRight w:val="0"/>
      <w:marTop w:val="0"/>
      <w:marBottom w:val="0"/>
      <w:divBdr>
        <w:top w:val="none" w:sz="0" w:space="0" w:color="auto"/>
        <w:left w:val="none" w:sz="0" w:space="0" w:color="auto"/>
        <w:bottom w:val="none" w:sz="0" w:space="0" w:color="auto"/>
        <w:right w:val="none" w:sz="0" w:space="0" w:color="auto"/>
      </w:divBdr>
    </w:div>
    <w:div w:id="1557428740">
      <w:bodyDiv w:val="1"/>
      <w:marLeft w:val="0"/>
      <w:marRight w:val="0"/>
      <w:marTop w:val="0"/>
      <w:marBottom w:val="0"/>
      <w:divBdr>
        <w:top w:val="none" w:sz="0" w:space="0" w:color="auto"/>
        <w:left w:val="none" w:sz="0" w:space="0" w:color="auto"/>
        <w:bottom w:val="none" w:sz="0" w:space="0" w:color="auto"/>
        <w:right w:val="none" w:sz="0" w:space="0" w:color="auto"/>
      </w:divBdr>
    </w:div>
    <w:div w:id="19352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athens.nice.org.uk/" TargetMode="External"/><Relationship Id="rId18" Type="http://schemas.openxmlformats.org/officeDocument/2006/relationships/hyperlink" Target="http://www.eastcheshirenhslibrary.net/keep-up-to-date.html" TargetMode="External"/><Relationship Id="rId26" Type="http://schemas.openxmlformats.org/officeDocument/2006/relationships/hyperlink" Target="https://doi.org/10.3390/su18083939" TargetMode="External"/><Relationship Id="rId39" Type="http://schemas.openxmlformats.org/officeDocument/2006/relationships/hyperlink" Target="https://doi.org/10.3390/healthcare14091208" TargetMode="External"/><Relationship Id="rId21" Type="http://schemas.openxmlformats.org/officeDocument/2006/relationships/hyperlink" Target="https://doi.org/10.1080/09585192.2026.2666692" TargetMode="External"/><Relationship Id="rId34" Type="http://schemas.openxmlformats.org/officeDocument/2006/relationships/hyperlink" Target="https://doi.org/10.1016/j.jvb.2026.104248"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eastcheshirenhslibrary.net" TargetMode="External"/><Relationship Id="rId29" Type="http://schemas.openxmlformats.org/officeDocument/2006/relationships/hyperlink" Target="https://doi.org/10.1111/joms.7010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111/joms.70117" TargetMode="External"/><Relationship Id="rId32" Type="http://schemas.openxmlformats.org/officeDocument/2006/relationships/hyperlink" Target="https://doi.org/10.1111/joop.70121" TargetMode="External"/><Relationship Id="rId37" Type="http://schemas.openxmlformats.org/officeDocument/2006/relationships/hyperlink" Target="https://doi.org/10.1016/j.nedt.2026.107158" TargetMode="External"/><Relationship Id="rId40" Type="http://schemas.openxmlformats.org/officeDocument/2006/relationships/hyperlink" Target="https://doi.org/10.1371/journal.pone.0349336"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holly.cook3@nhs.net" TargetMode="External"/><Relationship Id="rId23" Type="http://schemas.openxmlformats.org/officeDocument/2006/relationships/hyperlink" Target="https://doi.org/10.1080/09585192.2026.2671414" TargetMode="External"/><Relationship Id="rId28" Type="http://schemas.openxmlformats.org/officeDocument/2006/relationships/hyperlink" Target="https://doi.org/10.1080/09585192.2026.2666687" TargetMode="External"/><Relationship Id="rId36" Type="http://schemas.openxmlformats.org/officeDocument/2006/relationships/hyperlink" Target="https://doi.org/10.1111/bjep.70042" TargetMode="External"/><Relationship Id="rId10" Type="http://schemas.openxmlformats.org/officeDocument/2006/relationships/footnotes" Target="footnotes.xml"/><Relationship Id="rId19" Type="http://schemas.openxmlformats.org/officeDocument/2006/relationships/hyperlink" Target="mailto:holly.cook3@nhs.net" TargetMode="External"/><Relationship Id="rId31" Type="http://schemas.openxmlformats.org/officeDocument/2006/relationships/hyperlink" Target="https://doi.org/10.1111/joms.70113"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cn-tr.StaffLibrary@nhs.net" TargetMode="External"/><Relationship Id="rId22" Type="http://schemas.openxmlformats.org/officeDocument/2006/relationships/hyperlink" Target="https://doi.org/10.1111/joms.70111" TargetMode="External"/><Relationship Id="rId27" Type="http://schemas.openxmlformats.org/officeDocument/2006/relationships/hyperlink" Target="https://doi.org/10.1002/job.70083" TargetMode="External"/><Relationship Id="rId30" Type="http://schemas.openxmlformats.org/officeDocument/2006/relationships/hyperlink" Target="https://en.wikipedia.org/wiki/Laozi" TargetMode="External"/><Relationship Id="rId35" Type="http://schemas.openxmlformats.org/officeDocument/2006/relationships/hyperlink" Target="https://en.wiktionary.org/wiki/hypengyophobia"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astcheshirenhslibrary.net/libkey.html" TargetMode="External"/><Relationship Id="rId17" Type="http://schemas.openxmlformats.org/officeDocument/2006/relationships/hyperlink" Target="https://forms.gle/fUcDvQnA2d48wrWs8" TargetMode="External"/><Relationship Id="rId25" Type="http://schemas.openxmlformats.org/officeDocument/2006/relationships/hyperlink" Target="https://doi.org/10.1177/19394225251409523" TargetMode="External"/><Relationship Id="rId33" Type="http://schemas.openxmlformats.org/officeDocument/2006/relationships/hyperlink" Target="https://doi.org/10.3390/brainsci16040410" TargetMode="External"/><Relationship Id="rId38" Type="http://schemas.openxmlformats.org/officeDocument/2006/relationships/hyperlink" Target="https://doi.org/10.1016/j.jvb.2026.104251" TargetMode="External"/><Relationship Id="rId46" Type="http://schemas.openxmlformats.org/officeDocument/2006/relationships/footer" Target="footer3.xml"/><Relationship Id="rId20" Type="http://schemas.openxmlformats.org/officeDocument/2006/relationships/hyperlink" Target="https://doi.org/10.1111/caim.70060" TargetMode="External"/><Relationship Id="rId41" Type="http://schemas.openxmlformats.org/officeDocument/2006/relationships/hyperlink" Target="https://doi.org/10.3389/fnhum.2025.162652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Making%20People%20Count\Making%20People%20Count%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3dcfca2-ab6b-4311-a172-329c5f7d0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52E82476CF91489C1EA7E2A8FC81DB" ma:contentTypeVersion="17" ma:contentTypeDescription="Create a new document." ma:contentTypeScope="" ma:versionID="ac480607c77034851291c994d3face76">
  <xsd:schema xmlns:xsd="http://www.w3.org/2001/XMLSchema" xmlns:xs="http://www.w3.org/2001/XMLSchema" xmlns:p="http://schemas.microsoft.com/office/2006/metadata/properties" xmlns:ns1="http://schemas.microsoft.com/sharepoint/v3" xmlns:ns3="23dcfca2-ab6b-4311-a172-329c5f7d0449" xmlns:ns4="587f8c9c-8cbd-4ff4-9333-8af10c2f7b23" targetNamespace="http://schemas.microsoft.com/office/2006/metadata/properties" ma:root="true" ma:fieldsID="586bcc6b7f111e87a98aa6ca9f0452f7" ns1:_="" ns3:_="" ns4:_="">
    <xsd:import namespace="http://schemas.microsoft.com/sharepoint/v3"/>
    <xsd:import namespace="23dcfca2-ab6b-4311-a172-329c5f7d0449"/>
    <xsd:import namespace="587f8c9c-8cbd-4ff4-9333-8af10c2f7b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SearchProperties" minOccurs="0"/>
                <xsd:element ref="ns3:MediaServiceSystemTags"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cfca2-ab6b-4311-a172-329c5f7d0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f8c9c-8cbd-4ff4-9333-8af10c2f7b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5AA3A-D2BB-4120-9AFF-21436F98EDC3}">
  <ds:schemaRefs>
    <ds:schemaRef ds:uri="http://schemas.microsoft.com/office/2006/metadata/properties"/>
    <ds:schemaRef ds:uri="http://schemas.microsoft.com/office/infopath/2007/PartnerControls"/>
    <ds:schemaRef ds:uri="http://schemas.microsoft.com/sharepoint/v3"/>
    <ds:schemaRef ds:uri="23dcfca2-ab6b-4311-a172-329c5f7d0449"/>
  </ds:schemaRefs>
</ds:datastoreItem>
</file>

<file path=customXml/itemProps3.xml><?xml version="1.0" encoding="utf-8"?>
<ds:datastoreItem xmlns:ds="http://schemas.openxmlformats.org/officeDocument/2006/customXml" ds:itemID="{03633494-FFE5-43DF-9914-1F1536203B4F}">
  <ds:schemaRefs>
    <ds:schemaRef ds:uri="http://schemas.microsoft.com/sharepoint/v3/contenttype/forms"/>
  </ds:schemaRefs>
</ds:datastoreItem>
</file>

<file path=customXml/itemProps4.xml><?xml version="1.0" encoding="utf-8"?>
<ds:datastoreItem xmlns:ds="http://schemas.openxmlformats.org/officeDocument/2006/customXml" ds:itemID="{23B1F051-BB39-41CC-BE73-8639C4418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dcfca2-ab6b-4311-a172-329c5f7d0449"/>
    <ds:schemaRef ds:uri="587f8c9c-8cbd-4ff4-9333-8af10c2f7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C346CB-3538-40E2-9565-6CC3C7EB42E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Making People Count Template</Template>
  <TotalTime>1</TotalTime>
  <Pages>9</Pages>
  <Words>3257</Words>
  <Characters>18566</Characters>
  <Application>Microsoft Office Word</Application>
  <DocSecurity>0</DocSecurity>
  <Lines>154</Lines>
  <Paragraphs>43</Paragraphs>
  <ScaleCrop>false</ScaleCrop>
  <Company>NHS</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Camp</dc:creator>
  <cp:lastModifiedBy>CAMP, Susan (EAST CHESHIRE NHS TRUST)</cp:lastModifiedBy>
  <cp:revision>2</cp:revision>
  <dcterms:created xsi:type="dcterms:W3CDTF">2026-06-03T12:44:00Z</dcterms:created>
  <dcterms:modified xsi:type="dcterms:W3CDTF">2026-06-03T12:44:00Z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0x0101008652E82476CF91489C1EA7E2A8FC81DB</vt:lpwstr>
  </property>
</Properties>
</file>