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CC8B" w14:textId="77777777" w:rsidR="00996E7E" w:rsidRDefault="00996E7E" w:rsidP="00996E7E">
      <w:pPr>
        <w:spacing w:after="120"/>
        <w:rPr>
          <w:b/>
          <w:sz w:val="72"/>
          <w:szCs w:val="72"/>
        </w:rPr>
      </w:pPr>
      <w:r>
        <w:rPr>
          <w:b/>
          <w:sz w:val="72"/>
          <w:szCs w:val="72"/>
        </w:rPr>
        <w:t>Making People Count</w:t>
      </w:r>
    </w:p>
    <w:p w14:paraId="7D9AEBD3" w14:textId="218B8AE2" w:rsidR="000C7AA4" w:rsidRPr="009A4363" w:rsidRDefault="000C7AA4" w:rsidP="000C7AA4">
      <w:pPr>
        <w:rPr>
          <w:b/>
          <w:sz w:val="32"/>
        </w:rPr>
      </w:pPr>
      <w:r>
        <w:rPr>
          <w:b/>
          <w:sz w:val="32"/>
        </w:rPr>
        <w:fldChar w:fldCharType="begin"/>
      </w:r>
      <w:r>
        <w:rPr>
          <w:b/>
          <w:sz w:val="32"/>
        </w:rPr>
        <w:instrText xml:space="preserve"> DATE  \@ "MMMM yyyy" </w:instrText>
      </w:r>
      <w:r>
        <w:rPr>
          <w:b/>
          <w:sz w:val="32"/>
        </w:rPr>
        <w:fldChar w:fldCharType="separate"/>
      </w:r>
      <w:r w:rsidR="000D78E6">
        <w:rPr>
          <w:b/>
          <w:noProof/>
          <w:sz w:val="32"/>
        </w:rPr>
        <w:t>April</w:t>
      </w:r>
      <w:r w:rsidR="009C4D71">
        <w:rPr>
          <w:b/>
          <w:noProof/>
          <w:sz w:val="32"/>
        </w:rPr>
        <w:t xml:space="preserve"> 2026</w:t>
      </w:r>
      <w:r>
        <w:rPr>
          <w:b/>
          <w:sz w:val="32"/>
        </w:rPr>
        <w:fldChar w:fldCharType="end"/>
      </w:r>
    </w:p>
    <w:p w14:paraId="3B55FD1B" w14:textId="77777777" w:rsidR="000C7AA4"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A monthly update delivered to you by East Cheshire NHS Trust</w:t>
      </w:r>
    </w:p>
    <w:p w14:paraId="6CDBCD99" w14:textId="77777777" w:rsidR="00654926"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Library &amp; Knowledge Service</w:t>
      </w:r>
    </w:p>
    <w:p w14:paraId="476B49C9" w14:textId="77777777" w:rsidR="000C7AA4" w:rsidRPr="000C7AA4" w:rsidRDefault="000C7AA4" w:rsidP="000C7AA4">
      <w:pPr>
        <w:spacing w:after="0"/>
        <w:jc w:val="center"/>
        <w:rPr>
          <w:rFonts w:asciiTheme="majorHAnsi" w:hAnsiTheme="majorHAnsi" w:cs="Times New Roman"/>
          <w:b/>
          <w:bCs/>
          <w:color w:val="1F497D"/>
          <w:sz w:val="32"/>
          <w:szCs w:val="32"/>
        </w:rPr>
      </w:pPr>
    </w:p>
    <w:p w14:paraId="79FA90BD"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Accessing Articles</w:t>
      </w:r>
    </w:p>
    <w:p w14:paraId="1C8F9202" w14:textId="77777777" w:rsidR="000C7AA4" w:rsidRPr="00E506D3" w:rsidRDefault="000C7AA4" w:rsidP="000C7AA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AE10734" w14:textId="77777777" w:rsidR="000C7AA4" w:rsidRPr="00E506D3" w:rsidRDefault="000C7AA4" w:rsidP="000C7AA4">
      <w:pPr>
        <w:spacing w:after="0"/>
        <w:rPr>
          <w:rFonts w:ascii="Aptos" w:hAnsi="Aptos"/>
        </w:rPr>
      </w:pPr>
    </w:p>
    <w:p w14:paraId="35DE43BD" w14:textId="77777777" w:rsidR="000C7AA4" w:rsidRDefault="000C7AA4" w:rsidP="000C7AA4">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2AD96814" w14:textId="77777777" w:rsidR="000C7AA4" w:rsidRPr="00E506D3" w:rsidRDefault="000C7AA4" w:rsidP="000C7AA4">
      <w:pPr>
        <w:spacing w:after="0"/>
        <w:rPr>
          <w:rFonts w:ascii="Aptos" w:hAnsi="Aptos" w:cs="Tahoma"/>
          <w:bCs/>
        </w:rPr>
      </w:pPr>
    </w:p>
    <w:p w14:paraId="717A8681" w14:textId="77777777" w:rsidR="000C7AA4" w:rsidRPr="00E506D3" w:rsidRDefault="000C7AA4" w:rsidP="000C7AA4">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0486E865" w14:textId="77777777" w:rsidR="000C7AA4" w:rsidRPr="00E506D3" w:rsidRDefault="000C7AA4" w:rsidP="000C7AA4">
      <w:pPr>
        <w:spacing w:after="0"/>
        <w:rPr>
          <w:rFonts w:ascii="Aptos" w:hAnsi="Aptos" w:cs="Tahoma"/>
          <w:b/>
        </w:rPr>
      </w:pPr>
    </w:p>
    <w:p w14:paraId="468E22F6"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Library &amp; Knowledge Service</w:t>
      </w:r>
    </w:p>
    <w:p w14:paraId="55E02104" w14:textId="77777777" w:rsidR="000C7AA4" w:rsidRPr="00E506D3" w:rsidRDefault="000C7AA4" w:rsidP="000C7AA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125F74A4" w14:textId="77777777" w:rsidR="000C7AA4" w:rsidRPr="00E506D3" w:rsidRDefault="000C7AA4" w:rsidP="000C7AA4">
      <w:pPr>
        <w:spacing w:after="0"/>
        <w:rPr>
          <w:rFonts w:ascii="Aptos" w:hAnsi="Aptos" w:cs="Tahoma"/>
        </w:rPr>
      </w:pPr>
    </w:p>
    <w:p w14:paraId="730A776A" w14:textId="77777777" w:rsidR="000C7AA4" w:rsidRPr="00E506D3" w:rsidRDefault="000C7AA4" w:rsidP="000C7AA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7394146B" w14:textId="77777777" w:rsidR="000C7AA4" w:rsidRPr="00E506D3" w:rsidRDefault="000C7AA4" w:rsidP="000C7AA4">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12E030E7" w14:textId="77777777" w:rsidR="000C7AA4" w:rsidRPr="00E506D3" w:rsidRDefault="000C7AA4" w:rsidP="000C7AA4">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3DC0D447" w14:textId="77777777" w:rsidR="000C7AA4" w:rsidRPr="00E506D3" w:rsidRDefault="000C7AA4" w:rsidP="000C7AA4">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299C70C6" w14:textId="77777777" w:rsidR="00F72FA1" w:rsidRDefault="00F72FA1" w:rsidP="00F72FA1">
      <w:pPr>
        <w:spacing w:after="0"/>
        <w:rPr>
          <w:rFonts w:cs="Tahoma"/>
          <w:b/>
        </w:rPr>
      </w:pPr>
    </w:p>
    <w:p w14:paraId="719F329E"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4" w:history="1">
        <w:r w:rsidR="00996E7E" w:rsidRPr="00E85585">
          <w:rPr>
            <w:rStyle w:val="Hyperlink"/>
            <w:rFonts w:cs="Tahoma"/>
          </w:rPr>
          <w:t>https://forms.gle/fUcDvQnA2d48wrWs8</w:t>
        </w:r>
      </w:hyperlink>
      <w:r w:rsidR="00654926">
        <w:rPr>
          <w:rFonts w:cs="Tahoma"/>
        </w:rPr>
        <w:t>. This is completely anonymous and will only take a couple of minutes.</w:t>
      </w:r>
    </w:p>
    <w:p w14:paraId="0365DDAD" w14:textId="77777777" w:rsidR="000C7AA4" w:rsidRPr="00E506D3" w:rsidRDefault="000C7AA4" w:rsidP="000C7AA4">
      <w:pPr>
        <w:spacing w:after="0"/>
        <w:rPr>
          <w:rFonts w:ascii="Aptos" w:hAnsi="Aptos" w:cs="Tahoma"/>
        </w:rPr>
      </w:pPr>
    </w:p>
    <w:p w14:paraId="75F5D624" w14:textId="77777777" w:rsidR="000C7AA4" w:rsidRPr="00E506D3" w:rsidRDefault="000C7AA4" w:rsidP="000C7AA4">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732507EE" w14:textId="77777777" w:rsidR="000C7AA4" w:rsidRPr="00E506D3" w:rsidRDefault="000C7AA4" w:rsidP="000C7AA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6EAE222E" w14:textId="77777777" w:rsidR="003F7302" w:rsidRDefault="003F7302" w:rsidP="00F72FA1">
      <w:pPr>
        <w:spacing w:after="0"/>
        <w:rPr>
          <w:rFonts w:cstheme="minorHAnsi"/>
          <w:sz w:val="24"/>
        </w:rPr>
      </w:pPr>
    </w:p>
    <w:p w14:paraId="29622E22" w14:textId="77777777" w:rsidR="000C7AA4" w:rsidRPr="00654926" w:rsidRDefault="000C7AA4" w:rsidP="00F72FA1">
      <w:pPr>
        <w:spacing w:after="0"/>
        <w:rPr>
          <w:rFonts w:cstheme="minorHAnsi"/>
          <w:sz w:val="24"/>
        </w:rPr>
      </w:pPr>
    </w:p>
    <w:p w14:paraId="369085B9" w14:textId="77777777" w:rsidR="00684A15" w:rsidRDefault="00654926" w:rsidP="00654926">
      <w:pPr>
        <w:spacing w:after="160" w:line="259" w:lineRule="auto"/>
        <w:rPr>
          <w:lang w:val="en-US" w:eastAsia="ja-JP"/>
        </w:rPr>
      </w:pPr>
      <w:r w:rsidRPr="00654926">
        <w:rPr>
          <w:rFonts w:eastAsia="Times New Roman" w:cstheme="minorHAnsi"/>
          <w:sz w:val="20"/>
          <w:szCs w:val="18"/>
        </w:rPr>
        <w:t>Compiled by John Gale, JET Library (Mid-Cheshire NHS Foundation Trust)</w:t>
      </w:r>
      <w:r w:rsidR="002E6467">
        <w:rPr>
          <w:rFonts w:eastAsia="Times New Roman" w:cstheme="minorHAnsi"/>
          <w:sz w:val="20"/>
          <w:szCs w:val="18"/>
        </w:rPr>
        <w:t>. Commissioned by Health Education England.</w:t>
      </w:r>
      <w:r w:rsidR="00684A15">
        <w:rPr>
          <w:lang w:val="en-US" w:eastAsia="ja-JP"/>
        </w:rPr>
        <w:br w:type="page"/>
      </w:r>
    </w:p>
    <w:p w14:paraId="4A3BFA93" w14:textId="77777777" w:rsidR="005610CD" w:rsidRDefault="0012260B" w:rsidP="009C4D71">
      <w:pPr>
        <w:pStyle w:val="TOCHeading"/>
      </w:pPr>
      <w:r>
        <w:lastRenderedPageBreak/>
        <w:t xml:space="preserve"> </w:t>
      </w:r>
    </w:p>
    <w:sdt>
      <w:sdtPr>
        <w:rPr>
          <w:rFonts w:eastAsia="Calibri"/>
          <w:color w:val="auto"/>
          <w:sz w:val="24"/>
          <w:szCs w:val="24"/>
          <w:lang w:val="en-GB"/>
        </w:rPr>
        <w:id w:val="1336419656"/>
        <w:docPartObj>
          <w:docPartGallery w:val="Table of Contents"/>
          <w:docPartUnique/>
        </w:docPartObj>
      </w:sdtPr>
      <w:sdtEndPr>
        <w:rPr>
          <w:rFonts w:asciiTheme="minorHAnsi" w:eastAsiaTheme="minorHAnsi" w:hAnsiTheme="minorHAnsi" w:cstheme="minorBidi"/>
          <w:b/>
          <w:bCs/>
          <w:sz w:val="22"/>
          <w:szCs w:val="22"/>
        </w:rPr>
      </w:sdtEndPr>
      <w:sdtContent>
        <w:p w14:paraId="164FC821" w14:textId="26EC1706" w:rsidR="009C4D71" w:rsidRDefault="009C4D71" w:rsidP="009C4D71">
          <w:pPr>
            <w:pStyle w:val="TOCHeading"/>
          </w:pPr>
          <w:r>
            <w:rPr>
              <w:lang w:val="en-GB"/>
            </w:rPr>
            <w:t>Contents</w:t>
          </w:r>
        </w:p>
        <w:p w14:paraId="1D10DC24" w14:textId="50B2017C" w:rsidR="000F3804" w:rsidRDefault="009C4D71">
          <w:pPr>
            <w:pStyle w:val="TOC1"/>
            <w:rPr>
              <w:rFonts w:asciiTheme="minorHAnsi" w:eastAsiaTheme="minorEastAsia" w:hAnsiTheme="minorHAnsi" w:cstheme="minorBidi"/>
              <w:b w:val="0"/>
              <w:kern w:val="2"/>
              <w:lang w:eastAsia="en-GB"/>
              <w14:ligatures w14:val="standardContextual"/>
            </w:rPr>
          </w:pPr>
          <w:r>
            <w:fldChar w:fldCharType="begin"/>
          </w:r>
          <w:r>
            <w:instrText xml:space="preserve"> TOC \o "1-3" \h \z \u </w:instrText>
          </w:r>
          <w:r>
            <w:fldChar w:fldCharType="separate"/>
          </w:r>
          <w:hyperlink w:anchor="_Toc229580258" w:history="1">
            <w:r w:rsidR="000F3804" w:rsidRPr="002C163D">
              <w:rPr>
                <w:rStyle w:val="Hyperlink"/>
              </w:rPr>
              <w:t>People Management</w:t>
            </w:r>
            <w:r w:rsidR="000F3804">
              <w:rPr>
                <w:webHidden/>
              </w:rPr>
              <w:tab/>
            </w:r>
            <w:r w:rsidR="000F3804">
              <w:rPr>
                <w:webHidden/>
              </w:rPr>
              <w:fldChar w:fldCharType="begin"/>
            </w:r>
            <w:r w:rsidR="000F3804">
              <w:rPr>
                <w:webHidden/>
              </w:rPr>
              <w:instrText xml:space="preserve"> PAGEREF _Toc229580258 \h </w:instrText>
            </w:r>
            <w:r w:rsidR="000F3804">
              <w:rPr>
                <w:webHidden/>
              </w:rPr>
            </w:r>
            <w:r w:rsidR="000F3804">
              <w:rPr>
                <w:webHidden/>
              </w:rPr>
              <w:fldChar w:fldCharType="separate"/>
            </w:r>
            <w:r w:rsidR="000F3804">
              <w:rPr>
                <w:webHidden/>
              </w:rPr>
              <w:t>3</w:t>
            </w:r>
            <w:r w:rsidR="000F3804">
              <w:rPr>
                <w:webHidden/>
              </w:rPr>
              <w:fldChar w:fldCharType="end"/>
            </w:r>
          </w:hyperlink>
        </w:p>
        <w:p w14:paraId="2ADA2167" w14:textId="291C6AB8"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59" w:history="1">
            <w:r w:rsidRPr="002C163D">
              <w:rPr>
                <w:rStyle w:val="Hyperlink"/>
                <w:noProof/>
              </w:rPr>
              <w:t>Illegitimate tasks and incivility</w:t>
            </w:r>
            <w:r>
              <w:rPr>
                <w:noProof/>
                <w:webHidden/>
              </w:rPr>
              <w:tab/>
            </w:r>
            <w:r>
              <w:rPr>
                <w:noProof/>
                <w:webHidden/>
              </w:rPr>
              <w:fldChar w:fldCharType="begin"/>
            </w:r>
            <w:r>
              <w:rPr>
                <w:noProof/>
                <w:webHidden/>
              </w:rPr>
              <w:instrText xml:space="preserve"> PAGEREF _Toc229580259 \h </w:instrText>
            </w:r>
            <w:r>
              <w:rPr>
                <w:noProof/>
                <w:webHidden/>
              </w:rPr>
            </w:r>
            <w:r>
              <w:rPr>
                <w:noProof/>
                <w:webHidden/>
              </w:rPr>
              <w:fldChar w:fldCharType="separate"/>
            </w:r>
            <w:r>
              <w:rPr>
                <w:noProof/>
                <w:webHidden/>
              </w:rPr>
              <w:t>3</w:t>
            </w:r>
            <w:r>
              <w:rPr>
                <w:noProof/>
                <w:webHidden/>
              </w:rPr>
              <w:fldChar w:fldCharType="end"/>
            </w:r>
          </w:hyperlink>
        </w:p>
        <w:p w14:paraId="0D403B79" w14:textId="4F05518A"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0" w:history="1">
            <w:r w:rsidRPr="002C163D">
              <w:rPr>
                <w:rStyle w:val="Hyperlink"/>
                <w:noProof/>
              </w:rPr>
              <w:t>Over-confident and under-delegating</w:t>
            </w:r>
            <w:r>
              <w:rPr>
                <w:noProof/>
                <w:webHidden/>
              </w:rPr>
              <w:tab/>
            </w:r>
            <w:r>
              <w:rPr>
                <w:noProof/>
                <w:webHidden/>
              </w:rPr>
              <w:fldChar w:fldCharType="begin"/>
            </w:r>
            <w:r>
              <w:rPr>
                <w:noProof/>
                <w:webHidden/>
              </w:rPr>
              <w:instrText xml:space="preserve"> PAGEREF _Toc229580260 \h </w:instrText>
            </w:r>
            <w:r>
              <w:rPr>
                <w:noProof/>
                <w:webHidden/>
              </w:rPr>
            </w:r>
            <w:r>
              <w:rPr>
                <w:noProof/>
                <w:webHidden/>
              </w:rPr>
              <w:fldChar w:fldCharType="separate"/>
            </w:r>
            <w:r>
              <w:rPr>
                <w:noProof/>
                <w:webHidden/>
              </w:rPr>
              <w:t>3</w:t>
            </w:r>
            <w:r>
              <w:rPr>
                <w:noProof/>
                <w:webHidden/>
              </w:rPr>
              <w:fldChar w:fldCharType="end"/>
            </w:r>
          </w:hyperlink>
        </w:p>
        <w:p w14:paraId="74363645" w14:textId="5A662378"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1" w:history="1">
            <w:r w:rsidRPr="002C163D">
              <w:rPr>
                <w:rStyle w:val="Hyperlink"/>
                <w:noProof/>
              </w:rPr>
              <w:t>Organizational support and AI knowledge-management</w:t>
            </w:r>
            <w:r>
              <w:rPr>
                <w:noProof/>
                <w:webHidden/>
              </w:rPr>
              <w:tab/>
            </w:r>
            <w:r>
              <w:rPr>
                <w:noProof/>
                <w:webHidden/>
              </w:rPr>
              <w:fldChar w:fldCharType="begin"/>
            </w:r>
            <w:r>
              <w:rPr>
                <w:noProof/>
                <w:webHidden/>
              </w:rPr>
              <w:instrText xml:space="preserve"> PAGEREF _Toc229580261 \h </w:instrText>
            </w:r>
            <w:r>
              <w:rPr>
                <w:noProof/>
                <w:webHidden/>
              </w:rPr>
            </w:r>
            <w:r>
              <w:rPr>
                <w:noProof/>
                <w:webHidden/>
              </w:rPr>
              <w:fldChar w:fldCharType="separate"/>
            </w:r>
            <w:r>
              <w:rPr>
                <w:noProof/>
                <w:webHidden/>
              </w:rPr>
              <w:t>3</w:t>
            </w:r>
            <w:r>
              <w:rPr>
                <w:noProof/>
                <w:webHidden/>
              </w:rPr>
              <w:fldChar w:fldCharType="end"/>
            </w:r>
          </w:hyperlink>
        </w:p>
        <w:p w14:paraId="5ECCE070" w14:textId="091C82CF"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2" w:history="1">
            <w:r w:rsidRPr="002C163D">
              <w:rPr>
                <w:rStyle w:val="Hyperlink"/>
                <w:noProof/>
              </w:rPr>
              <w:t>How do staff fare when leaders keep secrets?</w:t>
            </w:r>
            <w:r>
              <w:rPr>
                <w:noProof/>
                <w:webHidden/>
              </w:rPr>
              <w:tab/>
            </w:r>
            <w:r>
              <w:rPr>
                <w:noProof/>
                <w:webHidden/>
              </w:rPr>
              <w:fldChar w:fldCharType="begin"/>
            </w:r>
            <w:r>
              <w:rPr>
                <w:noProof/>
                <w:webHidden/>
              </w:rPr>
              <w:instrText xml:space="preserve"> PAGEREF _Toc229580262 \h </w:instrText>
            </w:r>
            <w:r>
              <w:rPr>
                <w:noProof/>
                <w:webHidden/>
              </w:rPr>
            </w:r>
            <w:r>
              <w:rPr>
                <w:noProof/>
                <w:webHidden/>
              </w:rPr>
              <w:fldChar w:fldCharType="separate"/>
            </w:r>
            <w:r>
              <w:rPr>
                <w:noProof/>
                <w:webHidden/>
              </w:rPr>
              <w:t>3</w:t>
            </w:r>
            <w:r>
              <w:rPr>
                <w:noProof/>
                <w:webHidden/>
              </w:rPr>
              <w:fldChar w:fldCharType="end"/>
            </w:r>
          </w:hyperlink>
        </w:p>
        <w:p w14:paraId="74CB0DC3" w14:textId="28E2A674"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3" w:history="1">
            <w:r w:rsidRPr="002C163D">
              <w:rPr>
                <w:rStyle w:val="Hyperlink"/>
                <w:noProof/>
              </w:rPr>
              <w:t>Diversity and knowledge-sharing</w:t>
            </w:r>
            <w:r>
              <w:rPr>
                <w:noProof/>
                <w:webHidden/>
              </w:rPr>
              <w:tab/>
            </w:r>
            <w:r>
              <w:rPr>
                <w:noProof/>
                <w:webHidden/>
              </w:rPr>
              <w:fldChar w:fldCharType="begin"/>
            </w:r>
            <w:r>
              <w:rPr>
                <w:noProof/>
                <w:webHidden/>
              </w:rPr>
              <w:instrText xml:space="preserve"> PAGEREF _Toc229580263 \h </w:instrText>
            </w:r>
            <w:r>
              <w:rPr>
                <w:noProof/>
                <w:webHidden/>
              </w:rPr>
            </w:r>
            <w:r>
              <w:rPr>
                <w:noProof/>
                <w:webHidden/>
              </w:rPr>
              <w:fldChar w:fldCharType="separate"/>
            </w:r>
            <w:r>
              <w:rPr>
                <w:noProof/>
                <w:webHidden/>
              </w:rPr>
              <w:t>4</w:t>
            </w:r>
            <w:r>
              <w:rPr>
                <w:noProof/>
                <w:webHidden/>
              </w:rPr>
              <w:fldChar w:fldCharType="end"/>
            </w:r>
          </w:hyperlink>
        </w:p>
        <w:p w14:paraId="2CDBF351" w14:textId="363F2439"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4" w:history="1">
            <w:r w:rsidRPr="002C163D">
              <w:rPr>
                <w:rStyle w:val="Hyperlink"/>
                <w:noProof/>
              </w:rPr>
              <w:t>How envy can turn work toxic</w:t>
            </w:r>
            <w:r>
              <w:rPr>
                <w:noProof/>
                <w:webHidden/>
              </w:rPr>
              <w:tab/>
            </w:r>
            <w:r>
              <w:rPr>
                <w:noProof/>
                <w:webHidden/>
              </w:rPr>
              <w:fldChar w:fldCharType="begin"/>
            </w:r>
            <w:r>
              <w:rPr>
                <w:noProof/>
                <w:webHidden/>
              </w:rPr>
              <w:instrText xml:space="preserve"> PAGEREF _Toc229580264 \h </w:instrText>
            </w:r>
            <w:r>
              <w:rPr>
                <w:noProof/>
                <w:webHidden/>
              </w:rPr>
            </w:r>
            <w:r>
              <w:rPr>
                <w:noProof/>
                <w:webHidden/>
              </w:rPr>
              <w:fldChar w:fldCharType="separate"/>
            </w:r>
            <w:r>
              <w:rPr>
                <w:noProof/>
                <w:webHidden/>
              </w:rPr>
              <w:t>4</w:t>
            </w:r>
            <w:r>
              <w:rPr>
                <w:noProof/>
                <w:webHidden/>
              </w:rPr>
              <w:fldChar w:fldCharType="end"/>
            </w:r>
          </w:hyperlink>
        </w:p>
        <w:p w14:paraId="0D123F79" w14:textId="30D7D9AB"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5" w:history="1">
            <w:r w:rsidRPr="002C163D">
              <w:rPr>
                <w:rStyle w:val="Hyperlink"/>
                <w:noProof/>
              </w:rPr>
              <w:t>Can you be motivated by nostalgia?</w:t>
            </w:r>
            <w:r>
              <w:rPr>
                <w:noProof/>
                <w:webHidden/>
              </w:rPr>
              <w:tab/>
            </w:r>
            <w:r>
              <w:rPr>
                <w:noProof/>
                <w:webHidden/>
              </w:rPr>
              <w:fldChar w:fldCharType="begin"/>
            </w:r>
            <w:r>
              <w:rPr>
                <w:noProof/>
                <w:webHidden/>
              </w:rPr>
              <w:instrText xml:space="preserve"> PAGEREF _Toc229580265 \h </w:instrText>
            </w:r>
            <w:r>
              <w:rPr>
                <w:noProof/>
                <w:webHidden/>
              </w:rPr>
            </w:r>
            <w:r>
              <w:rPr>
                <w:noProof/>
                <w:webHidden/>
              </w:rPr>
              <w:fldChar w:fldCharType="separate"/>
            </w:r>
            <w:r>
              <w:rPr>
                <w:noProof/>
                <w:webHidden/>
              </w:rPr>
              <w:t>4</w:t>
            </w:r>
            <w:r>
              <w:rPr>
                <w:noProof/>
                <w:webHidden/>
              </w:rPr>
              <w:fldChar w:fldCharType="end"/>
            </w:r>
          </w:hyperlink>
        </w:p>
        <w:p w14:paraId="1019BEA8" w14:textId="499C475E"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6" w:history="1">
            <w:r w:rsidRPr="002C163D">
              <w:rPr>
                <w:rStyle w:val="Hyperlink"/>
                <w:noProof/>
              </w:rPr>
              <w:t>Personality and job-crafting</w:t>
            </w:r>
            <w:r>
              <w:rPr>
                <w:noProof/>
                <w:webHidden/>
              </w:rPr>
              <w:tab/>
            </w:r>
            <w:r>
              <w:rPr>
                <w:noProof/>
                <w:webHidden/>
              </w:rPr>
              <w:fldChar w:fldCharType="begin"/>
            </w:r>
            <w:r>
              <w:rPr>
                <w:noProof/>
                <w:webHidden/>
              </w:rPr>
              <w:instrText xml:space="preserve"> PAGEREF _Toc229580266 \h </w:instrText>
            </w:r>
            <w:r>
              <w:rPr>
                <w:noProof/>
                <w:webHidden/>
              </w:rPr>
            </w:r>
            <w:r>
              <w:rPr>
                <w:noProof/>
                <w:webHidden/>
              </w:rPr>
              <w:fldChar w:fldCharType="separate"/>
            </w:r>
            <w:r>
              <w:rPr>
                <w:noProof/>
                <w:webHidden/>
              </w:rPr>
              <w:t>5</w:t>
            </w:r>
            <w:r>
              <w:rPr>
                <w:noProof/>
                <w:webHidden/>
              </w:rPr>
              <w:fldChar w:fldCharType="end"/>
            </w:r>
          </w:hyperlink>
        </w:p>
        <w:p w14:paraId="46B3E143" w14:textId="182152C2"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7" w:history="1">
            <w:r w:rsidRPr="002C163D">
              <w:rPr>
                <w:rStyle w:val="Hyperlink"/>
                <w:noProof/>
              </w:rPr>
              <w:t>Personality and job satisfaction</w:t>
            </w:r>
            <w:r>
              <w:rPr>
                <w:noProof/>
                <w:webHidden/>
              </w:rPr>
              <w:tab/>
            </w:r>
            <w:r>
              <w:rPr>
                <w:noProof/>
                <w:webHidden/>
              </w:rPr>
              <w:fldChar w:fldCharType="begin"/>
            </w:r>
            <w:r>
              <w:rPr>
                <w:noProof/>
                <w:webHidden/>
              </w:rPr>
              <w:instrText xml:space="preserve"> PAGEREF _Toc229580267 \h </w:instrText>
            </w:r>
            <w:r>
              <w:rPr>
                <w:noProof/>
                <w:webHidden/>
              </w:rPr>
            </w:r>
            <w:r>
              <w:rPr>
                <w:noProof/>
                <w:webHidden/>
              </w:rPr>
              <w:fldChar w:fldCharType="separate"/>
            </w:r>
            <w:r>
              <w:rPr>
                <w:noProof/>
                <w:webHidden/>
              </w:rPr>
              <w:t>5</w:t>
            </w:r>
            <w:r>
              <w:rPr>
                <w:noProof/>
                <w:webHidden/>
              </w:rPr>
              <w:fldChar w:fldCharType="end"/>
            </w:r>
          </w:hyperlink>
        </w:p>
        <w:p w14:paraId="7DD5A3F3" w14:textId="67F3026E"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8" w:history="1">
            <w:r w:rsidRPr="002C163D">
              <w:rPr>
                <w:rStyle w:val="Hyperlink"/>
                <w:noProof/>
              </w:rPr>
              <w:t>At last – good news for neurotics!</w:t>
            </w:r>
            <w:r>
              <w:rPr>
                <w:noProof/>
                <w:webHidden/>
              </w:rPr>
              <w:tab/>
            </w:r>
            <w:r>
              <w:rPr>
                <w:noProof/>
                <w:webHidden/>
              </w:rPr>
              <w:fldChar w:fldCharType="begin"/>
            </w:r>
            <w:r>
              <w:rPr>
                <w:noProof/>
                <w:webHidden/>
              </w:rPr>
              <w:instrText xml:space="preserve"> PAGEREF _Toc229580268 \h </w:instrText>
            </w:r>
            <w:r>
              <w:rPr>
                <w:noProof/>
                <w:webHidden/>
              </w:rPr>
            </w:r>
            <w:r>
              <w:rPr>
                <w:noProof/>
                <w:webHidden/>
              </w:rPr>
              <w:fldChar w:fldCharType="separate"/>
            </w:r>
            <w:r>
              <w:rPr>
                <w:noProof/>
                <w:webHidden/>
              </w:rPr>
              <w:t>5</w:t>
            </w:r>
            <w:r>
              <w:rPr>
                <w:noProof/>
                <w:webHidden/>
              </w:rPr>
              <w:fldChar w:fldCharType="end"/>
            </w:r>
          </w:hyperlink>
        </w:p>
        <w:p w14:paraId="07FF8E9A" w14:textId="557868F8"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69" w:history="1">
            <w:r w:rsidRPr="002C163D">
              <w:rPr>
                <w:rStyle w:val="Hyperlink"/>
                <w:noProof/>
              </w:rPr>
              <w:t>Interruptions, eruptions, and restructures</w:t>
            </w:r>
            <w:r>
              <w:rPr>
                <w:noProof/>
                <w:webHidden/>
              </w:rPr>
              <w:tab/>
            </w:r>
            <w:r>
              <w:rPr>
                <w:noProof/>
                <w:webHidden/>
              </w:rPr>
              <w:fldChar w:fldCharType="begin"/>
            </w:r>
            <w:r>
              <w:rPr>
                <w:noProof/>
                <w:webHidden/>
              </w:rPr>
              <w:instrText xml:space="preserve"> PAGEREF _Toc229580269 \h </w:instrText>
            </w:r>
            <w:r>
              <w:rPr>
                <w:noProof/>
                <w:webHidden/>
              </w:rPr>
            </w:r>
            <w:r>
              <w:rPr>
                <w:noProof/>
                <w:webHidden/>
              </w:rPr>
              <w:fldChar w:fldCharType="separate"/>
            </w:r>
            <w:r>
              <w:rPr>
                <w:noProof/>
                <w:webHidden/>
              </w:rPr>
              <w:t>6</w:t>
            </w:r>
            <w:r>
              <w:rPr>
                <w:noProof/>
                <w:webHidden/>
              </w:rPr>
              <w:fldChar w:fldCharType="end"/>
            </w:r>
          </w:hyperlink>
        </w:p>
        <w:p w14:paraId="720E5E05" w14:textId="027851FB"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0" w:history="1">
            <w:r w:rsidRPr="002C163D">
              <w:rPr>
                <w:rStyle w:val="Hyperlink"/>
                <w:noProof/>
              </w:rPr>
              <w:t>Empowerment and expediency</w:t>
            </w:r>
            <w:r>
              <w:rPr>
                <w:noProof/>
                <w:webHidden/>
              </w:rPr>
              <w:tab/>
            </w:r>
            <w:r>
              <w:rPr>
                <w:noProof/>
                <w:webHidden/>
              </w:rPr>
              <w:fldChar w:fldCharType="begin"/>
            </w:r>
            <w:r>
              <w:rPr>
                <w:noProof/>
                <w:webHidden/>
              </w:rPr>
              <w:instrText xml:space="preserve"> PAGEREF _Toc229580270 \h </w:instrText>
            </w:r>
            <w:r>
              <w:rPr>
                <w:noProof/>
                <w:webHidden/>
              </w:rPr>
            </w:r>
            <w:r>
              <w:rPr>
                <w:noProof/>
                <w:webHidden/>
              </w:rPr>
              <w:fldChar w:fldCharType="separate"/>
            </w:r>
            <w:r>
              <w:rPr>
                <w:noProof/>
                <w:webHidden/>
              </w:rPr>
              <w:t>6</w:t>
            </w:r>
            <w:r>
              <w:rPr>
                <w:noProof/>
                <w:webHidden/>
              </w:rPr>
              <w:fldChar w:fldCharType="end"/>
            </w:r>
          </w:hyperlink>
        </w:p>
        <w:p w14:paraId="2C39C8E0" w14:textId="2821879B"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1" w:history="1">
            <w:r w:rsidRPr="002C163D">
              <w:rPr>
                <w:rStyle w:val="Hyperlink"/>
                <w:noProof/>
              </w:rPr>
              <w:t>When leaders emerge from the pack</w:t>
            </w:r>
            <w:r>
              <w:rPr>
                <w:noProof/>
                <w:webHidden/>
              </w:rPr>
              <w:tab/>
            </w:r>
            <w:r>
              <w:rPr>
                <w:noProof/>
                <w:webHidden/>
              </w:rPr>
              <w:fldChar w:fldCharType="begin"/>
            </w:r>
            <w:r>
              <w:rPr>
                <w:noProof/>
                <w:webHidden/>
              </w:rPr>
              <w:instrText xml:space="preserve"> PAGEREF _Toc229580271 \h </w:instrText>
            </w:r>
            <w:r>
              <w:rPr>
                <w:noProof/>
                <w:webHidden/>
              </w:rPr>
            </w:r>
            <w:r>
              <w:rPr>
                <w:noProof/>
                <w:webHidden/>
              </w:rPr>
              <w:fldChar w:fldCharType="separate"/>
            </w:r>
            <w:r>
              <w:rPr>
                <w:noProof/>
                <w:webHidden/>
              </w:rPr>
              <w:t>6</w:t>
            </w:r>
            <w:r>
              <w:rPr>
                <w:noProof/>
                <w:webHidden/>
              </w:rPr>
              <w:fldChar w:fldCharType="end"/>
            </w:r>
          </w:hyperlink>
        </w:p>
        <w:p w14:paraId="3FDBF1F2" w14:textId="49A31A56"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2" w:history="1">
            <w:r w:rsidRPr="002C163D">
              <w:rPr>
                <w:rStyle w:val="Hyperlink"/>
                <w:noProof/>
              </w:rPr>
              <w:t>… and when they’re on borrowed time</w:t>
            </w:r>
            <w:r>
              <w:rPr>
                <w:noProof/>
                <w:webHidden/>
              </w:rPr>
              <w:tab/>
            </w:r>
            <w:r>
              <w:rPr>
                <w:noProof/>
                <w:webHidden/>
              </w:rPr>
              <w:fldChar w:fldCharType="begin"/>
            </w:r>
            <w:r>
              <w:rPr>
                <w:noProof/>
                <w:webHidden/>
              </w:rPr>
              <w:instrText xml:space="preserve"> PAGEREF _Toc229580272 \h </w:instrText>
            </w:r>
            <w:r>
              <w:rPr>
                <w:noProof/>
                <w:webHidden/>
              </w:rPr>
            </w:r>
            <w:r>
              <w:rPr>
                <w:noProof/>
                <w:webHidden/>
              </w:rPr>
              <w:fldChar w:fldCharType="separate"/>
            </w:r>
            <w:r>
              <w:rPr>
                <w:noProof/>
                <w:webHidden/>
              </w:rPr>
              <w:t>7</w:t>
            </w:r>
            <w:r>
              <w:rPr>
                <w:noProof/>
                <w:webHidden/>
              </w:rPr>
              <w:fldChar w:fldCharType="end"/>
            </w:r>
          </w:hyperlink>
        </w:p>
        <w:p w14:paraId="73DDB012" w14:textId="6717E608"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3" w:history="1">
            <w:r w:rsidRPr="002C163D">
              <w:rPr>
                <w:rStyle w:val="Hyperlink"/>
                <w:noProof/>
              </w:rPr>
              <w:t>When you’re a narcissist but not a leader</w:t>
            </w:r>
            <w:r>
              <w:rPr>
                <w:noProof/>
                <w:webHidden/>
              </w:rPr>
              <w:tab/>
            </w:r>
            <w:r>
              <w:rPr>
                <w:noProof/>
                <w:webHidden/>
              </w:rPr>
              <w:fldChar w:fldCharType="begin"/>
            </w:r>
            <w:r>
              <w:rPr>
                <w:noProof/>
                <w:webHidden/>
              </w:rPr>
              <w:instrText xml:space="preserve"> PAGEREF _Toc229580273 \h </w:instrText>
            </w:r>
            <w:r>
              <w:rPr>
                <w:noProof/>
                <w:webHidden/>
              </w:rPr>
            </w:r>
            <w:r>
              <w:rPr>
                <w:noProof/>
                <w:webHidden/>
              </w:rPr>
              <w:fldChar w:fldCharType="separate"/>
            </w:r>
            <w:r>
              <w:rPr>
                <w:noProof/>
                <w:webHidden/>
              </w:rPr>
              <w:t>7</w:t>
            </w:r>
            <w:r>
              <w:rPr>
                <w:noProof/>
                <w:webHidden/>
              </w:rPr>
              <w:fldChar w:fldCharType="end"/>
            </w:r>
          </w:hyperlink>
        </w:p>
        <w:p w14:paraId="1AB8969B" w14:textId="3829E5B4"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4" w:history="1">
            <w:r w:rsidRPr="002C163D">
              <w:rPr>
                <w:rStyle w:val="Hyperlink"/>
                <w:noProof/>
              </w:rPr>
              <w:t>When status games go sour</w:t>
            </w:r>
            <w:r>
              <w:rPr>
                <w:noProof/>
                <w:webHidden/>
              </w:rPr>
              <w:tab/>
            </w:r>
            <w:r>
              <w:rPr>
                <w:noProof/>
                <w:webHidden/>
              </w:rPr>
              <w:fldChar w:fldCharType="begin"/>
            </w:r>
            <w:r>
              <w:rPr>
                <w:noProof/>
                <w:webHidden/>
              </w:rPr>
              <w:instrText xml:space="preserve"> PAGEREF _Toc229580274 \h </w:instrText>
            </w:r>
            <w:r>
              <w:rPr>
                <w:noProof/>
                <w:webHidden/>
              </w:rPr>
            </w:r>
            <w:r>
              <w:rPr>
                <w:noProof/>
                <w:webHidden/>
              </w:rPr>
              <w:fldChar w:fldCharType="separate"/>
            </w:r>
            <w:r>
              <w:rPr>
                <w:noProof/>
                <w:webHidden/>
              </w:rPr>
              <w:t>7</w:t>
            </w:r>
            <w:r>
              <w:rPr>
                <w:noProof/>
                <w:webHidden/>
              </w:rPr>
              <w:fldChar w:fldCharType="end"/>
            </w:r>
          </w:hyperlink>
        </w:p>
        <w:p w14:paraId="367679B9" w14:textId="418D975C"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5" w:history="1">
            <w:r w:rsidRPr="002C163D">
              <w:rPr>
                <w:rStyle w:val="Hyperlink"/>
                <w:noProof/>
              </w:rPr>
              <w:t>HR, growth mindsets and career crafting</w:t>
            </w:r>
            <w:r>
              <w:rPr>
                <w:noProof/>
                <w:webHidden/>
              </w:rPr>
              <w:tab/>
            </w:r>
            <w:r>
              <w:rPr>
                <w:noProof/>
                <w:webHidden/>
              </w:rPr>
              <w:fldChar w:fldCharType="begin"/>
            </w:r>
            <w:r>
              <w:rPr>
                <w:noProof/>
                <w:webHidden/>
              </w:rPr>
              <w:instrText xml:space="preserve"> PAGEREF _Toc229580275 \h </w:instrText>
            </w:r>
            <w:r>
              <w:rPr>
                <w:noProof/>
                <w:webHidden/>
              </w:rPr>
            </w:r>
            <w:r>
              <w:rPr>
                <w:noProof/>
                <w:webHidden/>
              </w:rPr>
              <w:fldChar w:fldCharType="separate"/>
            </w:r>
            <w:r>
              <w:rPr>
                <w:noProof/>
                <w:webHidden/>
              </w:rPr>
              <w:t>8</w:t>
            </w:r>
            <w:r>
              <w:rPr>
                <w:noProof/>
                <w:webHidden/>
              </w:rPr>
              <w:fldChar w:fldCharType="end"/>
            </w:r>
          </w:hyperlink>
        </w:p>
        <w:p w14:paraId="7A2877A2" w14:textId="106ECF98"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6" w:history="1">
            <w:r w:rsidRPr="002C163D">
              <w:rPr>
                <w:rStyle w:val="Hyperlink"/>
                <w:noProof/>
              </w:rPr>
              <w:t>Getting to the bottom of flow</w:t>
            </w:r>
            <w:r>
              <w:rPr>
                <w:noProof/>
                <w:webHidden/>
              </w:rPr>
              <w:tab/>
            </w:r>
            <w:r>
              <w:rPr>
                <w:noProof/>
                <w:webHidden/>
              </w:rPr>
              <w:fldChar w:fldCharType="begin"/>
            </w:r>
            <w:r>
              <w:rPr>
                <w:noProof/>
                <w:webHidden/>
              </w:rPr>
              <w:instrText xml:space="preserve"> PAGEREF _Toc229580276 \h </w:instrText>
            </w:r>
            <w:r>
              <w:rPr>
                <w:noProof/>
                <w:webHidden/>
              </w:rPr>
            </w:r>
            <w:r>
              <w:rPr>
                <w:noProof/>
                <w:webHidden/>
              </w:rPr>
              <w:fldChar w:fldCharType="separate"/>
            </w:r>
            <w:r>
              <w:rPr>
                <w:noProof/>
                <w:webHidden/>
              </w:rPr>
              <w:t>8</w:t>
            </w:r>
            <w:r>
              <w:rPr>
                <w:noProof/>
                <w:webHidden/>
              </w:rPr>
              <w:fldChar w:fldCharType="end"/>
            </w:r>
          </w:hyperlink>
        </w:p>
        <w:p w14:paraId="7D82825A" w14:textId="6387057D" w:rsidR="000F3804" w:rsidRDefault="000F3804">
          <w:pPr>
            <w:pStyle w:val="TOC1"/>
            <w:rPr>
              <w:rFonts w:asciiTheme="minorHAnsi" w:eastAsiaTheme="minorEastAsia" w:hAnsiTheme="minorHAnsi" w:cstheme="minorBidi"/>
              <w:b w:val="0"/>
              <w:kern w:val="2"/>
              <w:lang w:eastAsia="en-GB"/>
              <w14:ligatures w14:val="standardContextual"/>
            </w:rPr>
          </w:pPr>
          <w:hyperlink w:anchor="_Toc229580277" w:history="1">
            <w:r w:rsidRPr="002C163D">
              <w:rPr>
                <w:rStyle w:val="Hyperlink"/>
              </w:rPr>
              <w:t>Wellbeing</w:t>
            </w:r>
            <w:r>
              <w:rPr>
                <w:webHidden/>
              </w:rPr>
              <w:tab/>
            </w:r>
            <w:r>
              <w:rPr>
                <w:webHidden/>
              </w:rPr>
              <w:fldChar w:fldCharType="begin"/>
            </w:r>
            <w:r>
              <w:rPr>
                <w:webHidden/>
              </w:rPr>
              <w:instrText xml:space="preserve"> PAGEREF _Toc229580277 \h </w:instrText>
            </w:r>
            <w:r>
              <w:rPr>
                <w:webHidden/>
              </w:rPr>
            </w:r>
            <w:r>
              <w:rPr>
                <w:webHidden/>
              </w:rPr>
              <w:fldChar w:fldCharType="separate"/>
            </w:r>
            <w:r>
              <w:rPr>
                <w:webHidden/>
              </w:rPr>
              <w:t>8</w:t>
            </w:r>
            <w:r>
              <w:rPr>
                <w:webHidden/>
              </w:rPr>
              <w:fldChar w:fldCharType="end"/>
            </w:r>
          </w:hyperlink>
        </w:p>
        <w:p w14:paraId="12CFA452" w14:textId="3552EC0F"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8" w:history="1">
            <w:r w:rsidRPr="002C163D">
              <w:rPr>
                <w:rStyle w:val="Hyperlink"/>
                <w:noProof/>
              </w:rPr>
              <w:t>Activity-based offices – is it time to wave goodbye to open-plan?</w:t>
            </w:r>
            <w:r>
              <w:rPr>
                <w:noProof/>
                <w:webHidden/>
              </w:rPr>
              <w:tab/>
            </w:r>
            <w:r>
              <w:rPr>
                <w:noProof/>
                <w:webHidden/>
              </w:rPr>
              <w:fldChar w:fldCharType="begin"/>
            </w:r>
            <w:r>
              <w:rPr>
                <w:noProof/>
                <w:webHidden/>
              </w:rPr>
              <w:instrText xml:space="preserve"> PAGEREF _Toc229580278 \h </w:instrText>
            </w:r>
            <w:r>
              <w:rPr>
                <w:noProof/>
                <w:webHidden/>
              </w:rPr>
            </w:r>
            <w:r>
              <w:rPr>
                <w:noProof/>
                <w:webHidden/>
              </w:rPr>
              <w:fldChar w:fldCharType="separate"/>
            </w:r>
            <w:r>
              <w:rPr>
                <w:noProof/>
                <w:webHidden/>
              </w:rPr>
              <w:t>8</w:t>
            </w:r>
            <w:r>
              <w:rPr>
                <w:noProof/>
                <w:webHidden/>
              </w:rPr>
              <w:fldChar w:fldCharType="end"/>
            </w:r>
          </w:hyperlink>
        </w:p>
        <w:p w14:paraId="42DF8760" w14:textId="576D8BE2"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79" w:history="1">
            <w:r w:rsidRPr="002C163D">
              <w:rPr>
                <w:rStyle w:val="Hyperlink"/>
                <w:noProof/>
              </w:rPr>
              <w:t>Looking after people in social care</w:t>
            </w:r>
            <w:r>
              <w:rPr>
                <w:noProof/>
                <w:webHidden/>
              </w:rPr>
              <w:tab/>
            </w:r>
            <w:r>
              <w:rPr>
                <w:noProof/>
                <w:webHidden/>
              </w:rPr>
              <w:fldChar w:fldCharType="begin"/>
            </w:r>
            <w:r>
              <w:rPr>
                <w:noProof/>
                <w:webHidden/>
              </w:rPr>
              <w:instrText xml:space="preserve"> PAGEREF _Toc229580279 \h </w:instrText>
            </w:r>
            <w:r>
              <w:rPr>
                <w:noProof/>
                <w:webHidden/>
              </w:rPr>
            </w:r>
            <w:r>
              <w:rPr>
                <w:noProof/>
                <w:webHidden/>
              </w:rPr>
              <w:fldChar w:fldCharType="separate"/>
            </w:r>
            <w:r>
              <w:rPr>
                <w:noProof/>
                <w:webHidden/>
              </w:rPr>
              <w:t>9</w:t>
            </w:r>
            <w:r>
              <w:rPr>
                <w:noProof/>
                <w:webHidden/>
              </w:rPr>
              <w:fldChar w:fldCharType="end"/>
            </w:r>
          </w:hyperlink>
        </w:p>
        <w:p w14:paraId="14594073" w14:textId="23819266"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80" w:history="1">
            <w:r w:rsidRPr="002C163D">
              <w:rPr>
                <w:rStyle w:val="Hyperlink"/>
                <w:noProof/>
              </w:rPr>
              <w:t>Abusive supervision, sleep deprivation, and quiet quitting</w:t>
            </w:r>
            <w:r>
              <w:rPr>
                <w:noProof/>
                <w:webHidden/>
              </w:rPr>
              <w:tab/>
            </w:r>
            <w:r>
              <w:rPr>
                <w:noProof/>
                <w:webHidden/>
              </w:rPr>
              <w:fldChar w:fldCharType="begin"/>
            </w:r>
            <w:r>
              <w:rPr>
                <w:noProof/>
                <w:webHidden/>
              </w:rPr>
              <w:instrText xml:space="preserve"> PAGEREF _Toc229580280 \h </w:instrText>
            </w:r>
            <w:r>
              <w:rPr>
                <w:noProof/>
                <w:webHidden/>
              </w:rPr>
            </w:r>
            <w:r>
              <w:rPr>
                <w:noProof/>
                <w:webHidden/>
              </w:rPr>
              <w:fldChar w:fldCharType="separate"/>
            </w:r>
            <w:r>
              <w:rPr>
                <w:noProof/>
                <w:webHidden/>
              </w:rPr>
              <w:t>9</w:t>
            </w:r>
            <w:r>
              <w:rPr>
                <w:noProof/>
                <w:webHidden/>
              </w:rPr>
              <w:fldChar w:fldCharType="end"/>
            </w:r>
          </w:hyperlink>
        </w:p>
        <w:p w14:paraId="3F0A35B3" w14:textId="14DD0E33"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81" w:history="1">
            <w:r w:rsidRPr="002C163D">
              <w:rPr>
                <w:rStyle w:val="Hyperlink"/>
                <w:noProof/>
              </w:rPr>
              <w:t>Can mindfulness stop you getting burnout?</w:t>
            </w:r>
            <w:r>
              <w:rPr>
                <w:noProof/>
                <w:webHidden/>
              </w:rPr>
              <w:tab/>
            </w:r>
            <w:r>
              <w:rPr>
                <w:noProof/>
                <w:webHidden/>
              </w:rPr>
              <w:fldChar w:fldCharType="begin"/>
            </w:r>
            <w:r>
              <w:rPr>
                <w:noProof/>
                <w:webHidden/>
              </w:rPr>
              <w:instrText xml:space="preserve"> PAGEREF _Toc229580281 \h </w:instrText>
            </w:r>
            <w:r>
              <w:rPr>
                <w:noProof/>
                <w:webHidden/>
              </w:rPr>
            </w:r>
            <w:r>
              <w:rPr>
                <w:noProof/>
                <w:webHidden/>
              </w:rPr>
              <w:fldChar w:fldCharType="separate"/>
            </w:r>
            <w:r>
              <w:rPr>
                <w:noProof/>
                <w:webHidden/>
              </w:rPr>
              <w:t>9</w:t>
            </w:r>
            <w:r>
              <w:rPr>
                <w:noProof/>
                <w:webHidden/>
              </w:rPr>
              <w:fldChar w:fldCharType="end"/>
            </w:r>
          </w:hyperlink>
        </w:p>
        <w:p w14:paraId="05BAD72B" w14:textId="7F2759DB"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82" w:history="1">
            <w:r w:rsidRPr="002C163D">
              <w:rPr>
                <w:rStyle w:val="Hyperlink"/>
                <w:noProof/>
              </w:rPr>
              <w:t>Can a frog in the office make you nicer to your wife?</w:t>
            </w:r>
            <w:r>
              <w:rPr>
                <w:noProof/>
                <w:webHidden/>
              </w:rPr>
              <w:tab/>
            </w:r>
            <w:r>
              <w:rPr>
                <w:noProof/>
                <w:webHidden/>
              </w:rPr>
              <w:fldChar w:fldCharType="begin"/>
            </w:r>
            <w:r>
              <w:rPr>
                <w:noProof/>
                <w:webHidden/>
              </w:rPr>
              <w:instrText xml:space="preserve"> PAGEREF _Toc229580282 \h </w:instrText>
            </w:r>
            <w:r>
              <w:rPr>
                <w:noProof/>
                <w:webHidden/>
              </w:rPr>
            </w:r>
            <w:r>
              <w:rPr>
                <w:noProof/>
                <w:webHidden/>
              </w:rPr>
              <w:fldChar w:fldCharType="separate"/>
            </w:r>
            <w:r>
              <w:rPr>
                <w:noProof/>
                <w:webHidden/>
              </w:rPr>
              <w:t>10</w:t>
            </w:r>
            <w:r>
              <w:rPr>
                <w:noProof/>
                <w:webHidden/>
              </w:rPr>
              <w:fldChar w:fldCharType="end"/>
            </w:r>
          </w:hyperlink>
        </w:p>
        <w:p w14:paraId="6BDD3681" w14:textId="12C7C912"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83" w:history="1">
            <w:r w:rsidRPr="002C163D">
              <w:rPr>
                <w:rStyle w:val="Hyperlink"/>
                <w:noProof/>
              </w:rPr>
              <w:t>Disability voice and inclusion</w:t>
            </w:r>
            <w:r>
              <w:rPr>
                <w:noProof/>
                <w:webHidden/>
              </w:rPr>
              <w:tab/>
            </w:r>
            <w:r>
              <w:rPr>
                <w:noProof/>
                <w:webHidden/>
              </w:rPr>
              <w:fldChar w:fldCharType="begin"/>
            </w:r>
            <w:r>
              <w:rPr>
                <w:noProof/>
                <w:webHidden/>
              </w:rPr>
              <w:instrText xml:space="preserve"> PAGEREF _Toc229580283 \h </w:instrText>
            </w:r>
            <w:r>
              <w:rPr>
                <w:noProof/>
                <w:webHidden/>
              </w:rPr>
            </w:r>
            <w:r>
              <w:rPr>
                <w:noProof/>
                <w:webHidden/>
              </w:rPr>
              <w:fldChar w:fldCharType="separate"/>
            </w:r>
            <w:r>
              <w:rPr>
                <w:noProof/>
                <w:webHidden/>
              </w:rPr>
              <w:t>10</w:t>
            </w:r>
            <w:r>
              <w:rPr>
                <w:noProof/>
                <w:webHidden/>
              </w:rPr>
              <w:fldChar w:fldCharType="end"/>
            </w:r>
          </w:hyperlink>
        </w:p>
        <w:p w14:paraId="2080E14F" w14:textId="6FA657A1"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84" w:history="1">
            <w:r w:rsidRPr="002C163D">
              <w:rPr>
                <w:rStyle w:val="Hyperlink"/>
                <w:noProof/>
              </w:rPr>
              <w:t>Could CBT boost the economy?</w:t>
            </w:r>
            <w:r>
              <w:rPr>
                <w:noProof/>
                <w:webHidden/>
              </w:rPr>
              <w:tab/>
            </w:r>
            <w:r>
              <w:rPr>
                <w:noProof/>
                <w:webHidden/>
              </w:rPr>
              <w:fldChar w:fldCharType="begin"/>
            </w:r>
            <w:r>
              <w:rPr>
                <w:noProof/>
                <w:webHidden/>
              </w:rPr>
              <w:instrText xml:space="preserve"> PAGEREF _Toc229580284 \h </w:instrText>
            </w:r>
            <w:r>
              <w:rPr>
                <w:noProof/>
                <w:webHidden/>
              </w:rPr>
            </w:r>
            <w:r>
              <w:rPr>
                <w:noProof/>
                <w:webHidden/>
              </w:rPr>
              <w:fldChar w:fldCharType="separate"/>
            </w:r>
            <w:r>
              <w:rPr>
                <w:noProof/>
                <w:webHidden/>
              </w:rPr>
              <w:t>10</w:t>
            </w:r>
            <w:r>
              <w:rPr>
                <w:noProof/>
                <w:webHidden/>
              </w:rPr>
              <w:fldChar w:fldCharType="end"/>
            </w:r>
          </w:hyperlink>
        </w:p>
        <w:p w14:paraId="0B5063A7" w14:textId="59143FAC" w:rsidR="000F3804" w:rsidRDefault="000F3804">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580285" w:history="1">
            <w:r w:rsidRPr="002C163D">
              <w:rPr>
                <w:rStyle w:val="Hyperlink"/>
                <w:noProof/>
              </w:rPr>
              <w:t>Could rotas improve patient safety?</w:t>
            </w:r>
            <w:r>
              <w:rPr>
                <w:noProof/>
                <w:webHidden/>
              </w:rPr>
              <w:tab/>
            </w:r>
            <w:r>
              <w:rPr>
                <w:noProof/>
                <w:webHidden/>
              </w:rPr>
              <w:fldChar w:fldCharType="begin"/>
            </w:r>
            <w:r>
              <w:rPr>
                <w:noProof/>
                <w:webHidden/>
              </w:rPr>
              <w:instrText xml:space="preserve"> PAGEREF _Toc229580285 \h </w:instrText>
            </w:r>
            <w:r>
              <w:rPr>
                <w:noProof/>
                <w:webHidden/>
              </w:rPr>
            </w:r>
            <w:r>
              <w:rPr>
                <w:noProof/>
                <w:webHidden/>
              </w:rPr>
              <w:fldChar w:fldCharType="separate"/>
            </w:r>
            <w:r>
              <w:rPr>
                <w:noProof/>
                <w:webHidden/>
              </w:rPr>
              <w:t>11</w:t>
            </w:r>
            <w:r>
              <w:rPr>
                <w:noProof/>
                <w:webHidden/>
              </w:rPr>
              <w:fldChar w:fldCharType="end"/>
            </w:r>
          </w:hyperlink>
        </w:p>
        <w:p w14:paraId="1DA7F512" w14:textId="260BA9E1" w:rsidR="009C4D71" w:rsidRDefault="009C4D71" w:rsidP="009C4D71">
          <w:r>
            <w:rPr>
              <w:b/>
              <w:bCs/>
            </w:rPr>
            <w:fldChar w:fldCharType="end"/>
          </w:r>
        </w:p>
      </w:sdtContent>
    </w:sdt>
    <w:p w14:paraId="4F7174A7" w14:textId="77777777" w:rsidR="009C4D71" w:rsidRDefault="009C4D71" w:rsidP="009C4D71">
      <w:pPr>
        <w:pStyle w:val="Heading1"/>
      </w:pPr>
      <w:bookmarkStart w:id="0" w:name="_Toc229580258"/>
      <w:r>
        <w:lastRenderedPageBreak/>
        <w:t>People Management</w:t>
      </w:r>
      <w:bookmarkEnd w:id="0"/>
    </w:p>
    <w:p w14:paraId="4E94FE96" w14:textId="77777777" w:rsidR="009C4D71" w:rsidRDefault="009C4D71" w:rsidP="009C4D71">
      <w:pPr>
        <w:pStyle w:val="Heading2"/>
      </w:pPr>
      <w:bookmarkStart w:id="1" w:name="_Toc229580259"/>
      <w:r>
        <w:t>Illegitimate tasks and incivility</w:t>
      </w:r>
      <w:bookmarkEnd w:id="1"/>
    </w:p>
    <w:p w14:paraId="44F7AB1D" w14:textId="77777777" w:rsidR="009C4D71" w:rsidRDefault="009C4D71" w:rsidP="009C4D71">
      <w:r>
        <w:rPr>
          <w:b/>
          <w:bCs/>
        </w:rPr>
        <w:t xml:space="preserve">Source: </w:t>
      </w:r>
      <w:r>
        <w:t>Journal of Occupational and Organizational Psychology</w:t>
      </w:r>
    </w:p>
    <w:p w14:paraId="6C6C6394" w14:textId="77777777" w:rsidR="009C4D71" w:rsidRDefault="009C4D71" w:rsidP="009C4D71">
      <w:r>
        <w:rPr>
          <w:b/>
          <w:bCs/>
        </w:rPr>
        <w:t xml:space="preserve">In a nutshell: </w:t>
      </w:r>
      <w:proofErr w:type="gramStart"/>
      <w:r>
        <w:t>Once in a while</w:t>
      </w:r>
      <w:proofErr w:type="gramEnd"/>
      <w:r>
        <w:t xml:space="preserve"> one maybe asked to undertake an unreasonable and unnecessary tasks that detracts from the main business of the working day. Industrial psychologists refer to this as illegitimate work which “violates employees’ expectations about what can legitimately be demanded of them.” In this study of 222 hospitality workers Varun Sharma and Jatin Pandey from the Indian Institute of Management found that illegitimate work led to moral disengagement which, in turn, led to employees rationalising and justifying their mistreatment of co-workers. This </w:t>
      </w:r>
      <w:proofErr w:type="spellStart"/>
      <w:r>
        <w:t>tendecy</w:t>
      </w:r>
      <w:proofErr w:type="spellEnd"/>
      <w:r>
        <w:t xml:space="preserve"> to undertake moral disengagement due to illegitimate tasks “</w:t>
      </w:r>
      <w:r w:rsidRPr="00EC7B2A">
        <w:t>further intensifies when perceived support is high rather than low.</w:t>
      </w:r>
      <w:r>
        <w:t>”</w:t>
      </w:r>
    </w:p>
    <w:p w14:paraId="326AD4C2" w14:textId="77777777" w:rsidR="009C4D71" w:rsidRDefault="009C4D71" w:rsidP="009C4D71">
      <w:r>
        <w:t>You can read the abstract of this article at</w:t>
      </w:r>
    </w:p>
    <w:p w14:paraId="4770D39E" w14:textId="77777777" w:rsidR="009C4D71" w:rsidRDefault="009C4D71" w:rsidP="009C4D71">
      <w:hyperlink r:id="rId17" w:history="1">
        <w:r w:rsidRPr="00AF74C6">
          <w:rPr>
            <w:rStyle w:val="Hyperlink"/>
          </w:rPr>
          <w:t>https://doi.org/10.1111/joop.70106</w:t>
        </w:r>
      </w:hyperlink>
    </w:p>
    <w:p w14:paraId="4E7336A1" w14:textId="77777777" w:rsidR="009C4D71" w:rsidRDefault="009C4D71" w:rsidP="009C4D71"/>
    <w:p w14:paraId="66B83785" w14:textId="77777777" w:rsidR="009C4D71" w:rsidRDefault="009C4D71" w:rsidP="009C4D71">
      <w:pPr>
        <w:pStyle w:val="Heading2"/>
      </w:pPr>
      <w:bookmarkStart w:id="2" w:name="_Toc229580260"/>
      <w:r>
        <w:t>Over-confident and under-delegating</w:t>
      </w:r>
      <w:bookmarkEnd w:id="2"/>
    </w:p>
    <w:p w14:paraId="4436E180" w14:textId="77777777" w:rsidR="009C4D71" w:rsidRDefault="009C4D71" w:rsidP="009C4D71">
      <w:r>
        <w:rPr>
          <w:b/>
          <w:bCs/>
        </w:rPr>
        <w:t xml:space="preserve">Source: </w:t>
      </w:r>
      <w:r>
        <w:t>Journal of Management Studies</w:t>
      </w:r>
    </w:p>
    <w:p w14:paraId="0875D2D4" w14:textId="77777777" w:rsidR="009C4D71" w:rsidRDefault="009C4D71" w:rsidP="009C4D71">
      <w:r>
        <w:rPr>
          <w:b/>
          <w:bCs/>
        </w:rPr>
        <w:t xml:space="preserve">In a nutshell: </w:t>
      </w:r>
      <w:r>
        <w:t xml:space="preserve">In this study a team of researchers – led by Matthew Josefy from Indiana University – </w:t>
      </w:r>
      <w:proofErr w:type="spellStart"/>
      <w:r>
        <w:t>examanined</w:t>
      </w:r>
      <w:proofErr w:type="spellEnd"/>
      <w:r>
        <w:t xml:space="preserve"> the consequences of over-confidence among CEOs. They found that overconfident CEOs were less likely to delegate “and less responsive to multiple indicators at the task and firm level.”</w:t>
      </w:r>
    </w:p>
    <w:p w14:paraId="65692D80" w14:textId="77777777" w:rsidR="009C4D71" w:rsidRDefault="009C4D71" w:rsidP="009C4D71">
      <w:r>
        <w:t>You can read the abstract of this article at</w:t>
      </w:r>
    </w:p>
    <w:p w14:paraId="0F0372CD" w14:textId="77777777" w:rsidR="009C4D71" w:rsidRDefault="009C4D71" w:rsidP="009C4D71">
      <w:hyperlink r:id="rId18" w:history="1">
        <w:r w:rsidRPr="00AF74C6">
          <w:rPr>
            <w:rStyle w:val="Hyperlink"/>
          </w:rPr>
          <w:t>https://doi.org/10.1111/joms.70095</w:t>
        </w:r>
      </w:hyperlink>
    </w:p>
    <w:p w14:paraId="1257DA26" w14:textId="77777777" w:rsidR="009C4D71" w:rsidRDefault="009C4D71" w:rsidP="009C4D71"/>
    <w:p w14:paraId="1474198C" w14:textId="77777777" w:rsidR="009C4D71" w:rsidRDefault="009C4D71" w:rsidP="009C4D71">
      <w:pPr>
        <w:pStyle w:val="Heading2"/>
      </w:pPr>
      <w:bookmarkStart w:id="3" w:name="_Toc229580261"/>
      <w:r>
        <w:t>Organizational support and AI knowledge-management</w:t>
      </w:r>
      <w:bookmarkEnd w:id="3"/>
    </w:p>
    <w:p w14:paraId="4504CCB3" w14:textId="77777777" w:rsidR="009C4D71" w:rsidRDefault="009C4D71" w:rsidP="009C4D71">
      <w:r>
        <w:rPr>
          <w:b/>
          <w:bCs/>
        </w:rPr>
        <w:t xml:space="preserve">Source: </w:t>
      </w:r>
      <w:r>
        <w:t>Journal of Knowledge Management</w:t>
      </w:r>
    </w:p>
    <w:p w14:paraId="642DDBBF" w14:textId="77777777" w:rsidR="009C4D71" w:rsidRDefault="009C4D71" w:rsidP="009C4D71">
      <w:r>
        <w:rPr>
          <w:b/>
          <w:bCs/>
        </w:rPr>
        <w:t xml:space="preserve">In a nutshell: </w:t>
      </w:r>
      <w:r>
        <w:t xml:space="preserve">In this study a team of researchers – led by Pawel Korzynski from </w:t>
      </w:r>
      <w:proofErr w:type="spellStart"/>
      <w:r>
        <w:t>Kazminski</w:t>
      </w:r>
      <w:proofErr w:type="spellEnd"/>
      <w:r>
        <w:t xml:space="preserve"> University in Warsaw – studied 116 software engineers working in Fortune 500 companies in the US, France, Germany, the UK, and India. The researchers found that organizational support significantly enhanced “intrinsic motivation toward AI-enabled knowledge management.” Intrinsic motivation led to more work engagement which, in turn, led to greater productivity.</w:t>
      </w:r>
    </w:p>
    <w:p w14:paraId="0C0565A1" w14:textId="77777777" w:rsidR="009C4D71" w:rsidRDefault="009C4D71" w:rsidP="009C4D71">
      <w:r>
        <w:t>You can read the abstract of this article at</w:t>
      </w:r>
    </w:p>
    <w:p w14:paraId="46188B08" w14:textId="77777777" w:rsidR="009C4D71" w:rsidRDefault="009C4D71" w:rsidP="009C4D71">
      <w:hyperlink r:id="rId19" w:history="1">
        <w:r w:rsidRPr="00AF74C6">
          <w:rPr>
            <w:rStyle w:val="Hyperlink"/>
          </w:rPr>
          <w:t>https://doi.org/10.1108/JKM-01-2025-0055</w:t>
        </w:r>
      </w:hyperlink>
      <w:r>
        <w:t xml:space="preserve"> </w:t>
      </w:r>
    </w:p>
    <w:p w14:paraId="369A9EEE" w14:textId="77777777" w:rsidR="009C4D71" w:rsidRDefault="009C4D71" w:rsidP="009C4D71"/>
    <w:p w14:paraId="13432CDA" w14:textId="77777777" w:rsidR="009C4D71" w:rsidRDefault="009C4D71" w:rsidP="009C4D71">
      <w:pPr>
        <w:pStyle w:val="Heading2"/>
      </w:pPr>
      <w:bookmarkStart w:id="4" w:name="_Toc229580262"/>
      <w:r>
        <w:t>How do staff fare when leaders keep secrets?</w:t>
      </w:r>
      <w:bookmarkEnd w:id="4"/>
    </w:p>
    <w:p w14:paraId="131C623E" w14:textId="77777777" w:rsidR="009C4D71" w:rsidRDefault="009C4D71" w:rsidP="009C4D71">
      <w:r>
        <w:rPr>
          <w:b/>
          <w:bCs/>
        </w:rPr>
        <w:t xml:space="preserve">Source: </w:t>
      </w:r>
      <w:r>
        <w:t>Journal of Organizational Behaviour</w:t>
      </w:r>
    </w:p>
    <w:p w14:paraId="42F19D18" w14:textId="77777777" w:rsidR="009C4D71" w:rsidRDefault="009C4D71" w:rsidP="009C4D71">
      <w:r>
        <w:rPr>
          <w:b/>
          <w:bCs/>
        </w:rPr>
        <w:lastRenderedPageBreak/>
        <w:t xml:space="preserve">In a nutshell: </w:t>
      </w:r>
      <w:r>
        <w:t>In this study Yating Wang, from Renmin University of China, led a team of researchers investigating what happens when leaders keep work-related secrets. The researchers found that leaders keeping secrets violated their psychological contract with their subordinates which, in turn, led to less organizational citizenship behaviour and a reluctance to speak up. “</w:t>
      </w:r>
      <w:r w:rsidRPr="00467F3A">
        <w:t>These effects were especially pronounced among employees with a low propensity to trust.</w:t>
      </w:r>
      <w:r>
        <w:t>”</w:t>
      </w:r>
    </w:p>
    <w:p w14:paraId="75710570" w14:textId="77777777" w:rsidR="009C4D71" w:rsidRDefault="009C4D71" w:rsidP="009C4D71">
      <w:r>
        <w:t>You can read the abstract of this article at</w:t>
      </w:r>
    </w:p>
    <w:p w14:paraId="0BEA8164" w14:textId="77777777" w:rsidR="009C4D71" w:rsidRDefault="009C4D71" w:rsidP="009C4D71">
      <w:hyperlink r:id="rId20" w:history="1">
        <w:r w:rsidRPr="00AF74C6">
          <w:rPr>
            <w:rStyle w:val="Hyperlink"/>
          </w:rPr>
          <w:t>https://doi.org/10.1002/job.70084</w:t>
        </w:r>
      </w:hyperlink>
      <w:r>
        <w:t xml:space="preserve">    </w:t>
      </w:r>
    </w:p>
    <w:p w14:paraId="3E729BCA" w14:textId="77777777" w:rsidR="009C4D71" w:rsidRDefault="009C4D71" w:rsidP="009C4D71"/>
    <w:p w14:paraId="2A6DEAC0" w14:textId="77777777" w:rsidR="009C4D71" w:rsidRDefault="009C4D71" w:rsidP="009C4D71">
      <w:pPr>
        <w:pStyle w:val="Heading2"/>
      </w:pPr>
      <w:bookmarkStart w:id="5" w:name="_Toc229580263"/>
      <w:r>
        <w:t>Diversity and knowledge-sharing</w:t>
      </w:r>
      <w:bookmarkEnd w:id="5"/>
    </w:p>
    <w:p w14:paraId="55D3942D" w14:textId="77777777" w:rsidR="009C4D71" w:rsidRDefault="009C4D71" w:rsidP="009C4D71">
      <w:r>
        <w:rPr>
          <w:b/>
          <w:bCs/>
        </w:rPr>
        <w:t xml:space="preserve">Source: </w:t>
      </w:r>
      <w:r>
        <w:t>The International Journal of Human Resource Management</w:t>
      </w:r>
    </w:p>
    <w:p w14:paraId="30E866AE" w14:textId="77777777" w:rsidR="009C4D71" w:rsidRDefault="009C4D71" w:rsidP="009C4D71">
      <w:r>
        <w:rPr>
          <w:b/>
          <w:bCs/>
        </w:rPr>
        <w:t xml:space="preserve">In a nutshell: </w:t>
      </w:r>
      <w:r>
        <w:t>In this study a team of researchers – led by Faisal Qamar from Sukkur IBA University in Pakistan – investigated the links between diversity-focused HRM practices and the propensity of teams to share knowledge amongst themselves. The researchers studied 248 workers and 55 of their team leaders from 21 different organizations. They found that diversity-focused HRM practices led to a better employee-involvement climate within the organization and shared leadership within teams, both of which were linked to more knowledge-sharing behaviour.</w:t>
      </w:r>
    </w:p>
    <w:p w14:paraId="4EA64741" w14:textId="77777777" w:rsidR="009C4D71" w:rsidRDefault="009C4D71" w:rsidP="009C4D71">
      <w:r>
        <w:t>You can read the abstract of this article at</w:t>
      </w:r>
    </w:p>
    <w:p w14:paraId="5C0864EC" w14:textId="77777777" w:rsidR="009C4D71" w:rsidRDefault="009C4D71" w:rsidP="009C4D71">
      <w:hyperlink r:id="rId21" w:history="1">
        <w:r w:rsidRPr="00AF74C6">
          <w:rPr>
            <w:rStyle w:val="Hyperlink"/>
          </w:rPr>
          <w:t>https://doi.org/10.1080/09585192.2026.2642800</w:t>
        </w:r>
      </w:hyperlink>
      <w:r>
        <w:t xml:space="preserve"> </w:t>
      </w:r>
    </w:p>
    <w:p w14:paraId="4914A98B" w14:textId="77777777" w:rsidR="009C4D71" w:rsidRDefault="009C4D71" w:rsidP="009C4D71"/>
    <w:p w14:paraId="31B41E8F" w14:textId="77777777" w:rsidR="009C4D71" w:rsidRDefault="009C4D71" w:rsidP="009C4D71">
      <w:pPr>
        <w:pStyle w:val="Heading2"/>
      </w:pPr>
      <w:bookmarkStart w:id="6" w:name="_Toc229580264"/>
      <w:r>
        <w:t>How envy can turn work toxic</w:t>
      </w:r>
      <w:bookmarkEnd w:id="6"/>
    </w:p>
    <w:p w14:paraId="66051E93" w14:textId="77777777" w:rsidR="009C4D71" w:rsidRDefault="009C4D71" w:rsidP="009C4D71">
      <w:r>
        <w:rPr>
          <w:b/>
          <w:bCs/>
        </w:rPr>
        <w:t xml:space="preserve">Source: </w:t>
      </w:r>
      <w:r>
        <w:t xml:space="preserve">Journal of Occupational and Organizational Psychology </w:t>
      </w:r>
    </w:p>
    <w:p w14:paraId="6D72EA4E" w14:textId="77777777" w:rsidR="009C4D71" w:rsidRDefault="009C4D71" w:rsidP="009C4D71">
      <w:r>
        <w:rPr>
          <w:b/>
          <w:bCs/>
        </w:rPr>
        <w:t xml:space="preserve">In a nutshell: </w:t>
      </w:r>
      <w:r>
        <w:t>In this study a team of researchers – led by Sabreen Kaur from Monash University in Australia – investigated the effect of leaders’ envy on their subordinates. They found that leaders’ malicious envy reduced their affective trust in envied subordinates, which, in turn, promoted negative behaviour towards them.</w:t>
      </w:r>
    </w:p>
    <w:p w14:paraId="78075788" w14:textId="77777777" w:rsidR="009C4D71" w:rsidRDefault="009C4D71" w:rsidP="009C4D71">
      <w:r>
        <w:t>You can read the abstract of this article at</w:t>
      </w:r>
    </w:p>
    <w:p w14:paraId="4CB5EE86" w14:textId="77777777" w:rsidR="009C4D71" w:rsidRPr="001637A2" w:rsidRDefault="009C4D71" w:rsidP="009C4D71">
      <w:hyperlink r:id="rId22" w:history="1">
        <w:r w:rsidRPr="00C1415E">
          <w:rPr>
            <w:rStyle w:val="Hyperlink"/>
          </w:rPr>
          <w:t>https://doi.org/10.1111/joop.70098</w:t>
        </w:r>
      </w:hyperlink>
      <w:r>
        <w:t xml:space="preserve"> </w:t>
      </w:r>
    </w:p>
    <w:p w14:paraId="7A8C56BB" w14:textId="77777777" w:rsidR="009C4D71" w:rsidRDefault="009C4D71" w:rsidP="009C4D71"/>
    <w:p w14:paraId="09E48E92" w14:textId="77777777" w:rsidR="009C4D71" w:rsidRDefault="009C4D71" w:rsidP="009C4D71">
      <w:pPr>
        <w:pStyle w:val="Heading2"/>
      </w:pPr>
      <w:bookmarkStart w:id="7" w:name="_Toc229580265"/>
      <w:r>
        <w:t>Can you be motivated by nostalgia?</w:t>
      </w:r>
      <w:bookmarkEnd w:id="7"/>
    </w:p>
    <w:p w14:paraId="203E34B5" w14:textId="77777777" w:rsidR="009C4D71" w:rsidRDefault="009C4D71" w:rsidP="009C4D71">
      <w:r>
        <w:rPr>
          <w:b/>
          <w:bCs/>
        </w:rPr>
        <w:t xml:space="preserve">Source: </w:t>
      </w:r>
      <w:r>
        <w:t>Journal of Vocational Behaviour</w:t>
      </w:r>
    </w:p>
    <w:p w14:paraId="0D78CA0A" w14:textId="77777777" w:rsidR="009C4D71" w:rsidRDefault="009C4D71" w:rsidP="009C4D71">
      <w:r>
        <w:rPr>
          <w:b/>
          <w:bCs/>
        </w:rPr>
        <w:t xml:space="preserve">In a nutshell: </w:t>
      </w:r>
      <w:r>
        <w:t xml:space="preserve">In this study Marius van Dijke, from Erasmus University Rotterdam, led a team of researchers investigating how “organizational </w:t>
      </w:r>
      <w:r w:rsidRPr="00C06385">
        <w:t>nostalgia facilitates prioritization of important personal work goals</w:t>
      </w:r>
      <w:r>
        <w:t>.” The researchers found that “</w:t>
      </w:r>
      <w:r w:rsidRPr="00C06385">
        <w:t>organizational nostalgia—a sentimental longing or wistful affection for past events in, and aspects of, an organization—facilitates employees' prioritization of important personal work goals, which may not necessarily align with goals prescribed by the organization.</w:t>
      </w:r>
      <w:r>
        <w:t>” The researchers also found that “</w:t>
      </w:r>
      <w:r w:rsidRPr="00C06385">
        <w:t xml:space="preserve">recalling nostalgic organizational experiences aids employees in prioritizing important personal work goals, due to such </w:t>
      </w:r>
      <w:r w:rsidRPr="00C06385">
        <w:lastRenderedPageBreak/>
        <w:t>experiences being appraised as more unique to employees than ordinary organizational experiences</w:t>
      </w:r>
      <w:r>
        <w:t>.” They concluded that “</w:t>
      </w:r>
      <w:r w:rsidRPr="00C06385">
        <w:t>organizations can facilitate employees' prioritization of important personal work goals by leveraging organizational nostalgia.</w:t>
      </w:r>
      <w:r>
        <w:t>”</w:t>
      </w:r>
    </w:p>
    <w:p w14:paraId="03F1CBC2" w14:textId="77777777" w:rsidR="009C4D71" w:rsidRDefault="009C4D71" w:rsidP="009C4D71">
      <w:r>
        <w:t>You can read the abstract of this article at</w:t>
      </w:r>
    </w:p>
    <w:p w14:paraId="6E228AA5" w14:textId="77777777" w:rsidR="009C4D71" w:rsidRPr="00C06385" w:rsidRDefault="009C4D71" w:rsidP="009C4D71">
      <w:hyperlink r:id="rId23" w:history="1">
        <w:r w:rsidRPr="00C1415E">
          <w:rPr>
            <w:rStyle w:val="Hyperlink"/>
          </w:rPr>
          <w:t>https://doi.org/10.1016/j.jvb.2026.104231</w:t>
        </w:r>
      </w:hyperlink>
      <w:r>
        <w:t xml:space="preserve"> </w:t>
      </w:r>
    </w:p>
    <w:p w14:paraId="3E2DCC7C" w14:textId="77777777" w:rsidR="009C4D71" w:rsidRDefault="009C4D71" w:rsidP="009C4D71"/>
    <w:p w14:paraId="74820384" w14:textId="77777777" w:rsidR="009C4D71" w:rsidRPr="00C06385" w:rsidRDefault="009C4D71" w:rsidP="009C4D71">
      <w:pPr>
        <w:pStyle w:val="Heading2"/>
      </w:pPr>
      <w:bookmarkStart w:id="8" w:name="_Toc229580266"/>
      <w:r>
        <w:t>Personality and job-crafting</w:t>
      </w:r>
      <w:bookmarkEnd w:id="8"/>
    </w:p>
    <w:p w14:paraId="3ACDC9E0" w14:textId="77777777" w:rsidR="009C4D71" w:rsidRDefault="009C4D71" w:rsidP="009C4D71">
      <w:r>
        <w:rPr>
          <w:b/>
          <w:bCs/>
        </w:rPr>
        <w:t xml:space="preserve">Source: </w:t>
      </w:r>
      <w:r>
        <w:t>Future Business Journal</w:t>
      </w:r>
    </w:p>
    <w:p w14:paraId="03C67803" w14:textId="77777777" w:rsidR="009C4D71" w:rsidRDefault="009C4D71" w:rsidP="009C4D71">
      <w:r>
        <w:rPr>
          <w:b/>
          <w:bCs/>
        </w:rPr>
        <w:t xml:space="preserve">In a nutshell: </w:t>
      </w:r>
      <w:r>
        <w:t>Job crafting “</w:t>
      </w:r>
      <w:r w:rsidRPr="008F14DE">
        <w:t>a proactive modification of work tasks, relationships, and perceptions aimed at making work experiences more fulfilling and meaningful</w:t>
      </w:r>
      <w:r>
        <w:t xml:space="preserve">.” In this study Saira Mahmood and Hafsah Zahur, from National University of Modern Languages in Pakistan, investigated the links between the </w:t>
      </w:r>
      <w:hyperlink r:id="rId24" w:history="1">
        <w:r w:rsidRPr="008F14DE">
          <w:rPr>
            <w:rStyle w:val="Hyperlink"/>
          </w:rPr>
          <w:t>Big Five personality traits</w:t>
        </w:r>
      </w:hyperlink>
      <w:r>
        <w:t xml:space="preserve"> and job-crafting. They found that openness, conscientiousness, extraversion and agreeability were all positively associated with job-crafting whereas neuroticism was negatively associated with it. “Openness, </w:t>
      </w:r>
      <w:r w:rsidRPr="008F14DE">
        <w:t>extraversion</w:t>
      </w:r>
      <w:r>
        <w:t>,</w:t>
      </w:r>
      <w:r w:rsidRPr="008F14DE">
        <w:t xml:space="preserve"> and conscientiousness strengthened the positive relationship between daily emotional demands and job crafting, whereas neuroticism attenuated this relationship.</w:t>
      </w:r>
      <w:r>
        <w:t>”</w:t>
      </w:r>
    </w:p>
    <w:p w14:paraId="661F47AF" w14:textId="77777777" w:rsidR="009C4D71" w:rsidRDefault="009C4D71" w:rsidP="009C4D71">
      <w:r>
        <w:t>You can read the abstract of this article at</w:t>
      </w:r>
    </w:p>
    <w:p w14:paraId="590DF9D6" w14:textId="77777777" w:rsidR="009C4D71" w:rsidRDefault="009C4D71" w:rsidP="009C4D71">
      <w:hyperlink r:id="rId25" w:history="1">
        <w:r w:rsidRPr="007A5ECD">
          <w:rPr>
            <w:rStyle w:val="Hyperlink"/>
          </w:rPr>
          <w:t>https://doi.org/10.1186/s43093-026-00811-y</w:t>
        </w:r>
      </w:hyperlink>
      <w:r>
        <w:t xml:space="preserve"> </w:t>
      </w:r>
    </w:p>
    <w:p w14:paraId="08366ADA" w14:textId="77777777" w:rsidR="009C4D71" w:rsidRDefault="009C4D71" w:rsidP="009C4D71"/>
    <w:p w14:paraId="69AE0DE1" w14:textId="77777777" w:rsidR="009C4D71" w:rsidRDefault="009C4D71" w:rsidP="009C4D71">
      <w:pPr>
        <w:pStyle w:val="Heading2"/>
      </w:pPr>
      <w:bookmarkStart w:id="9" w:name="_Toc229580267"/>
      <w:r>
        <w:t>Personality and job satisfaction</w:t>
      </w:r>
      <w:bookmarkEnd w:id="9"/>
    </w:p>
    <w:p w14:paraId="5557724A" w14:textId="77777777" w:rsidR="009C4D71" w:rsidRDefault="009C4D71" w:rsidP="009C4D71">
      <w:r>
        <w:rPr>
          <w:b/>
          <w:bCs/>
        </w:rPr>
        <w:t xml:space="preserve">Source: </w:t>
      </w:r>
      <w:r>
        <w:t>BMC Health Services Research</w:t>
      </w:r>
    </w:p>
    <w:p w14:paraId="16C85CE6" w14:textId="77777777" w:rsidR="009C4D71" w:rsidRDefault="009C4D71" w:rsidP="009C4D71">
      <w:r>
        <w:rPr>
          <w:b/>
          <w:bCs/>
        </w:rPr>
        <w:t xml:space="preserve">In a nutshell: </w:t>
      </w:r>
      <w:r>
        <w:t>A team of researchers, led by Sheng Li from the Number Two People’s Hospital of Lanzhou in China studied the relationship between personality traits and job satisfaction among doctors at “designated infectious disease medical institutions” and found that whereas neuroticism was linked to lower job satisfaction openness, agreeableness, conscientiousness, and extraversion were all linked to being happier with one’s work. Neurotic doctors were more likely to use negative coping strategies, whereas those who were conscientious, open, agreeable, and extravert were more likely to use them.</w:t>
      </w:r>
    </w:p>
    <w:p w14:paraId="6F1F5BF4" w14:textId="77777777" w:rsidR="009C4D71" w:rsidRDefault="009C4D71" w:rsidP="009C4D71">
      <w:r>
        <w:t>You can read the abstract of this article at</w:t>
      </w:r>
    </w:p>
    <w:p w14:paraId="21179F19" w14:textId="77777777" w:rsidR="009C4D71" w:rsidRDefault="009C4D71" w:rsidP="009C4D71">
      <w:hyperlink r:id="rId26" w:history="1">
        <w:r w:rsidRPr="00186989">
          <w:rPr>
            <w:rStyle w:val="Hyperlink"/>
          </w:rPr>
          <w:t>https://doi.org/10.1186/s12913-026-14204-y</w:t>
        </w:r>
      </w:hyperlink>
      <w:r>
        <w:t xml:space="preserve">  </w:t>
      </w:r>
    </w:p>
    <w:p w14:paraId="3B9A5A25" w14:textId="77777777" w:rsidR="005610CD" w:rsidRDefault="005610CD" w:rsidP="009C4D71"/>
    <w:p w14:paraId="223F3483" w14:textId="77777777" w:rsidR="009C4D71" w:rsidRDefault="009C4D71" w:rsidP="009C4D71">
      <w:pPr>
        <w:pStyle w:val="Heading2"/>
      </w:pPr>
      <w:bookmarkStart w:id="10" w:name="_Toc229580268"/>
      <w:r>
        <w:t>At last – good news for neurotics!</w:t>
      </w:r>
      <w:bookmarkEnd w:id="10"/>
    </w:p>
    <w:p w14:paraId="6DCE426E" w14:textId="77777777" w:rsidR="009C4D71" w:rsidRDefault="009C4D71" w:rsidP="009C4D71">
      <w:r>
        <w:rPr>
          <w:b/>
          <w:bCs/>
        </w:rPr>
        <w:t xml:space="preserve">Source: </w:t>
      </w:r>
      <w:r>
        <w:t>arXiv.org</w:t>
      </w:r>
    </w:p>
    <w:p w14:paraId="1CD762AF" w14:textId="77777777" w:rsidR="009C4D71" w:rsidRDefault="009C4D71" w:rsidP="009C4D71">
      <w:r>
        <w:rPr>
          <w:b/>
          <w:bCs/>
        </w:rPr>
        <w:t xml:space="preserve">In a nutshell: </w:t>
      </w:r>
      <w:r>
        <w:t xml:space="preserve">“Everything great in the world is done by neurotics: they alone founded our religions and created our masterpieces,” wrote Proust, although those of us (i.e. nearly everyone) less talented than him might wonder whether waking up at four in the morning for a spot of recreational worrying is a price worth paying. Neurotics usually fare badly in personality studies but there is finally some good news for us in this one from </w:t>
      </w:r>
      <w:r>
        <w:lastRenderedPageBreak/>
        <w:t xml:space="preserve">Harang Ju and Sinan Aral. They matched people from different personality types with AI models also designed to exhibit different personalities. The people and the AI paired up to write advertisements for a real think tank. Neurotic humans paired with neurotic AI models achieved the best results. Extravert humans paired with conscientious AI produced the worst results (in your face party people!), followed by conscientious humans paired with agreeable AI, then neurotic humans paired with conscientious AI. </w:t>
      </w:r>
    </w:p>
    <w:p w14:paraId="0912AA27" w14:textId="77777777" w:rsidR="009C4D71" w:rsidRDefault="009C4D71" w:rsidP="009C4D71">
      <w:r>
        <w:t>You can read the abstract of this article at</w:t>
      </w:r>
    </w:p>
    <w:p w14:paraId="2C164F98" w14:textId="77777777" w:rsidR="009C4D71" w:rsidRPr="008568D5" w:rsidRDefault="009C4D71" w:rsidP="009C4D71">
      <w:hyperlink r:id="rId27" w:history="1">
        <w:r w:rsidRPr="00135C06">
          <w:rPr>
            <w:rStyle w:val="Hyperlink"/>
          </w:rPr>
          <w:t>https://arxiv.org/abs/2511.13979</w:t>
        </w:r>
      </w:hyperlink>
      <w:r>
        <w:t xml:space="preserve"> </w:t>
      </w:r>
    </w:p>
    <w:p w14:paraId="6EF84140" w14:textId="77777777" w:rsidR="009C4D71" w:rsidRDefault="009C4D71" w:rsidP="009C4D71"/>
    <w:p w14:paraId="3004CD2C" w14:textId="77777777" w:rsidR="009C4D71" w:rsidRDefault="009C4D71" w:rsidP="009C4D71">
      <w:pPr>
        <w:pStyle w:val="Heading2"/>
      </w:pPr>
      <w:bookmarkStart w:id="11" w:name="_Toc229580269"/>
      <w:r>
        <w:t>Interruptions, eruptions, and restructures</w:t>
      </w:r>
      <w:bookmarkEnd w:id="11"/>
    </w:p>
    <w:p w14:paraId="433FD4DF" w14:textId="77777777" w:rsidR="009C4D71" w:rsidRDefault="009C4D71" w:rsidP="009C4D71">
      <w:r>
        <w:rPr>
          <w:b/>
          <w:bCs/>
        </w:rPr>
        <w:t xml:space="preserve">Source: </w:t>
      </w:r>
      <w:r>
        <w:t>Journal of Occupational and Organizational Psychology</w:t>
      </w:r>
    </w:p>
    <w:p w14:paraId="02D63839" w14:textId="77777777" w:rsidR="009C4D71" w:rsidRDefault="009C4D71" w:rsidP="009C4D71">
      <w:r>
        <w:rPr>
          <w:b/>
          <w:bCs/>
        </w:rPr>
        <w:t xml:space="preserve">In a nutshell: </w:t>
      </w:r>
      <w:r>
        <w:t>In this study a team of researchers, led by Wan Jiang from Tianjin University in China, studied the effects of after-hours interruptions on leaders. They found that interruptions produced both “negative affect,” which led to abusive supervision the next day and “task reflexivity,” when bosses thought about how they could – constructively – prevent the need for such interruptions in the future. Leaders who were more willing and able to be flexible after work were able to reflect more positively on interruptions and felt less negative affect because of them.</w:t>
      </w:r>
    </w:p>
    <w:p w14:paraId="3F72DE50" w14:textId="77777777" w:rsidR="009C4D71" w:rsidRDefault="009C4D71" w:rsidP="009C4D71">
      <w:r>
        <w:t>You can read the abstract of this article at</w:t>
      </w:r>
    </w:p>
    <w:p w14:paraId="34C781D9" w14:textId="77777777" w:rsidR="009C4D71" w:rsidRDefault="009C4D71" w:rsidP="009C4D71">
      <w:hyperlink r:id="rId28" w:history="1">
        <w:r w:rsidRPr="00654B00">
          <w:rPr>
            <w:rStyle w:val="Hyperlink"/>
          </w:rPr>
          <w:t>https://doi.org/10.1111/joop.70109</w:t>
        </w:r>
      </w:hyperlink>
      <w:r>
        <w:t xml:space="preserve">    </w:t>
      </w:r>
    </w:p>
    <w:p w14:paraId="2F2C7608" w14:textId="77777777" w:rsidR="009C4D71" w:rsidRDefault="009C4D71" w:rsidP="009C4D71"/>
    <w:p w14:paraId="57B8D17E" w14:textId="77777777" w:rsidR="009C4D71" w:rsidRDefault="009C4D71" w:rsidP="009C4D71">
      <w:pPr>
        <w:pStyle w:val="Heading2"/>
      </w:pPr>
      <w:bookmarkStart w:id="12" w:name="_Toc229580270"/>
      <w:r>
        <w:t>Empowerment and expediency</w:t>
      </w:r>
      <w:bookmarkEnd w:id="12"/>
    </w:p>
    <w:p w14:paraId="6849BEA4" w14:textId="77777777" w:rsidR="009C4D71" w:rsidRDefault="009C4D71" w:rsidP="009C4D71">
      <w:r>
        <w:rPr>
          <w:b/>
          <w:bCs/>
        </w:rPr>
        <w:t xml:space="preserve">Source: </w:t>
      </w:r>
      <w:r>
        <w:t>Journal of Occupational and Organizational Psychology</w:t>
      </w:r>
    </w:p>
    <w:p w14:paraId="70237AAF" w14:textId="77777777" w:rsidR="009C4D71" w:rsidRDefault="009C4D71" w:rsidP="009C4D71">
      <w:r>
        <w:rPr>
          <w:b/>
          <w:bCs/>
        </w:rPr>
        <w:t xml:space="preserve">In a nutshell: </w:t>
      </w:r>
      <w:r>
        <w:t xml:space="preserve">In this study a team of researchers – led by Jie Xiao from Renmin University of China – investigated how empowering leadership affects “employee expediency.” They found that when tasks were complex empowering leadership led to emotional exhaustion which, in turn, led to employees taking short cuts. </w:t>
      </w:r>
      <w:proofErr w:type="gramStart"/>
      <w:r>
        <w:t>However</w:t>
      </w:r>
      <w:proofErr w:type="gramEnd"/>
      <w:r>
        <w:t xml:space="preserve"> when tasks were less complex empowering leadership led to reduced emotional exhaustion which meant employees took fewer short cuts.</w:t>
      </w:r>
    </w:p>
    <w:p w14:paraId="0A634A5C" w14:textId="77777777" w:rsidR="009C4D71" w:rsidRDefault="009C4D71" w:rsidP="009C4D71">
      <w:r>
        <w:t>You can read the abstract of this article at</w:t>
      </w:r>
    </w:p>
    <w:p w14:paraId="1E28583B" w14:textId="77777777" w:rsidR="009C4D71" w:rsidRDefault="009C4D71" w:rsidP="009C4D71">
      <w:hyperlink r:id="rId29" w:history="1">
        <w:r w:rsidRPr="00CD5868">
          <w:rPr>
            <w:rStyle w:val="Hyperlink"/>
          </w:rPr>
          <w:t>https://doi.org/10.1111/joop.70110</w:t>
        </w:r>
      </w:hyperlink>
      <w:r>
        <w:t xml:space="preserve"> </w:t>
      </w:r>
    </w:p>
    <w:p w14:paraId="0CCD9ABD" w14:textId="77777777" w:rsidR="009C4D71" w:rsidRDefault="009C4D71" w:rsidP="009C4D71">
      <w:pPr>
        <w:pStyle w:val="Heading2"/>
      </w:pPr>
    </w:p>
    <w:p w14:paraId="46B60D31" w14:textId="77777777" w:rsidR="009C4D71" w:rsidRDefault="009C4D71" w:rsidP="009C4D71">
      <w:pPr>
        <w:pStyle w:val="Heading2"/>
      </w:pPr>
      <w:bookmarkStart w:id="13" w:name="_Toc229580271"/>
      <w:r>
        <w:t>When leaders emerge from the pack</w:t>
      </w:r>
      <w:bookmarkEnd w:id="13"/>
    </w:p>
    <w:p w14:paraId="5124E40C" w14:textId="77777777" w:rsidR="009C4D71" w:rsidRDefault="009C4D71" w:rsidP="009C4D71">
      <w:r>
        <w:rPr>
          <w:b/>
          <w:bCs/>
        </w:rPr>
        <w:t xml:space="preserve">Source: </w:t>
      </w:r>
      <w:r>
        <w:t>Journal of Organizational Behaviour</w:t>
      </w:r>
    </w:p>
    <w:p w14:paraId="0F4D72A2" w14:textId="77777777" w:rsidR="009C4D71" w:rsidRDefault="009C4D71" w:rsidP="009C4D71">
      <w:r>
        <w:rPr>
          <w:b/>
          <w:bCs/>
        </w:rPr>
        <w:t xml:space="preserve">In a nutshell: </w:t>
      </w:r>
      <w:r>
        <w:t xml:space="preserve">In this study a team of researchers – led by Gouri Mohan from IESEG School of Management in France – investigated “motivation to lead and the emergence of informal leaders in self-managing teams over time.” The researchers studied two groups of MBA students in self-managing teams made up of 212 and 355 students respectively. They found that agentic motivations to lead (wanting to get things done) predicted initial </w:t>
      </w:r>
      <w:r>
        <w:lastRenderedPageBreak/>
        <w:t xml:space="preserve">leader emergence via perceptions of competence. However communal motivation to lead fostered later leader emergence as perceptions of warmth and competence increased over time. The researchers concluded that “these </w:t>
      </w:r>
      <w:r w:rsidRPr="002B2D9A">
        <w:t>findings suggest that teams may appear to initially undervalue communal motives in leadership decisions because agentic individuals establish themselves as leaders before the benefits of communal motives fully materialize.</w:t>
      </w:r>
      <w:r>
        <w:t>”</w:t>
      </w:r>
    </w:p>
    <w:p w14:paraId="36265EF6" w14:textId="77777777" w:rsidR="009C4D71" w:rsidRDefault="009C4D71" w:rsidP="009C4D71">
      <w:r>
        <w:t>You can read the abstract of this article at</w:t>
      </w:r>
    </w:p>
    <w:p w14:paraId="7915D21D" w14:textId="77777777" w:rsidR="009C4D71" w:rsidRDefault="009C4D71" w:rsidP="009C4D71">
      <w:hyperlink r:id="rId30" w:history="1">
        <w:r w:rsidRPr="00525C3C">
          <w:rPr>
            <w:rStyle w:val="Hyperlink"/>
          </w:rPr>
          <w:t>https://doi.org/10.1002/job.70089</w:t>
        </w:r>
      </w:hyperlink>
      <w:r>
        <w:t xml:space="preserve"> </w:t>
      </w:r>
    </w:p>
    <w:p w14:paraId="5F2524D1" w14:textId="77777777" w:rsidR="009C4D71" w:rsidRDefault="009C4D71" w:rsidP="009C4D71"/>
    <w:p w14:paraId="2F02575E" w14:textId="77777777" w:rsidR="009C4D71" w:rsidRDefault="009C4D71" w:rsidP="009C4D71">
      <w:pPr>
        <w:pStyle w:val="Heading2"/>
      </w:pPr>
      <w:bookmarkStart w:id="14" w:name="_Toc229580272"/>
      <w:r>
        <w:t>… and when they’re on borrowed time</w:t>
      </w:r>
      <w:bookmarkEnd w:id="14"/>
    </w:p>
    <w:p w14:paraId="07DE8B24" w14:textId="77777777" w:rsidR="009C4D71" w:rsidRDefault="009C4D71" w:rsidP="009C4D71">
      <w:r>
        <w:rPr>
          <w:b/>
          <w:bCs/>
        </w:rPr>
        <w:t xml:space="preserve">Source: </w:t>
      </w:r>
      <w:r>
        <w:t>Personnel Psychology</w:t>
      </w:r>
    </w:p>
    <w:p w14:paraId="7F8C9D52" w14:textId="77777777" w:rsidR="009C4D71" w:rsidRDefault="009C4D71" w:rsidP="009C4D71">
      <w:r>
        <w:rPr>
          <w:b/>
          <w:bCs/>
        </w:rPr>
        <w:t>In a nutshell: W</w:t>
      </w:r>
      <w:r>
        <w:t xml:space="preserve">hat effect does leaders’ job insecurity have on the people they are – for the time being at least – in charge of? That was the subject investigated by a team of researchers, led by </w:t>
      </w:r>
      <w:proofErr w:type="spellStart"/>
      <w:r>
        <w:t>Weipeng</w:t>
      </w:r>
      <w:proofErr w:type="spellEnd"/>
      <w:r>
        <w:t xml:space="preserve"> Lin from Shandong University in China, in this study. The researchers found that leaders who perceived their own job security to be in </w:t>
      </w:r>
      <w:proofErr w:type="spellStart"/>
      <w:r>
        <w:t>jeopard</w:t>
      </w:r>
      <w:proofErr w:type="spellEnd"/>
      <w:r>
        <w:t xml:space="preserve"> frequently displayed anxiety which, in turn, led to higher anxiety among their team and a “</w:t>
      </w:r>
      <w:r w:rsidRPr="00933F51">
        <w:t>lower team perception of leader effectiveness</w:t>
      </w:r>
      <w:r>
        <w:t>,” which influenced task performance and team citizenship behaviour. These relationships were affected by how emotionally stable leaders and their teams were.</w:t>
      </w:r>
    </w:p>
    <w:p w14:paraId="4B3B3B06" w14:textId="77777777" w:rsidR="009C4D71" w:rsidRDefault="009C4D71" w:rsidP="009C4D71">
      <w:r>
        <w:t>You can read the abstract of this article at</w:t>
      </w:r>
    </w:p>
    <w:p w14:paraId="3A5420DC" w14:textId="77777777" w:rsidR="009C4D71" w:rsidRDefault="009C4D71" w:rsidP="009C4D71">
      <w:hyperlink r:id="rId31" w:history="1">
        <w:r w:rsidRPr="00525C3C">
          <w:rPr>
            <w:rStyle w:val="Hyperlink"/>
          </w:rPr>
          <w:t>https://doi.org/10.1111/peps.70026</w:t>
        </w:r>
      </w:hyperlink>
      <w:r>
        <w:t xml:space="preserve"> </w:t>
      </w:r>
    </w:p>
    <w:p w14:paraId="487D5CEE" w14:textId="77777777" w:rsidR="009C4D71" w:rsidRDefault="009C4D71" w:rsidP="009C4D71"/>
    <w:p w14:paraId="4C55D860" w14:textId="77777777" w:rsidR="009C4D71" w:rsidRDefault="009C4D71" w:rsidP="009C4D71">
      <w:pPr>
        <w:pStyle w:val="Heading2"/>
      </w:pPr>
      <w:bookmarkStart w:id="15" w:name="_Toc229580273"/>
      <w:r>
        <w:t>When you’re a narcissist but not a leader</w:t>
      </w:r>
      <w:bookmarkEnd w:id="15"/>
    </w:p>
    <w:p w14:paraId="145AB40B" w14:textId="77777777" w:rsidR="009C4D71" w:rsidRDefault="009C4D71" w:rsidP="009C4D71">
      <w:r>
        <w:rPr>
          <w:b/>
          <w:bCs/>
        </w:rPr>
        <w:t xml:space="preserve">Source: </w:t>
      </w:r>
      <w:r>
        <w:t>Journal of Organizational Behaviour</w:t>
      </w:r>
    </w:p>
    <w:p w14:paraId="76B9C350" w14:textId="77777777" w:rsidR="009C4D71" w:rsidRDefault="009C4D71" w:rsidP="009C4D71">
      <w:r>
        <w:rPr>
          <w:b/>
          <w:bCs/>
        </w:rPr>
        <w:t xml:space="preserve">In a nutshell: </w:t>
      </w:r>
      <w:r>
        <w:t>In this study Judy Qiu from ESSEC Business School in France and Selin Kesebir, from London Business School, studied how narcissistic followers dealt with the tricky business of working for a leader. They carried out three studies and found that narcissistic followers were more likely to strive to cultivate a personal bond with their leaders, more likely to seek career-enhancing support from them, and more willing to share negative gossip about co-workers with them. Narcissistic followers also thought that they enjoyed better relationships with their leaders than their peers did.</w:t>
      </w:r>
    </w:p>
    <w:p w14:paraId="0247E95B" w14:textId="77777777" w:rsidR="009C4D71" w:rsidRDefault="009C4D71" w:rsidP="009C4D71">
      <w:r>
        <w:t>You can read the abstract of this article at</w:t>
      </w:r>
    </w:p>
    <w:p w14:paraId="1BCFE6C8" w14:textId="77777777" w:rsidR="009C4D71" w:rsidRDefault="009C4D71" w:rsidP="009C4D71">
      <w:hyperlink r:id="rId32" w:history="1">
        <w:r w:rsidRPr="008206E9">
          <w:rPr>
            <w:rStyle w:val="Hyperlink"/>
          </w:rPr>
          <w:t>https://doi.org/10.1002/job.70091</w:t>
        </w:r>
      </w:hyperlink>
      <w:r>
        <w:t xml:space="preserve"> </w:t>
      </w:r>
    </w:p>
    <w:p w14:paraId="11D54C45" w14:textId="77777777" w:rsidR="009C4D71" w:rsidRDefault="009C4D71" w:rsidP="009C4D71"/>
    <w:p w14:paraId="0D8ADD69" w14:textId="77777777" w:rsidR="009C4D71" w:rsidRDefault="009C4D71" w:rsidP="009C4D71">
      <w:pPr>
        <w:pStyle w:val="Heading2"/>
      </w:pPr>
      <w:bookmarkStart w:id="16" w:name="_Toc229580274"/>
      <w:r>
        <w:t>When status games go sour</w:t>
      </w:r>
      <w:bookmarkEnd w:id="16"/>
    </w:p>
    <w:p w14:paraId="235CBBC5" w14:textId="77777777" w:rsidR="009C4D71" w:rsidRDefault="009C4D71" w:rsidP="009C4D71">
      <w:r>
        <w:rPr>
          <w:b/>
          <w:bCs/>
        </w:rPr>
        <w:t xml:space="preserve">Source: </w:t>
      </w:r>
      <w:r>
        <w:t>Journal of Organizational Behaviour</w:t>
      </w:r>
    </w:p>
    <w:p w14:paraId="379C3801" w14:textId="77777777" w:rsidR="009C4D71" w:rsidRDefault="009C4D71" w:rsidP="009C4D71">
      <w:r>
        <w:rPr>
          <w:b/>
          <w:bCs/>
        </w:rPr>
        <w:t xml:space="preserve">In a nutshell: </w:t>
      </w:r>
      <w:r>
        <w:t xml:space="preserve">In this study Chu-Ding Ling from Renmin University of China led a team of researchers examining how “dyadic [relating to pairs] status incongruence influences team members’ interactions and coordination.” The researchers found that when there was conflicting evidence about who was the senior person in a pair of </w:t>
      </w:r>
      <w:r>
        <w:lastRenderedPageBreak/>
        <w:t>workers this generated ambiguity and disagreement over who had the higher status. This ambiguity and disagreement reduced “interpersonal liking and ultimately hinders dyadic coordination.” However, this effect was mitigated by team specialization which clarified task roles and redirected workers’ attention from status-based comparisons to “respective expertise for task execution.”</w:t>
      </w:r>
    </w:p>
    <w:p w14:paraId="20CB3739" w14:textId="77777777" w:rsidR="009C4D71" w:rsidRDefault="009C4D71" w:rsidP="009C4D71">
      <w:r>
        <w:t>You can read the abstract of this article at</w:t>
      </w:r>
    </w:p>
    <w:p w14:paraId="2F125728" w14:textId="77777777" w:rsidR="009C4D71" w:rsidRDefault="009C4D71" w:rsidP="009C4D71">
      <w:hyperlink r:id="rId33" w:history="1">
        <w:r w:rsidRPr="008206E9">
          <w:rPr>
            <w:rStyle w:val="Hyperlink"/>
          </w:rPr>
          <w:t>https://doi.org/10.1002/job.70087</w:t>
        </w:r>
      </w:hyperlink>
      <w:r>
        <w:t xml:space="preserve"> </w:t>
      </w:r>
    </w:p>
    <w:p w14:paraId="6DA65E03" w14:textId="77777777" w:rsidR="009C4D71" w:rsidRDefault="009C4D71" w:rsidP="009C4D71"/>
    <w:p w14:paraId="7B2F62B2" w14:textId="77777777" w:rsidR="009C4D71" w:rsidRDefault="009C4D71" w:rsidP="009C4D71">
      <w:pPr>
        <w:pStyle w:val="Heading2"/>
      </w:pPr>
      <w:bookmarkStart w:id="17" w:name="_Toc229580275"/>
      <w:r>
        <w:t>HR, growth mindsets and career crafting</w:t>
      </w:r>
      <w:bookmarkEnd w:id="17"/>
    </w:p>
    <w:p w14:paraId="63EA4A89" w14:textId="77777777" w:rsidR="009C4D71" w:rsidRDefault="009C4D71" w:rsidP="009C4D71">
      <w:r>
        <w:rPr>
          <w:b/>
          <w:bCs/>
        </w:rPr>
        <w:t xml:space="preserve">Source: </w:t>
      </w:r>
      <w:r>
        <w:t>The International Journal of Human Resource Management</w:t>
      </w:r>
    </w:p>
    <w:p w14:paraId="2E3A5DFC" w14:textId="77777777" w:rsidR="009C4D71" w:rsidRDefault="009C4D71" w:rsidP="009C4D71">
      <w:r>
        <w:rPr>
          <w:b/>
          <w:bCs/>
        </w:rPr>
        <w:t xml:space="preserve">In a nutshell: </w:t>
      </w:r>
      <w:r>
        <w:t>“Career Crafting,” is something examined in this study from a team of researchers, led by Qing Zheng from Jiangxi University of Finance and Economics in China. The researchers studied 355 workers at an online shopping enterprise and 316 workers from a variety of organizations. They found that developmental HR practices led to increased “occupational self-efficacy,” which, in turn, led to more career crafting. A “growth mindset,” strengthened these relationships.</w:t>
      </w:r>
    </w:p>
    <w:p w14:paraId="43B367DF" w14:textId="77777777" w:rsidR="009C4D71" w:rsidRDefault="009C4D71" w:rsidP="009C4D71">
      <w:r>
        <w:t>You can read the abstract of this article at</w:t>
      </w:r>
    </w:p>
    <w:p w14:paraId="54A4B505" w14:textId="77777777" w:rsidR="009C4D71" w:rsidRDefault="009C4D71" w:rsidP="009C4D71">
      <w:hyperlink r:id="rId34" w:history="1">
        <w:r w:rsidRPr="008206E9">
          <w:rPr>
            <w:rStyle w:val="Hyperlink"/>
          </w:rPr>
          <w:t>https://doi.org/10.1080/09585192.2026.2655368</w:t>
        </w:r>
      </w:hyperlink>
      <w:r>
        <w:t xml:space="preserve"> </w:t>
      </w:r>
    </w:p>
    <w:p w14:paraId="4DC166F1" w14:textId="77777777" w:rsidR="009C4D71" w:rsidRDefault="009C4D71" w:rsidP="009C4D71"/>
    <w:p w14:paraId="330698DA" w14:textId="77777777" w:rsidR="009C4D71" w:rsidRDefault="009C4D71" w:rsidP="009C4D71">
      <w:pPr>
        <w:pStyle w:val="Heading2"/>
      </w:pPr>
      <w:bookmarkStart w:id="18" w:name="_Toc229580276"/>
      <w:r>
        <w:t>Getting to the bottom of flow</w:t>
      </w:r>
      <w:bookmarkEnd w:id="18"/>
    </w:p>
    <w:p w14:paraId="1F22A223" w14:textId="77777777" w:rsidR="009C4D71" w:rsidRDefault="009C4D71" w:rsidP="009C4D71">
      <w:r>
        <w:rPr>
          <w:b/>
          <w:bCs/>
        </w:rPr>
        <w:t xml:space="preserve">Source: </w:t>
      </w:r>
      <w:r>
        <w:t>Journal of Vocational Behaviour</w:t>
      </w:r>
    </w:p>
    <w:p w14:paraId="0EB2E25F" w14:textId="77777777" w:rsidR="009C4D71" w:rsidRDefault="009C4D71" w:rsidP="009C4D71">
      <w:r>
        <w:rPr>
          <w:b/>
          <w:bCs/>
        </w:rPr>
        <w:t xml:space="preserve">In a nutshell: </w:t>
      </w:r>
      <w:r>
        <w:t>In this study J. De Kerf, from the Open University in the Netherlands, led a team of researchers investigating flow in a sample of 199 workers who made 2,927 observations about their mental state. The researchers found six distinct profiles of workers’ mental states: Deep Flow, Microflow, Apathy, Boredom, Arousal, and Anxiety. Deep Flow and Microflow aligned with the concept of “flow.” Deep Flow had “peak scores,” for absorption, effortless control, and intrinsic reward and Microflow had moderately high scores for these mental states. Deep Flow emerged during 29% of activities, whereas Microflow emerged during 44%. Flow was most likely to occur when activities were seen as mentally challenging, but with few hindrances.</w:t>
      </w:r>
    </w:p>
    <w:p w14:paraId="2FF07BFC" w14:textId="77777777" w:rsidR="009C4D71" w:rsidRDefault="009C4D71" w:rsidP="009C4D71">
      <w:r>
        <w:t>You can read the abstract of this article at</w:t>
      </w:r>
    </w:p>
    <w:p w14:paraId="37D13CA7" w14:textId="77777777" w:rsidR="009C4D71" w:rsidRDefault="009C4D71" w:rsidP="009C4D71">
      <w:hyperlink r:id="rId35" w:history="1">
        <w:r w:rsidRPr="00411A42">
          <w:rPr>
            <w:rStyle w:val="Hyperlink"/>
          </w:rPr>
          <w:t>https://doi.org/10.1016/j.jvb.2026.104246</w:t>
        </w:r>
      </w:hyperlink>
      <w:r>
        <w:t xml:space="preserve"> </w:t>
      </w:r>
      <w:r>
        <w:tab/>
      </w:r>
    </w:p>
    <w:p w14:paraId="25A8C091" w14:textId="77777777" w:rsidR="009C4D71" w:rsidRDefault="009C4D71" w:rsidP="009C4D71">
      <w:pPr>
        <w:pStyle w:val="Heading1"/>
      </w:pPr>
      <w:bookmarkStart w:id="19" w:name="_Toc229580277"/>
      <w:r>
        <w:t>Wellbeing</w:t>
      </w:r>
      <w:bookmarkEnd w:id="19"/>
    </w:p>
    <w:p w14:paraId="55F04707" w14:textId="77777777" w:rsidR="009C4D71" w:rsidRDefault="009C4D71" w:rsidP="009C4D71">
      <w:pPr>
        <w:pStyle w:val="Heading2"/>
      </w:pPr>
      <w:bookmarkStart w:id="20" w:name="_Toc229580278"/>
      <w:r>
        <w:t>Activity-based offices – is it time to wave goodbye to open-plan?</w:t>
      </w:r>
      <w:bookmarkEnd w:id="20"/>
    </w:p>
    <w:p w14:paraId="7DE1B4E6" w14:textId="77777777" w:rsidR="009C4D71" w:rsidRDefault="009C4D71" w:rsidP="009C4D71">
      <w:r>
        <w:rPr>
          <w:b/>
          <w:bCs/>
        </w:rPr>
        <w:t xml:space="preserve">Source: </w:t>
      </w:r>
      <w:r>
        <w:t>Journal of Occupational and Organizational Psychology</w:t>
      </w:r>
    </w:p>
    <w:p w14:paraId="56E5E832" w14:textId="77777777" w:rsidR="009C4D71" w:rsidRDefault="009C4D71" w:rsidP="009C4D71">
      <w:r>
        <w:rPr>
          <w:b/>
          <w:bCs/>
        </w:rPr>
        <w:t xml:space="preserve">In a nutshell: </w:t>
      </w:r>
      <w:r>
        <w:t xml:space="preserve">In this article Ann S. Lauterbach from Dresden Technical University and Randi H. Borge from the National Institute of Occupational Health in Oslo reviewed the evidence on activity-based offices. They found 35 studies which met their quality criteria, covering a total of 7,959 people. They found that activity-based </w:t>
      </w:r>
      <w:r>
        <w:lastRenderedPageBreak/>
        <w:t>offices increased physical activity and contact with one’s colleagues and decreased work stress, but also increased job demands. They worked better in private organizations and when they were compared to open-plan offices. However, the research did not cover the issues of privacy and autonomy which “remain uncertain.”</w:t>
      </w:r>
    </w:p>
    <w:p w14:paraId="04F5DBEB" w14:textId="77777777" w:rsidR="009C4D71" w:rsidRDefault="009C4D71" w:rsidP="009C4D71">
      <w:r>
        <w:t>You can read the abstract of this article at</w:t>
      </w:r>
    </w:p>
    <w:p w14:paraId="670281F0" w14:textId="77777777" w:rsidR="009C4D71" w:rsidRDefault="009C4D71" w:rsidP="009C4D71">
      <w:hyperlink r:id="rId36" w:history="1">
        <w:r w:rsidRPr="00695817">
          <w:rPr>
            <w:rStyle w:val="Hyperlink"/>
          </w:rPr>
          <w:t>https://doi.org/10.1111/joop.70099</w:t>
        </w:r>
      </w:hyperlink>
      <w:r>
        <w:t xml:space="preserve"> </w:t>
      </w:r>
    </w:p>
    <w:p w14:paraId="663FBD89" w14:textId="77777777" w:rsidR="009C4D71" w:rsidRDefault="009C4D71" w:rsidP="009C4D71"/>
    <w:p w14:paraId="4677FABD" w14:textId="77777777" w:rsidR="009C4D71" w:rsidRDefault="009C4D71" w:rsidP="009C4D71">
      <w:pPr>
        <w:pStyle w:val="Heading2"/>
      </w:pPr>
      <w:bookmarkStart w:id="21" w:name="_Toc229580279"/>
      <w:r>
        <w:t>Looking after people in social care</w:t>
      </w:r>
      <w:bookmarkEnd w:id="21"/>
    </w:p>
    <w:p w14:paraId="03DAF3B7" w14:textId="77777777" w:rsidR="009C4D71" w:rsidRDefault="009C4D71" w:rsidP="009C4D71">
      <w:r>
        <w:rPr>
          <w:b/>
          <w:bCs/>
        </w:rPr>
        <w:t xml:space="preserve">Source: </w:t>
      </w:r>
      <w:r>
        <w:t>Human Resource Management</w:t>
      </w:r>
    </w:p>
    <w:p w14:paraId="01C458CD" w14:textId="77777777" w:rsidR="009C4D71" w:rsidRDefault="009C4D71" w:rsidP="009C4D71">
      <w:r>
        <w:rPr>
          <w:b/>
          <w:bCs/>
        </w:rPr>
        <w:t xml:space="preserve">In a nutshell: </w:t>
      </w:r>
      <w:r>
        <w:t xml:space="preserve">In this study </w:t>
      </w:r>
      <w:proofErr w:type="spellStart"/>
      <w:r>
        <w:t>Shivinder</w:t>
      </w:r>
      <w:proofErr w:type="spellEnd"/>
      <w:r>
        <w:t xml:space="preserve"> Nijer, from the Indian Institute of Management led a team of researchers investigating what could be done to deal with “customer mistreatment among frontline staff in social care.” The researchers drew on psychological-contract theory to outline what frontline staff should expect from their HR colleagues. They used data from 51 frontline employees and 15 HR professionals working in social care who had witnessed customer mistreatment. Based on their findings they developed a new framework called “FRESH against mistreatment,” FRESH standing for </w:t>
      </w:r>
      <w:proofErr w:type="spellStart"/>
      <w:r>
        <w:t>FRontline</w:t>
      </w:r>
      <w:proofErr w:type="spellEnd"/>
      <w:r>
        <w:t xml:space="preserve"> Expectations for Support from HRM.</w:t>
      </w:r>
    </w:p>
    <w:p w14:paraId="68DB16E7" w14:textId="77777777" w:rsidR="009C4D71" w:rsidRDefault="009C4D71" w:rsidP="009C4D71">
      <w:r>
        <w:t>You can read the abstract of this article at</w:t>
      </w:r>
    </w:p>
    <w:p w14:paraId="380A8711" w14:textId="77777777" w:rsidR="009C4D71" w:rsidRDefault="009C4D71" w:rsidP="009C4D71">
      <w:hyperlink r:id="rId37" w:history="1">
        <w:r w:rsidRPr="00AF74C6">
          <w:rPr>
            <w:rStyle w:val="Hyperlink"/>
          </w:rPr>
          <w:t>https://doi.org/10.1002/hrm.70064</w:t>
        </w:r>
      </w:hyperlink>
      <w:r>
        <w:t xml:space="preserve"> </w:t>
      </w:r>
    </w:p>
    <w:p w14:paraId="06EC6747" w14:textId="77777777" w:rsidR="009C4D71" w:rsidRDefault="009C4D71" w:rsidP="009C4D71"/>
    <w:p w14:paraId="3B23773B" w14:textId="77777777" w:rsidR="009C4D71" w:rsidRDefault="009C4D71" w:rsidP="009C4D71">
      <w:pPr>
        <w:pStyle w:val="Heading2"/>
      </w:pPr>
      <w:bookmarkStart w:id="22" w:name="_Toc229580280"/>
      <w:r>
        <w:t>Abusive supervision, sleep deprivation, and quiet quitting</w:t>
      </w:r>
      <w:bookmarkEnd w:id="22"/>
    </w:p>
    <w:p w14:paraId="5AA1D651" w14:textId="77777777" w:rsidR="009C4D71" w:rsidRDefault="009C4D71" w:rsidP="009C4D71">
      <w:r>
        <w:rPr>
          <w:b/>
          <w:bCs/>
        </w:rPr>
        <w:t xml:space="preserve">Source: </w:t>
      </w:r>
      <w:r>
        <w:t>Behavioural Sciences</w:t>
      </w:r>
    </w:p>
    <w:p w14:paraId="0DA7D0FF" w14:textId="77777777" w:rsidR="009C4D71" w:rsidRDefault="009C4D71" w:rsidP="009C4D71">
      <w:r>
        <w:rPr>
          <w:b/>
          <w:bCs/>
        </w:rPr>
        <w:t xml:space="preserve">In a nutshell: </w:t>
      </w:r>
      <w:r>
        <w:t xml:space="preserve">Quiet quitting is the refusal to do more than the bare minimum necessary to fulfil your contract, keep your job, and earn some money. In this study a team of researchers – led by Gong Ziyi, from </w:t>
      </w:r>
      <w:proofErr w:type="spellStart"/>
      <w:r>
        <w:t>Gachon</w:t>
      </w:r>
      <w:proofErr w:type="spellEnd"/>
      <w:r>
        <w:t xml:space="preserve"> University in Korea – examined the links between abusive supervision, sleep deprivation, and quiet quitting in a study of tourism and hospitality workers. The researchers found that abusive supervision and sleep deprivation were both associated with quiet quitting and that abusive supervision was also associated with quiet quitting via sleep deprivation.</w:t>
      </w:r>
    </w:p>
    <w:p w14:paraId="5B47BD8E" w14:textId="77777777" w:rsidR="009C4D71" w:rsidRDefault="009C4D71" w:rsidP="009C4D71">
      <w:r>
        <w:t>You can read the abstract of this article at</w:t>
      </w:r>
    </w:p>
    <w:p w14:paraId="6A3FDECE" w14:textId="77777777" w:rsidR="009C4D71" w:rsidRDefault="009C4D71" w:rsidP="009C4D71">
      <w:hyperlink r:id="rId38" w:history="1">
        <w:r w:rsidRPr="00C1415E">
          <w:rPr>
            <w:rStyle w:val="Hyperlink"/>
          </w:rPr>
          <w:t>https://doi.org/10.3390/bs16030402</w:t>
        </w:r>
      </w:hyperlink>
      <w:r>
        <w:t xml:space="preserve">     </w:t>
      </w:r>
    </w:p>
    <w:p w14:paraId="2F536618" w14:textId="77777777" w:rsidR="009C4D71" w:rsidRDefault="009C4D71" w:rsidP="009C4D71"/>
    <w:p w14:paraId="347D8EE2" w14:textId="77777777" w:rsidR="009C4D71" w:rsidRDefault="009C4D71" w:rsidP="009C4D71">
      <w:pPr>
        <w:pStyle w:val="Heading2"/>
      </w:pPr>
      <w:bookmarkStart w:id="23" w:name="_Toc229580281"/>
      <w:r>
        <w:t>Can mindfulness stop you getting burnout?</w:t>
      </w:r>
      <w:bookmarkEnd w:id="23"/>
    </w:p>
    <w:p w14:paraId="4FDF410D" w14:textId="77777777" w:rsidR="009C4D71" w:rsidRDefault="009C4D71" w:rsidP="009C4D71">
      <w:r>
        <w:rPr>
          <w:b/>
          <w:bCs/>
        </w:rPr>
        <w:t xml:space="preserve">Source: </w:t>
      </w:r>
      <w:r>
        <w:t>JMIR Mental Health</w:t>
      </w:r>
    </w:p>
    <w:p w14:paraId="42CF7E78" w14:textId="77777777" w:rsidR="009C4D71" w:rsidRDefault="009C4D71" w:rsidP="009C4D71">
      <w:r>
        <w:rPr>
          <w:b/>
          <w:bCs/>
        </w:rPr>
        <w:t xml:space="preserve">In a nutshell: </w:t>
      </w:r>
      <w:r>
        <w:t>In this study a team of researchers – led by Satish Jaiswal from the University of California, San Diego – studied the effect of a “</w:t>
      </w:r>
      <w:r w:rsidRPr="00F73C29">
        <w:t>scalable, digital app–based, brief mindfulness and compassion training program called “</w:t>
      </w:r>
      <w:proofErr w:type="spellStart"/>
      <w:r w:rsidRPr="00F73C29">
        <w:t>WellMind</w:t>
      </w:r>
      <w:proofErr w:type="spellEnd"/>
      <w:r w:rsidRPr="00F73C29">
        <w:t>” for health care professionals.</w:t>
      </w:r>
      <w:r>
        <w:t xml:space="preserve">” 22 people took part in the study having 60 sessions of </w:t>
      </w:r>
      <w:proofErr w:type="spellStart"/>
      <w:r>
        <w:t>WellMind</w:t>
      </w:r>
      <w:proofErr w:type="spellEnd"/>
      <w:r>
        <w:t xml:space="preserve"> training over three months, each session lasting between five and 10 minutes. The researchers </w:t>
      </w:r>
      <w:r>
        <w:lastRenderedPageBreak/>
        <w:t xml:space="preserve">found that using the app led to an increase in self-compassion, and “state mindfulness,” compared to a control group of 21 people who did not use the app. The people who used the app also showed reduced activity in their brain’s </w:t>
      </w:r>
      <w:hyperlink r:id="rId39" w:history="1">
        <w:r w:rsidRPr="00E767B4">
          <w:rPr>
            <w:rStyle w:val="Hyperlink"/>
          </w:rPr>
          <w:t>Default Mode Network</w:t>
        </w:r>
      </w:hyperlink>
      <w:r>
        <w:t xml:space="preserve"> (DMN) – a neurological system associated with mind-wandering and rumination. The improvements in self-compassion were directly related to the extent of DMN suppression. </w:t>
      </w:r>
    </w:p>
    <w:p w14:paraId="2CCB266F" w14:textId="77777777" w:rsidR="009C4D71" w:rsidRDefault="009C4D71" w:rsidP="009C4D71">
      <w:r>
        <w:t>You can read the abstract of this article at</w:t>
      </w:r>
    </w:p>
    <w:p w14:paraId="088E33FD" w14:textId="77777777" w:rsidR="009C4D71" w:rsidRDefault="009C4D71" w:rsidP="009C4D71">
      <w:hyperlink r:id="rId40" w:history="1">
        <w:r w:rsidRPr="00C1415E">
          <w:rPr>
            <w:rStyle w:val="Hyperlink"/>
          </w:rPr>
          <w:t>https://doi.org/10.2196/49467</w:t>
        </w:r>
      </w:hyperlink>
      <w:r>
        <w:t xml:space="preserve"> </w:t>
      </w:r>
    </w:p>
    <w:p w14:paraId="526D2536" w14:textId="77777777" w:rsidR="009C4D71" w:rsidRDefault="009C4D71" w:rsidP="009C4D71"/>
    <w:p w14:paraId="7346C266" w14:textId="77777777" w:rsidR="009C4D71" w:rsidRDefault="009C4D71" w:rsidP="009C4D71">
      <w:pPr>
        <w:pStyle w:val="Heading2"/>
      </w:pPr>
      <w:bookmarkStart w:id="24" w:name="_Toc229580282"/>
      <w:r>
        <w:t>Can a frog in the office make you nicer to your wife?</w:t>
      </w:r>
      <w:bookmarkEnd w:id="24"/>
    </w:p>
    <w:p w14:paraId="7C9CBBC3" w14:textId="77777777" w:rsidR="009C4D71" w:rsidRDefault="009C4D71" w:rsidP="009C4D71">
      <w:r>
        <w:rPr>
          <w:b/>
          <w:bCs/>
        </w:rPr>
        <w:t xml:space="preserve">Source: </w:t>
      </w:r>
      <w:r>
        <w:t>The International Journal of Human Resource Management</w:t>
      </w:r>
    </w:p>
    <w:p w14:paraId="23DC19A8" w14:textId="77777777" w:rsidR="009C4D71" w:rsidRDefault="009C4D71" w:rsidP="009C4D71">
      <w:r>
        <w:rPr>
          <w:b/>
          <w:bCs/>
        </w:rPr>
        <w:t xml:space="preserve">In a nutshell: </w:t>
      </w:r>
      <w:r>
        <w:t xml:space="preserve">In this study a team of researchers, led by Yuxin Liu from the University of International Business and Economics in Beijing, investigated the links between contact with nature at work and the support people offered their spouses when they got home. The researchers found that contact with nature at work “enhances employees’ vitality,” which in turn positively affected their support for their spouse. </w:t>
      </w:r>
    </w:p>
    <w:p w14:paraId="69A8915F" w14:textId="77777777" w:rsidR="009C4D71" w:rsidRDefault="009C4D71" w:rsidP="009C4D71">
      <w:r>
        <w:t>You can read the abstract of this article at</w:t>
      </w:r>
    </w:p>
    <w:p w14:paraId="02DDDEC7" w14:textId="77777777" w:rsidR="009C4D71" w:rsidRDefault="009C4D71" w:rsidP="009C4D71">
      <w:hyperlink r:id="rId41" w:history="1">
        <w:r w:rsidRPr="00186989">
          <w:rPr>
            <w:rStyle w:val="Hyperlink"/>
          </w:rPr>
          <w:t>https://doi.org/10.1080/09585192.2026.2654478</w:t>
        </w:r>
      </w:hyperlink>
      <w:r>
        <w:t xml:space="preserve"> </w:t>
      </w:r>
    </w:p>
    <w:p w14:paraId="14B83609" w14:textId="77777777" w:rsidR="009C4D71" w:rsidRDefault="009C4D71" w:rsidP="009C4D71"/>
    <w:p w14:paraId="17691D94" w14:textId="77777777" w:rsidR="009C4D71" w:rsidRDefault="009C4D71" w:rsidP="009C4D71">
      <w:pPr>
        <w:pStyle w:val="Heading2"/>
      </w:pPr>
      <w:bookmarkStart w:id="25" w:name="_Toc229580283"/>
      <w:r>
        <w:t>Disability voice and inclusion</w:t>
      </w:r>
      <w:bookmarkEnd w:id="25"/>
    </w:p>
    <w:p w14:paraId="36A06299" w14:textId="77777777" w:rsidR="009C4D71" w:rsidRDefault="009C4D71" w:rsidP="009C4D71">
      <w:r>
        <w:rPr>
          <w:b/>
          <w:bCs/>
        </w:rPr>
        <w:t xml:space="preserve">Source: </w:t>
      </w:r>
      <w:r>
        <w:t>Journal of Organizational Behaviour</w:t>
      </w:r>
    </w:p>
    <w:p w14:paraId="41F36B63" w14:textId="77777777" w:rsidR="009C4D71" w:rsidRDefault="009C4D71" w:rsidP="009C4D71">
      <w:r>
        <w:rPr>
          <w:b/>
          <w:bCs/>
        </w:rPr>
        <w:t xml:space="preserve">In a nutshell: </w:t>
      </w:r>
      <w:r>
        <w:t xml:space="preserve">In this study Louisa Antonia Reiss, from the University of St Gallen in Switzerland, led a team of researchers investigating workplace inclusion for people with disabilities. The researchers developed the term </w:t>
      </w:r>
      <w:r>
        <w:rPr>
          <w:i/>
          <w:iCs/>
        </w:rPr>
        <w:t xml:space="preserve">disability voice </w:t>
      </w:r>
      <w:r>
        <w:t>to describe people with disabilities’ “</w:t>
      </w:r>
      <w:r w:rsidRPr="00DA241C">
        <w:t>self-inclusion efforts with which they claim inclusion at work through speaking out about their disability-related needs, concerns, and ideas.</w:t>
      </w:r>
      <w:r>
        <w:t>” The researchers studied 676 people with disabilities and found that disability voice was positively related to people with disabilities’ “perceptions of opportunity for authenticity and belongingness.”</w:t>
      </w:r>
    </w:p>
    <w:p w14:paraId="6301CA21" w14:textId="77777777" w:rsidR="009C4D71" w:rsidRDefault="009C4D71" w:rsidP="009C4D71">
      <w:r>
        <w:t>You can read the abstract of this article at</w:t>
      </w:r>
    </w:p>
    <w:p w14:paraId="56B42DAD" w14:textId="77777777" w:rsidR="009C4D71" w:rsidRDefault="009C4D71" w:rsidP="009C4D71">
      <w:hyperlink r:id="rId42" w:history="1">
        <w:r w:rsidRPr="00525C3C">
          <w:rPr>
            <w:rStyle w:val="Hyperlink"/>
          </w:rPr>
          <w:t>https://doi.org/10.1002/job.70085</w:t>
        </w:r>
      </w:hyperlink>
      <w:r>
        <w:t xml:space="preserve"> </w:t>
      </w:r>
    </w:p>
    <w:p w14:paraId="59492FF2" w14:textId="77777777" w:rsidR="009C4D71" w:rsidRDefault="009C4D71" w:rsidP="009C4D71"/>
    <w:p w14:paraId="7AA32055" w14:textId="77777777" w:rsidR="009C4D71" w:rsidRDefault="009C4D71" w:rsidP="009C4D71">
      <w:pPr>
        <w:pStyle w:val="Heading2"/>
      </w:pPr>
      <w:bookmarkStart w:id="26" w:name="_Toc229580284"/>
      <w:r>
        <w:t>Could CBT boost the economy?</w:t>
      </w:r>
      <w:bookmarkEnd w:id="26"/>
    </w:p>
    <w:p w14:paraId="5F1C5609" w14:textId="77777777" w:rsidR="009C4D71" w:rsidRDefault="009C4D71" w:rsidP="009C4D71">
      <w:r>
        <w:rPr>
          <w:b/>
          <w:bCs/>
        </w:rPr>
        <w:t xml:space="preserve">Source: </w:t>
      </w:r>
      <w:r>
        <w:t>Journal of Medical Internet Research</w:t>
      </w:r>
    </w:p>
    <w:p w14:paraId="68477A24" w14:textId="77777777" w:rsidR="005610CD" w:rsidRDefault="009C4D71" w:rsidP="009C4D71">
      <w:r>
        <w:rPr>
          <w:b/>
          <w:bCs/>
        </w:rPr>
        <w:t xml:space="preserve">In a nutshell: </w:t>
      </w:r>
      <w:r>
        <w:t>It’s always good to prove things are cost-effective and in this study a group of researchers – led by Chi Tak Lee from Trinity College Dublin – attempted to demonstrate the economic benefit of internet-CBT (</w:t>
      </w:r>
      <w:proofErr w:type="spellStart"/>
      <w:r>
        <w:t>iCBT</w:t>
      </w:r>
      <w:proofErr w:type="spellEnd"/>
      <w:r>
        <w:t xml:space="preserve">) provided the Irish Health Service. The researchers studied 7,125 employed patients enrolled in </w:t>
      </w:r>
      <w:proofErr w:type="spellStart"/>
      <w:r>
        <w:t>iCBT</w:t>
      </w:r>
      <w:proofErr w:type="spellEnd"/>
      <w:r>
        <w:t xml:space="preserve"> between March 2023 and May 2024. Absenteeism was reduced by 6.85%, presenteeism by 5.84%, and “productivity loss,” by 9.48%. Activity impairment was reduced by 8.34%. These improvements corresponded to about E4000 per patient per year, or E29m in total. </w:t>
      </w:r>
    </w:p>
    <w:p w14:paraId="51A52182" w14:textId="0F591A02" w:rsidR="009C4D71" w:rsidRDefault="009C4D71" w:rsidP="009C4D71">
      <w:r>
        <w:lastRenderedPageBreak/>
        <w:t>You can read the abstract of this article at</w:t>
      </w:r>
    </w:p>
    <w:p w14:paraId="47036BD7" w14:textId="77777777" w:rsidR="009C4D71" w:rsidRDefault="009C4D71" w:rsidP="009C4D71">
      <w:hyperlink r:id="rId43" w:history="1">
        <w:r w:rsidRPr="00525C3C">
          <w:rPr>
            <w:rStyle w:val="Hyperlink"/>
          </w:rPr>
          <w:t>https://doi.org/10.2196/80689</w:t>
        </w:r>
      </w:hyperlink>
      <w:r>
        <w:t xml:space="preserve"> </w:t>
      </w:r>
    </w:p>
    <w:p w14:paraId="4953D39C" w14:textId="77777777" w:rsidR="009C4D71" w:rsidRDefault="009C4D71" w:rsidP="009C4D71"/>
    <w:p w14:paraId="2FE9E3AF" w14:textId="77777777" w:rsidR="009C4D71" w:rsidRDefault="009C4D71" w:rsidP="009C4D71">
      <w:pPr>
        <w:pStyle w:val="Heading2"/>
      </w:pPr>
      <w:bookmarkStart w:id="27" w:name="_Toc229580285"/>
      <w:r>
        <w:t>Could rotas improve patient safety?</w:t>
      </w:r>
      <w:bookmarkEnd w:id="27"/>
    </w:p>
    <w:p w14:paraId="3AD08C83" w14:textId="77777777" w:rsidR="009C4D71" w:rsidRDefault="009C4D71" w:rsidP="009C4D71">
      <w:r>
        <w:rPr>
          <w:b/>
          <w:bCs/>
        </w:rPr>
        <w:t xml:space="preserve">Source: </w:t>
      </w:r>
      <w:r>
        <w:t>Journal of Occupational and Organizational Psychology</w:t>
      </w:r>
    </w:p>
    <w:p w14:paraId="6DAB528E" w14:textId="77777777" w:rsidR="009C4D71" w:rsidRDefault="009C4D71" w:rsidP="009C4D71">
      <w:r>
        <w:rPr>
          <w:b/>
          <w:bCs/>
        </w:rPr>
        <w:t>In a nutshell:</w:t>
      </w:r>
      <w:r>
        <w:t xml:space="preserve"> In this study a team of researchers - led by Aníbal López from Lisbon University in Portugal – investigated the effect of crew-rostering policies on flight-crew safety behaviour. They found that crew-rostering policies that allowed people more choice over their shifts led to more perceived autonomy and inclusion in decision-making which, in turn, reduced fatigue and strengthened dedication. The perceived autonomy and inclusion of choosing one’s rota predicted “extra-role safety behaviour and upward safety communication via increased dedication.” All well and good of course, but whereas airlines can choose not to fly anywhere at four o’clock on a cold January morning hospitals are still very much open thenabouts. </w:t>
      </w:r>
    </w:p>
    <w:p w14:paraId="5219856C" w14:textId="77777777" w:rsidR="009C4D71" w:rsidRDefault="009C4D71" w:rsidP="009C4D71">
      <w:r>
        <w:t>You can read the abstract of this article at</w:t>
      </w:r>
    </w:p>
    <w:p w14:paraId="38206371" w14:textId="77777777" w:rsidR="009C4D71" w:rsidRPr="004E57C4" w:rsidRDefault="009C4D71" w:rsidP="009C4D71">
      <w:hyperlink r:id="rId44" w:history="1">
        <w:r w:rsidRPr="00135C06">
          <w:rPr>
            <w:rStyle w:val="Hyperlink"/>
          </w:rPr>
          <w:t>https://doi.org/10.1111/joop.70113</w:t>
        </w:r>
      </w:hyperlink>
      <w:r>
        <w:t xml:space="preserve"> </w:t>
      </w:r>
    </w:p>
    <w:p w14:paraId="6166ECF6" w14:textId="4D93AC68" w:rsidR="00F72FA1" w:rsidRPr="00F72FA1" w:rsidRDefault="00F72FA1" w:rsidP="00A02085">
      <w:pPr>
        <w:rPr>
          <w:lang w:val="en-US" w:eastAsia="ja-JP"/>
        </w:rPr>
      </w:pPr>
    </w:p>
    <w:sectPr w:rsidR="00F72FA1" w:rsidRPr="00F72FA1" w:rsidSect="00FF239A">
      <w:headerReference w:type="default" r:id="rId45"/>
      <w:footerReference w:type="even" r:id="rId46"/>
      <w:footerReference w:type="default" r:id="rId47"/>
      <w:headerReference w:type="first" r:id="rId48"/>
      <w:footerReference w:type="first" r:id="rId4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5FCD" w14:textId="77777777" w:rsidR="009C4D71" w:rsidRDefault="009C4D71" w:rsidP="0061118A">
      <w:pPr>
        <w:spacing w:after="0" w:line="240" w:lineRule="auto"/>
      </w:pPr>
      <w:r>
        <w:separator/>
      </w:r>
    </w:p>
  </w:endnote>
  <w:endnote w:type="continuationSeparator" w:id="0">
    <w:p w14:paraId="0F8521EB" w14:textId="77777777" w:rsidR="009C4D71" w:rsidRDefault="009C4D71"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7237CC03" w14:textId="77777777" w:rsidR="00684A15" w:rsidRDefault="00684A15" w:rsidP="00684A15">
        <w:pPr>
          <w:pStyle w:val="Footer"/>
          <w:jc w:val="center"/>
        </w:pPr>
        <w:r>
          <w:rPr>
            <w:noProof/>
            <w:lang w:eastAsia="en-GB"/>
          </w:rPr>
          <w:drawing>
            <wp:inline distT="0" distB="0" distL="0" distR="0" wp14:anchorId="26405E45" wp14:editId="0E6D3C3C">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619A8ADF"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0637" w14:textId="77777777" w:rsidR="0061118A" w:rsidRPr="007B39D6" w:rsidRDefault="007B39D6" w:rsidP="007B39D6">
    <w:pPr>
      <w:pStyle w:val="Footer"/>
    </w:pPr>
    <w:r>
      <w:rPr>
        <w:noProof/>
        <w:lang w:eastAsia="en-GB"/>
      </w:rPr>
      <mc:AlternateContent>
        <mc:Choice Requires="wpg">
          <w:drawing>
            <wp:anchor distT="0" distB="0" distL="114300" distR="114300" simplePos="0" relativeHeight="251665408" behindDoc="0" locked="0" layoutInCell="1" allowOverlap="1" wp14:anchorId="0FAC81FF" wp14:editId="6803CFF4">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7FC2D097"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6FC924B1" w14:textId="77777777" w:rsidR="007B39D6" w:rsidRDefault="007B39D6" w:rsidP="007B39D6">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75D8A481"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C81FF"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7FC2D097"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6FC924B1" w14:textId="77777777" w:rsidR="007B39D6" w:rsidRDefault="007B39D6" w:rsidP="007B39D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75D8A481"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BBBD"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4FE2BF2B" wp14:editId="48CCADC9">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16E69F82"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8820303"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E22C3F1"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2BF2B"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16E69F82"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8820303"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6E22C3F1"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AF48" w14:textId="77777777" w:rsidR="009C4D71" w:rsidRDefault="009C4D71" w:rsidP="0061118A">
      <w:pPr>
        <w:spacing w:after="0" w:line="240" w:lineRule="auto"/>
      </w:pPr>
      <w:r>
        <w:separator/>
      </w:r>
    </w:p>
  </w:footnote>
  <w:footnote w:type="continuationSeparator" w:id="0">
    <w:p w14:paraId="47596D68" w14:textId="77777777" w:rsidR="009C4D71" w:rsidRDefault="009C4D71"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14102932"/>
      <w:docPartObj>
        <w:docPartGallery w:val="Page Numbers (Top of Page)"/>
        <w:docPartUnique/>
      </w:docPartObj>
    </w:sdtPr>
    <w:sdtEndPr>
      <w:rPr>
        <w:noProof/>
      </w:rPr>
    </w:sdtEndPr>
    <w:sdtContent>
      <w:p w14:paraId="2E52573B" w14:textId="77777777" w:rsidR="007B39D6" w:rsidRPr="007B39D6" w:rsidRDefault="007B39D6">
        <w:pPr>
          <w:pStyle w:val="Header"/>
          <w:jc w:val="center"/>
          <w:rPr>
            <w:sz w:val="20"/>
            <w:szCs w:val="20"/>
          </w:rPr>
        </w:pPr>
        <w:r w:rsidRPr="007B39D6">
          <w:rPr>
            <w:sz w:val="20"/>
            <w:szCs w:val="20"/>
          </w:rPr>
          <w:fldChar w:fldCharType="begin"/>
        </w:r>
        <w:r w:rsidRPr="007B39D6">
          <w:rPr>
            <w:sz w:val="20"/>
            <w:szCs w:val="20"/>
          </w:rPr>
          <w:instrText xml:space="preserve"> PAGE   \* MERGEFORMAT </w:instrText>
        </w:r>
        <w:r w:rsidRPr="007B39D6">
          <w:rPr>
            <w:sz w:val="20"/>
            <w:szCs w:val="20"/>
          </w:rPr>
          <w:fldChar w:fldCharType="separate"/>
        </w:r>
        <w:r w:rsidRPr="007B39D6">
          <w:rPr>
            <w:noProof/>
            <w:sz w:val="20"/>
            <w:szCs w:val="20"/>
          </w:rPr>
          <w:t>2</w:t>
        </w:r>
        <w:r w:rsidRPr="007B39D6">
          <w:rPr>
            <w:noProof/>
            <w:sz w:val="20"/>
            <w:szCs w:val="20"/>
          </w:rPr>
          <w:fldChar w:fldCharType="end"/>
        </w:r>
      </w:p>
    </w:sdtContent>
  </w:sdt>
  <w:p w14:paraId="27E94DA0" w14:textId="77777777" w:rsidR="007B39D6" w:rsidRPr="007B39D6" w:rsidRDefault="007B39D6">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E0AA"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754DA5F2" wp14:editId="5406D3B6">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755176E4"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" fillcolor="#e3f1ed [660]"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" fillcolor="#acd7ca [194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D39"/>
    <w:multiLevelType w:val="hybridMultilevel"/>
    <w:tmpl w:val="9FF6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54ED"/>
    <w:multiLevelType w:val="hybridMultilevel"/>
    <w:tmpl w:val="18302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5553F"/>
    <w:multiLevelType w:val="hybridMultilevel"/>
    <w:tmpl w:val="4EB0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308"/>
    <w:multiLevelType w:val="hybridMultilevel"/>
    <w:tmpl w:val="0F44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36A7B"/>
    <w:multiLevelType w:val="hybridMultilevel"/>
    <w:tmpl w:val="9BA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BA6D41"/>
    <w:multiLevelType w:val="hybridMultilevel"/>
    <w:tmpl w:val="3110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C16A8"/>
    <w:multiLevelType w:val="hybridMultilevel"/>
    <w:tmpl w:val="ACD2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93ACD"/>
    <w:multiLevelType w:val="hybridMultilevel"/>
    <w:tmpl w:val="2ADA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7660E8"/>
    <w:multiLevelType w:val="hybridMultilevel"/>
    <w:tmpl w:val="F5B48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3330E2"/>
    <w:multiLevelType w:val="hybridMultilevel"/>
    <w:tmpl w:val="04C4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634815">
    <w:abstractNumId w:val="8"/>
  </w:num>
  <w:num w:numId="2" w16cid:durableId="909315698">
    <w:abstractNumId w:val="9"/>
  </w:num>
  <w:num w:numId="3" w16cid:durableId="1197544164">
    <w:abstractNumId w:val="6"/>
  </w:num>
  <w:num w:numId="4" w16cid:durableId="1924341208">
    <w:abstractNumId w:val="0"/>
  </w:num>
  <w:num w:numId="5" w16cid:durableId="837887944">
    <w:abstractNumId w:val="4"/>
  </w:num>
  <w:num w:numId="6" w16cid:durableId="1168911127">
    <w:abstractNumId w:val="3"/>
  </w:num>
  <w:num w:numId="7" w16cid:durableId="502362092">
    <w:abstractNumId w:val="2"/>
  </w:num>
  <w:num w:numId="8" w16cid:durableId="5713238">
    <w:abstractNumId w:val="5"/>
  </w:num>
  <w:num w:numId="9" w16cid:durableId="1630210909">
    <w:abstractNumId w:val="1"/>
  </w:num>
  <w:num w:numId="10" w16cid:durableId="1588230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71"/>
    <w:rsid w:val="00076F1C"/>
    <w:rsid w:val="0008708C"/>
    <w:rsid w:val="000C7AA4"/>
    <w:rsid w:val="000D78E6"/>
    <w:rsid w:val="000E02D8"/>
    <w:rsid w:val="000F3377"/>
    <w:rsid w:val="000F3804"/>
    <w:rsid w:val="000F61F2"/>
    <w:rsid w:val="0012260B"/>
    <w:rsid w:val="001D27A1"/>
    <w:rsid w:val="0025191A"/>
    <w:rsid w:val="002A4BA7"/>
    <w:rsid w:val="002E02B1"/>
    <w:rsid w:val="002E6467"/>
    <w:rsid w:val="00303FBA"/>
    <w:rsid w:val="003F7302"/>
    <w:rsid w:val="004C5623"/>
    <w:rsid w:val="004E779F"/>
    <w:rsid w:val="005610CD"/>
    <w:rsid w:val="005F1DBC"/>
    <w:rsid w:val="0061118A"/>
    <w:rsid w:val="00654926"/>
    <w:rsid w:val="00677033"/>
    <w:rsid w:val="00684A15"/>
    <w:rsid w:val="007278A1"/>
    <w:rsid w:val="007B39D6"/>
    <w:rsid w:val="007E2CE3"/>
    <w:rsid w:val="00996E7E"/>
    <w:rsid w:val="009A4363"/>
    <w:rsid w:val="009C4D71"/>
    <w:rsid w:val="009E2B49"/>
    <w:rsid w:val="00A02085"/>
    <w:rsid w:val="00A02A60"/>
    <w:rsid w:val="00A218CB"/>
    <w:rsid w:val="00A6289E"/>
    <w:rsid w:val="00B45B3E"/>
    <w:rsid w:val="00BE635D"/>
    <w:rsid w:val="00C404B3"/>
    <w:rsid w:val="00CC78B3"/>
    <w:rsid w:val="00D4423B"/>
    <w:rsid w:val="00E133B8"/>
    <w:rsid w:val="00E275A2"/>
    <w:rsid w:val="00F10891"/>
    <w:rsid w:val="00F3366B"/>
    <w:rsid w:val="00F72FA1"/>
    <w:rsid w:val="00FF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9B065"/>
  <w15:docId w15:val="{8A3D83DE-385B-47D3-905C-626048C8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2260B"/>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unhideWhenUsed/>
    <w:qFormat/>
    <w:rsid w:val="0012260B"/>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2260B"/>
    <w:rPr>
      <w:rFonts w:asciiTheme="majorHAnsi" w:eastAsiaTheme="majorEastAsia" w:hAnsiTheme="majorHAnsi" w:cstheme="majorBidi"/>
      <w:color w:val="4A9A82" w:themeColor="accent1" w:themeShade="BF"/>
      <w:sz w:val="26"/>
      <w:szCs w:val="26"/>
    </w:rPr>
  </w:style>
  <w:style w:type="character" w:customStyle="1" w:styleId="Heading3Char">
    <w:name w:val="Heading 3 Char"/>
    <w:basedOn w:val="DefaultParagraphFont"/>
    <w:link w:val="Heading3"/>
    <w:uiPriority w:val="9"/>
    <w:rsid w:val="0012260B"/>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12260B"/>
    <w:rPr>
      <w:color w:val="954F72"/>
      <w:u w:val="single"/>
    </w:rPr>
  </w:style>
  <w:style w:type="paragraph" w:styleId="PlainText">
    <w:name w:val="Plain Text"/>
    <w:basedOn w:val="Normal"/>
    <w:link w:val="PlainTextChar"/>
    <w:uiPriority w:val="99"/>
    <w:unhideWhenUsed/>
    <w:rsid w:val="0012260B"/>
    <w:pPr>
      <w:spacing w:after="0" w:line="240" w:lineRule="auto"/>
    </w:pPr>
    <w:rPr>
      <w:rFonts w:ascii="Constantia" w:eastAsia="Calibri" w:hAnsi="Constantia" w:cs="Consolas"/>
      <w:sz w:val="24"/>
      <w:szCs w:val="21"/>
    </w:rPr>
  </w:style>
  <w:style w:type="character" w:customStyle="1" w:styleId="PlainTextChar">
    <w:name w:val="Plain Text Char"/>
    <w:basedOn w:val="DefaultParagraphFont"/>
    <w:link w:val="PlainText"/>
    <w:uiPriority w:val="99"/>
    <w:rsid w:val="0012260B"/>
    <w:rPr>
      <w:rFonts w:ascii="Constantia" w:eastAsia="Calibri" w:hAnsi="Constantia" w:cs="Consolas"/>
      <w:sz w:val="24"/>
      <w:szCs w:val="21"/>
    </w:rPr>
  </w:style>
  <w:style w:type="character" w:customStyle="1" w:styleId="apple-converted-space">
    <w:name w:val="apple-converted-space"/>
    <w:basedOn w:val="DefaultParagraphFont"/>
    <w:rsid w:val="0012260B"/>
  </w:style>
  <w:style w:type="paragraph" w:styleId="TOCHeading">
    <w:name w:val="TOC Heading"/>
    <w:basedOn w:val="Heading1"/>
    <w:next w:val="Normal"/>
    <w:uiPriority w:val="39"/>
    <w:unhideWhenUsed/>
    <w:qFormat/>
    <w:rsid w:val="0012260B"/>
    <w:pPr>
      <w:spacing w:before="240" w:line="259" w:lineRule="auto"/>
      <w:outlineLvl w:val="9"/>
    </w:pPr>
    <w:rPr>
      <w:rFonts w:ascii="Constantia" w:eastAsia="Times New Roman" w:hAnsi="Constantia" w:cs="Times New Roman"/>
      <w:b w:val="0"/>
      <w:bCs w:val="0"/>
      <w:color w:val="2E74B5"/>
      <w:sz w:val="32"/>
      <w:szCs w:val="32"/>
      <w:lang w:val="en-US"/>
    </w:rPr>
  </w:style>
  <w:style w:type="paragraph" w:styleId="TOC1">
    <w:name w:val="toc 1"/>
    <w:basedOn w:val="Normal"/>
    <w:next w:val="Normal"/>
    <w:autoRedefine/>
    <w:uiPriority w:val="39"/>
    <w:unhideWhenUsed/>
    <w:rsid w:val="0012260B"/>
    <w:pPr>
      <w:tabs>
        <w:tab w:val="right" w:leader="dot" w:pos="9016"/>
      </w:tabs>
      <w:spacing w:after="100" w:line="259" w:lineRule="auto"/>
    </w:pPr>
    <w:rPr>
      <w:rFonts w:ascii="Constantia" w:eastAsia="Calibri" w:hAnsi="Constantia" w:cs="Times New Roman"/>
      <w:b/>
      <w:noProof/>
      <w:sz w:val="24"/>
      <w:szCs w:val="24"/>
    </w:rPr>
  </w:style>
  <w:style w:type="paragraph" w:styleId="TOC2">
    <w:name w:val="toc 2"/>
    <w:basedOn w:val="Normal"/>
    <w:next w:val="Normal"/>
    <w:autoRedefine/>
    <w:uiPriority w:val="39"/>
    <w:unhideWhenUsed/>
    <w:rsid w:val="0012260B"/>
    <w:pPr>
      <w:spacing w:after="100" w:line="259" w:lineRule="auto"/>
      <w:ind w:left="220"/>
    </w:pPr>
    <w:rPr>
      <w:rFonts w:ascii="Constantia" w:eastAsia="Calibri" w:hAnsi="Constantia" w:cs="Times New Roman"/>
      <w:sz w:val="24"/>
      <w:szCs w:val="24"/>
    </w:rPr>
  </w:style>
  <w:style w:type="paragraph" w:styleId="NormalWeb">
    <w:name w:val="Normal (Web)"/>
    <w:basedOn w:val="Normal"/>
    <w:uiPriority w:val="99"/>
    <w:unhideWhenUsed/>
    <w:rsid w:val="0012260B"/>
    <w:pPr>
      <w:spacing w:before="100" w:beforeAutospacing="1" w:after="240" w:line="240" w:lineRule="atLeast"/>
    </w:pPr>
    <w:rPr>
      <w:rFonts w:ascii="Times New Roman" w:eastAsia="Times New Roman" w:hAnsi="Times New Roman" w:cs="Times New Roman"/>
      <w:sz w:val="18"/>
      <w:szCs w:val="18"/>
      <w:lang w:eastAsia="en-GB"/>
    </w:rPr>
  </w:style>
  <w:style w:type="character" w:styleId="Strong">
    <w:name w:val="Strong"/>
    <w:uiPriority w:val="22"/>
    <w:qFormat/>
    <w:rsid w:val="0012260B"/>
    <w:rPr>
      <w:b/>
      <w:bCs/>
    </w:rPr>
  </w:style>
  <w:style w:type="paragraph" w:styleId="ListParagraph">
    <w:name w:val="List Paragraph"/>
    <w:basedOn w:val="Normal"/>
    <w:uiPriority w:val="34"/>
    <w:qFormat/>
    <w:rsid w:val="0012260B"/>
    <w:pPr>
      <w:spacing w:after="0" w:line="259" w:lineRule="auto"/>
      <w:ind w:left="720"/>
      <w:contextualSpacing/>
    </w:pPr>
    <w:rPr>
      <w:rFonts w:ascii="Constantia" w:eastAsia="Calibri" w:hAnsi="Constantia" w:cs="Times New Roman"/>
      <w:sz w:val="24"/>
      <w:szCs w:val="24"/>
    </w:rPr>
  </w:style>
  <w:style w:type="character" w:customStyle="1" w:styleId="radewrongword">
    <w:name w:val="radewrongword"/>
    <w:basedOn w:val="DefaultParagraphFont"/>
    <w:rsid w:val="0012260B"/>
  </w:style>
  <w:style w:type="table" w:styleId="TableGrid">
    <w:name w:val="Table Grid"/>
    <w:basedOn w:val="TableNormal"/>
    <w:uiPriority w:val="39"/>
    <w:rsid w:val="0012260B"/>
    <w:pPr>
      <w:spacing w:after="0" w:line="259"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2260B"/>
    <w:pPr>
      <w:spacing w:after="100" w:line="259" w:lineRule="auto"/>
      <w:ind w:left="440"/>
    </w:pPr>
    <w:rPr>
      <w:rFonts w:ascii="Constantia" w:eastAsia="Times New Roman" w:hAnsi="Constantia" w:cs="Times New Roman"/>
      <w:sz w:val="24"/>
      <w:szCs w:val="24"/>
      <w:lang w:eastAsia="en-GB"/>
    </w:rPr>
  </w:style>
  <w:style w:type="paragraph" w:customStyle="1" w:styleId="articlefirstpara">
    <w:name w:val="article_first_para"/>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12260B"/>
    <w:rPr>
      <w:i/>
      <w:iCs/>
    </w:rPr>
  </w:style>
  <w:style w:type="character" w:customStyle="1" w:styleId="hlfld-title">
    <w:name w:val="hlfld-title"/>
    <w:rsid w:val="0012260B"/>
  </w:style>
  <w:style w:type="paragraph" w:customStyle="1" w:styleId="first">
    <w:name w:val="first"/>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color">
    <w:name w:val="has-text-color"/>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2260B"/>
    <w:rPr>
      <w:color w:val="605E5C"/>
      <w:shd w:val="clear" w:color="auto" w:fill="E1DFDD"/>
    </w:rPr>
  </w:style>
  <w:style w:type="paragraph" w:styleId="NoSpacing">
    <w:name w:val="No Spacing"/>
    <w:uiPriority w:val="1"/>
    <w:qFormat/>
    <w:rsid w:val="0012260B"/>
    <w:pPr>
      <w:spacing w:after="0" w:line="259" w:lineRule="auto"/>
    </w:pPr>
    <w:rPr>
      <w:rFonts w:ascii="Constantia" w:eastAsia="Calibri" w:hAnsi="Constantia" w:cs="Times New Roman"/>
      <w:sz w:val="24"/>
      <w:szCs w:val="24"/>
    </w:rPr>
  </w:style>
  <w:style w:type="paragraph" w:customStyle="1" w:styleId="xmsonormal">
    <w:name w:val="x_msonormal"/>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260B"/>
  </w:style>
  <w:style w:type="character" w:customStyle="1" w:styleId="eop">
    <w:name w:val="eop"/>
    <w:basedOn w:val="DefaultParagraphFont"/>
    <w:rsid w:val="0012260B"/>
  </w:style>
  <w:style w:type="character" w:customStyle="1" w:styleId="UnresolvedMention2">
    <w:name w:val="Unresolved Mention2"/>
    <w:basedOn w:val="DefaultParagraphFont"/>
    <w:uiPriority w:val="99"/>
    <w:semiHidden/>
    <w:unhideWhenUsed/>
    <w:rsid w:val="0012260B"/>
    <w:rPr>
      <w:color w:val="605E5C"/>
      <w:shd w:val="clear" w:color="auto" w:fill="E1DFDD"/>
    </w:rPr>
  </w:style>
  <w:style w:type="character" w:customStyle="1" w:styleId="UnresolvedMention3">
    <w:name w:val="Unresolved Mention3"/>
    <w:basedOn w:val="DefaultParagraphFont"/>
    <w:uiPriority w:val="99"/>
    <w:semiHidden/>
    <w:unhideWhenUsed/>
    <w:rsid w:val="0012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557428740">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stcheshirenhslibrary.net" TargetMode="External"/><Relationship Id="rId18" Type="http://schemas.openxmlformats.org/officeDocument/2006/relationships/hyperlink" Target="https://doi.org/10.1111/joms.70095" TargetMode="External"/><Relationship Id="rId26" Type="http://schemas.openxmlformats.org/officeDocument/2006/relationships/hyperlink" Target="https://doi.org/10.1186/s12913-026-14204-y" TargetMode="External"/><Relationship Id="rId39" Type="http://schemas.openxmlformats.org/officeDocument/2006/relationships/hyperlink" Target="https://en.wikipedia.org/wiki/Default_mode_network" TargetMode="External"/><Relationship Id="rId21" Type="http://schemas.openxmlformats.org/officeDocument/2006/relationships/hyperlink" Target="https://doi.org/10.1080/09585192.2026.2642800" TargetMode="External"/><Relationship Id="rId34" Type="http://schemas.openxmlformats.org/officeDocument/2006/relationships/hyperlink" Target="https://doi.org/10.1080/09585192.2026.2655368" TargetMode="External"/><Relationship Id="rId42" Type="http://schemas.openxmlformats.org/officeDocument/2006/relationships/hyperlink" Target="https://doi.org/10.1002/job.7008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olly.cook3@nhs.net" TargetMode="External"/><Relationship Id="rId29" Type="http://schemas.openxmlformats.org/officeDocument/2006/relationships/hyperlink" Target="https://doi.org/10.1111/joop.70110" TargetMode="External"/><Relationship Id="rId11" Type="http://schemas.openxmlformats.org/officeDocument/2006/relationships/hyperlink" Target="mailto:ecn-tr.StaffLibrary@nhs.net" TargetMode="External"/><Relationship Id="rId24" Type="http://schemas.openxmlformats.org/officeDocument/2006/relationships/hyperlink" Target="https://en.wikipedia.org/wiki/Big_Five_personality_traits" TargetMode="External"/><Relationship Id="rId32" Type="http://schemas.openxmlformats.org/officeDocument/2006/relationships/hyperlink" Target="https://doi.org/10.1002/job.70091" TargetMode="External"/><Relationship Id="rId37" Type="http://schemas.openxmlformats.org/officeDocument/2006/relationships/hyperlink" Target="https://doi.org/10.1002/hrm.70064" TargetMode="External"/><Relationship Id="rId40" Type="http://schemas.openxmlformats.org/officeDocument/2006/relationships/hyperlink" Target="https://doi.org/10.2196/49467"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doi.org/10.1016/j.jvb.2026.104231" TargetMode="External"/><Relationship Id="rId28" Type="http://schemas.openxmlformats.org/officeDocument/2006/relationships/hyperlink" Target="https://doi.org/10.1111/joop.70109" TargetMode="External"/><Relationship Id="rId36" Type="http://schemas.openxmlformats.org/officeDocument/2006/relationships/hyperlink" Target="https://doi.org/10.1111/joop.70099" TargetMode="External"/><Relationship Id="rId49" Type="http://schemas.openxmlformats.org/officeDocument/2006/relationships/footer" Target="footer3.xml"/><Relationship Id="rId10" Type="http://schemas.openxmlformats.org/officeDocument/2006/relationships/hyperlink" Target="https://openathens.nice.org.uk/" TargetMode="External"/><Relationship Id="rId19" Type="http://schemas.openxmlformats.org/officeDocument/2006/relationships/hyperlink" Target="https://doi.org/10.1108/JKM-01-2025-0055" TargetMode="External"/><Relationship Id="rId31" Type="http://schemas.openxmlformats.org/officeDocument/2006/relationships/hyperlink" Target="https://doi.org/10.1111/peps.70026" TargetMode="External"/><Relationship Id="rId44" Type="http://schemas.openxmlformats.org/officeDocument/2006/relationships/hyperlink" Target="https://doi.org/10.1111/joop.70113"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4" Type="http://schemas.openxmlformats.org/officeDocument/2006/relationships/hyperlink" Target="https://forms.gle/fUcDvQnA2d48wrWs8" TargetMode="External"/><Relationship Id="rId22" Type="http://schemas.openxmlformats.org/officeDocument/2006/relationships/hyperlink" Target="https://doi.org/10.1111/joop.70098" TargetMode="External"/><Relationship Id="rId27" Type="http://schemas.openxmlformats.org/officeDocument/2006/relationships/hyperlink" Target="https://arxiv.org/abs/2511.13979" TargetMode="External"/><Relationship Id="rId30" Type="http://schemas.openxmlformats.org/officeDocument/2006/relationships/hyperlink" Target="https://doi.org/10.1002/job.70089" TargetMode="External"/><Relationship Id="rId35" Type="http://schemas.openxmlformats.org/officeDocument/2006/relationships/hyperlink" Target="https://doi.org/10.1016/j.jvb.2026.104246" TargetMode="External"/><Relationship Id="rId43" Type="http://schemas.openxmlformats.org/officeDocument/2006/relationships/hyperlink" Target="https://doi.org/10.2196/80689"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doi.org/10.1111/joop.70106" TargetMode="External"/><Relationship Id="rId25" Type="http://schemas.openxmlformats.org/officeDocument/2006/relationships/hyperlink" Target="https://doi.org/10.1186/s43093-026-00811-y" TargetMode="External"/><Relationship Id="rId33" Type="http://schemas.openxmlformats.org/officeDocument/2006/relationships/hyperlink" Target="https://doi.org/10.1002/job.70087" TargetMode="External"/><Relationship Id="rId38" Type="http://schemas.openxmlformats.org/officeDocument/2006/relationships/hyperlink" Target="https://doi.org/10.3390/bs16030402" TargetMode="External"/><Relationship Id="rId46" Type="http://schemas.openxmlformats.org/officeDocument/2006/relationships/footer" Target="footer1.xml"/><Relationship Id="rId20" Type="http://schemas.openxmlformats.org/officeDocument/2006/relationships/hyperlink" Target="https://doi.org/10.1002/job.70084" TargetMode="External"/><Relationship Id="rId41" Type="http://schemas.openxmlformats.org/officeDocument/2006/relationships/hyperlink" Target="https://doi.org/10.1080/09585192.2026.265447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Making%20People%20Count\Making%20People%20Count%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346CB-3538-40E2-9565-6CC3C7EB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Making People Count Template</Template>
  <TotalTime>5</TotalTime>
  <Pages>11</Pages>
  <Words>4148</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4</cp:revision>
  <dcterms:created xsi:type="dcterms:W3CDTF">2026-05-13T14:51:00Z</dcterms:created>
  <dcterms:modified xsi:type="dcterms:W3CDTF">2026-05-13T14:57:00Z</dcterms:modified>
</cp:coreProperties>
</file>