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5AD01" w14:textId="77777777" w:rsidR="00996E7E" w:rsidRDefault="00996E7E" w:rsidP="00996E7E">
      <w:pPr>
        <w:spacing w:after="120"/>
        <w:rPr>
          <w:b/>
          <w:sz w:val="72"/>
          <w:szCs w:val="72"/>
        </w:rPr>
      </w:pPr>
      <w:r>
        <w:rPr>
          <w:b/>
          <w:sz w:val="72"/>
          <w:szCs w:val="72"/>
        </w:rPr>
        <w:t>Making People Count</w:t>
      </w:r>
    </w:p>
    <w:p w14:paraId="612AC99E" w14:textId="352141DA" w:rsidR="000C7AA4" w:rsidRPr="009A4363" w:rsidRDefault="00183B5D" w:rsidP="000C7AA4">
      <w:pPr>
        <w:rPr>
          <w:b/>
          <w:sz w:val="32"/>
        </w:rPr>
      </w:pPr>
      <w:r>
        <w:rPr>
          <w:b/>
          <w:sz w:val="32"/>
        </w:rPr>
        <w:t>March 2026</w:t>
      </w:r>
    </w:p>
    <w:p w14:paraId="41858C76" w14:textId="77777777" w:rsidR="000C7AA4" w:rsidRDefault="00654926" w:rsidP="000C7AA4">
      <w:pPr>
        <w:spacing w:after="0"/>
        <w:jc w:val="center"/>
        <w:rPr>
          <w:rFonts w:asciiTheme="majorHAnsi" w:hAnsiTheme="majorHAnsi" w:cs="Times New Roman"/>
          <w:b/>
          <w:bCs/>
          <w:color w:val="1F497D"/>
          <w:sz w:val="32"/>
          <w:szCs w:val="32"/>
        </w:rPr>
      </w:pPr>
      <w:r w:rsidRPr="000C7AA4">
        <w:rPr>
          <w:rFonts w:asciiTheme="majorHAnsi" w:hAnsiTheme="majorHAnsi" w:cs="Times New Roman"/>
          <w:b/>
          <w:bCs/>
          <w:color w:val="1F497D"/>
          <w:sz w:val="32"/>
          <w:szCs w:val="32"/>
        </w:rPr>
        <w:t>A monthly update delivered to you by East Cheshire NHS Trust</w:t>
      </w:r>
    </w:p>
    <w:p w14:paraId="3B6A7172" w14:textId="77777777" w:rsidR="00654926" w:rsidRDefault="00654926" w:rsidP="000C7AA4">
      <w:pPr>
        <w:spacing w:after="0"/>
        <w:jc w:val="center"/>
        <w:rPr>
          <w:rFonts w:asciiTheme="majorHAnsi" w:hAnsiTheme="majorHAnsi" w:cs="Times New Roman"/>
          <w:b/>
          <w:bCs/>
          <w:color w:val="1F497D"/>
          <w:sz w:val="32"/>
          <w:szCs w:val="32"/>
        </w:rPr>
      </w:pPr>
      <w:r w:rsidRPr="000C7AA4">
        <w:rPr>
          <w:rFonts w:asciiTheme="majorHAnsi" w:hAnsiTheme="majorHAnsi" w:cs="Times New Roman"/>
          <w:b/>
          <w:bCs/>
          <w:color w:val="1F497D"/>
          <w:sz w:val="32"/>
          <w:szCs w:val="32"/>
        </w:rPr>
        <w:t>Library &amp; Knowledge Service</w:t>
      </w:r>
    </w:p>
    <w:p w14:paraId="7D8EEF70" w14:textId="77777777" w:rsidR="000C7AA4" w:rsidRPr="000C7AA4" w:rsidRDefault="000C7AA4" w:rsidP="000C7AA4">
      <w:pPr>
        <w:spacing w:after="0"/>
        <w:jc w:val="center"/>
        <w:rPr>
          <w:rFonts w:asciiTheme="majorHAnsi" w:hAnsiTheme="majorHAnsi" w:cs="Times New Roman"/>
          <w:b/>
          <w:bCs/>
          <w:color w:val="1F497D"/>
          <w:sz w:val="32"/>
          <w:szCs w:val="32"/>
        </w:rPr>
      </w:pPr>
    </w:p>
    <w:p w14:paraId="6F849166" w14:textId="77777777" w:rsidR="000C7AA4" w:rsidRPr="00A359D1" w:rsidRDefault="000C7AA4" w:rsidP="000C7AA4">
      <w:pPr>
        <w:spacing w:after="0"/>
        <w:rPr>
          <w:rFonts w:ascii="Aptos" w:hAnsi="Aptos" w:cs="Tahoma"/>
          <w:b/>
          <w:sz w:val="28"/>
          <w:szCs w:val="20"/>
        </w:rPr>
      </w:pPr>
      <w:r w:rsidRPr="00A359D1">
        <w:rPr>
          <w:rFonts w:ascii="Aptos" w:hAnsi="Aptos" w:cs="Tahoma"/>
          <w:b/>
          <w:sz w:val="28"/>
          <w:szCs w:val="20"/>
        </w:rPr>
        <w:t>Accessing Articles</w:t>
      </w:r>
    </w:p>
    <w:p w14:paraId="4BCADDAE" w14:textId="77777777" w:rsidR="000C7AA4" w:rsidRPr="00E506D3" w:rsidRDefault="000C7AA4" w:rsidP="000C7AA4">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40A73E24" w14:textId="77777777" w:rsidR="000C7AA4" w:rsidRPr="00E506D3" w:rsidRDefault="000C7AA4" w:rsidP="000C7AA4">
      <w:pPr>
        <w:spacing w:after="0"/>
        <w:rPr>
          <w:rFonts w:ascii="Aptos" w:hAnsi="Aptos"/>
        </w:rPr>
      </w:pPr>
    </w:p>
    <w:p w14:paraId="6B07D46D" w14:textId="77777777" w:rsidR="000C7AA4" w:rsidRDefault="000C7AA4" w:rsidP="000C7AA4">
      <w:pPr>
        <w:spacing w:after="0"/>
        <w:rPr>
          <w:rFonts w:ascii="Aptos" w:hAnsi="Aptos" w:cs="Tahoma"/>
          <w:bCs/>
        </w:rPr>
      </w:pPr>
      <w:hyperlink r:id="rId9" w:history="1">
        <w:r w:rsidRPr="00E506D3">
          <w:rPr>
            <w:rStyle w:val="Hyperlink"/>
            <w:rFonts w:ascii="Aptos" w:hAnsi="Aptos" w:cs="Tahoma"/>
            <w:b/>
            <w:bCs/>
            <w:sz w:val="24"/>
            <w:szCs w:val="24"/>
          </w:rPr>
          <w:t>LibKey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LibKey Nomad. Select </w:t>
      </w:r>
      <w:r w:rsidRPr="00E506D3">
        <w:rPr>
          <w:rFonts w:ascii="Aptos" w:hAnsi="Aptos" w:cs="Tahoma"/>
          <w:bCs/>
          <w:i/>
          <w:iCs/>
        </w:rPr>
        <w:t>East Cheshire</w:t>
      </w:r>
      <w:r w:rsidRPr="00E506D3">
        <w:rPr>
          <w:rFonts w:ascii="Aptos" w:hAnsi="Aptos" w:cs="Tahoma"/>
          <w:bCs/>
        </w:rPr>
        <w:t xml:space="preserve"> as your institution (you only </w:t>
      </w:r>
      <w:proofErr w:type="gramStart"/>
      <w:r w:rsidRPr="00E506D3">
        <w:rPr>
          <w:rFonts w:ascii="Aptos" w:hAnsi="Aptos" w:cs="Tahoma"/>
          <w:bCs/>
        </w:rPr>
        <w:t>have to</w:t>
      </w:r>
      <w:proofErr w:type="gramEnd"/>
      <w:r w:rsidRPr="00E506D3">
        <w:rPr>
          <w:rFonts w:ascii="Aptos" w:hAnsi="Aptos" w:cs="Tahoma"/>
          <w:bCs/>
        </w:rPr>
        <w:t xml:space="preserve"> do this once).</w:t>
      </w:r>
    </w:p>
    <w:p w14:paraId="266D4246" w14:textId="77777777" w:rsidR="000C7AA4" w:rsidRPr="00E506D3" w:rsidRDefault="000C7AA4" w:rsidP="000C7AA4">
      <w:pPr>
        <w:spacing w:after="0"/>
        <w:rPr>
          <w:rFonts w:ascii="Aptos" w:hAnsi="Aptos" w:cs="Tahoma"/>
          <w:bCs/>
        </w:rPr>
      </w:pPr>
    </w:p>
    <w:p w14:paraId="489447D4" w14:textId="77777777" w:rsidR="000C7AA4" w:rsidRPr="00E506D3" w:rsidRDefault="000C7AA4" w:rsidP="000C7AA4">
      <w:pPr>
        <w:spacing w:after="0"/>
        <w:rPr>
          <w:rFonts w:ascii="Aptos" w:hAnsi="Aptos" w:cs="Tahoma"/>
        </w:rPr>
      </w:pPr>
      <w:r w:rsidRPr="00E506D3">
        <w:rPr>
          <w:rFonts w:ascii="Aptos" w:hAnsi="Aptos" w:cs="Tahoma"/>
          <w:b/>
          <w:bCs/>
          <w:sz w:val="24"/>
          <w:szCs w:val="24"/>
        </w:rPr>
        <w:t xml:space="preserve">NHS </w:t>
      </w:r>
      <w:proofErr w:type="spellStart"/>
      <w:r w:rsidRPr="00E506D3">
        <w:rPr>
          <w:rFonts w:ascii="Aptos" w:hAnsi="Aptos" w:cs="Tahoma"/>
          <w:b/>
          <w:bCs/>
          <w:sz w:val="24"/>
          <w:szCs w:val="24"/>
        </w:rPr>
        <w:t>OpenAthens</w:t>
      </w:r>
      <w:proofErr w:type="spellEnd"/>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10"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7B946608" w14:textId="77777777" w:rsidR="000C7AA4" w:rsidRPr="00E506D3" w:rsidRDefault="000C7AA4" w:rsidP="000C7AA4">
      <w:pPr>
        <w:spacing w:after="0"/>
        <w:rPr>
          <w:rFonts w:ascii="Aptos" w:hAnsi="Aptos" w:cs="Tahoma"/>
          <w:b/>
        </w:rPr>
      </w:pPr>
    </w:p>
    <w:p w14:paraId="071B2ED4" w14:textId="77777777" w:rsidR="000C7AA4" w:rsidRPr="00A359D1" w:rsidRDefault="000C7AA4" w:rsidP="000C7AA4">
      <w:pPr>
        <w:spacing w:after="0"/>
        <w:rPr>
          <w:rFonts w:ascii="Aptos" w:hAnsi="Aptos" w:cs="Tahoma"/>
          <w:b/>
          <w:sz w:val="28"/>
          <w:szCs w:val="20"/>
        </w:rPr>
      </w:pPr>
      <w:r w:rsidRPr="00A359D1">
        <w:rPr>
          <w:rFonts w:ascii="Aptos" w:hAnsi="Aptos" w:cs="Tahoma"/>
          <w:b/>
          <w:sz w:val="28"/>
          <w:szCs w:val="20"/>
        </w:rPr>
        <w:t>Library &amp; Knowledge Service</w:t>
      </w:r>
    </w:p>
    <w:p w14:paraId="38E0407A" w14:textId="77777777" w:rsidR="000C7AA4" w:rsidRPr="00E506D3" w:rsidRDefault="000C7AA4" w:rsidP="000C7AA4">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0E164A69" w14:textId="77777777" w:rsidR="000C7AA4" w:rsidRPr="00E506D3" w:rsidRDefault="000C7AA4" w:rsidP="000C7AA4">
      <w:pPr>
        <w:spacing w:after="0"/>
        <w:rPr>
          <w:rFonts w:ascii="Aptos" w:hAnsi="Aptos" w:cs="Tahoma"/>
        </w:rPr>
      </w:pPr>
    </w:p>
    <w:p w14:paraId="08315991" w14:textId="77777777" w:rsidR="000C7AA4" w:rsidRPr="00E506D3" w:rsidRDefault="000C7AA4" w:rsidP="000C7AA4">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6845C4B9" w14:textId="77777777" w:rsidR="000C7AA4" w:rsidRPr="00E506D3" w:rsidRDefault="000C7AA4" w:rsidP="000C7AA4">
      <w:pPr>
        <w:spacing w:after="0"/>
        <w:rPr>
          <w:rFonts w:ascii="Aptos" w:hAnsi="Aptos" w:cs="Tahoma"/>
        </w:rPr>
      </w:pPr>
      <w:r w:rsidRPr="00E506D3">
        <w:rPr>
          <w:rFonts w:ascii="Aptos" w:hAnsi="Aptos" w:cs="Tahoma"/>
        </w:rPr>
        <w:t xml:space="preserve">General library enquiries: telephone - 01625 66 1362 or email - </w:t>
      </w:r>
      <w:hyperlink r:id="rId11" w:history="1">
        <w:r w:rsidRPr="00E506D3">
          <w:rPr>
            <w:rStyle w:val="Hyperlink"/>
            <w:rFonts w:ascii="Aptos" w:hAnsi="Aptos" w:cs="Tahoma"/>
          </w:rPr>
          <w:t>ecn-tr.StaffLibrary@nhs.net</w:t>
        </w:r>
      </w:hyperlink>
      <w:r w:rsidRPr="00E506D3">
        <w:rPr>
          <w:rFonts w:ascii="Aptos" w:hAnsi="Aptos" w:cs="Tahoma"/>
        </w:rPr>
        <w:t xml:space="preserve"> </w:t>
      </w:r>
    </w:p>
    <w:p w14:paraId="5798DE1F" w14:textId="77777777" w:rsidR="000C7AA4" w:rsidRPr="00E506D3" w:rsidRDefault="000C7AA4" w:rsidP="000C7AA4">
      <w:pPr>
        <w:spacing w:after="0"/>
        <w:rPr>
          <w:rFonts w:ascii="Aptos" w:hAnsi="Aptos" w:cs="Tahoma"/>
        </w:rPr>
      </w:pPr>
      <w:r w:rsidRPr="00E506D3">
        <w:rPr>
          <w:rFonts w:ascii="Aptos" w:hAnsi="Aptos" w:cs="Tahoma"/>
        </w:rPr>
        <w:t xml:space="preserve">Holly Cook, Clinical Librarian: telephone – 01625 66 3398 or email - </w:t>
      </w:r>
      <w:hyperlink r:id="rId12" w:history="1">
        <w:r w:rsidRPr="00E506D3">
          <w:rPr>
            <w:rStyle w:val="Hyperlink"/>
            <w:rFonts w:ascii="Aptos" w:hAnsi="Aptos" w:cs="Tahoma"/>
          </w:rPr>
          <w:t>holly.cook3@nhs.net</w:t>
        </w:r>
      </w:hyperlink>
      <w:r w:rsidRPr="00E506D3">
        <w:rPr>
          <w:rFonts w:ascii="Aptos" w:hAnsi="Aptos" w:cs="Tahoma"/>
        </w:rPr>
        <w:t xml:space="preserve"> </w:t>
      </w:r>
    </w:p>
    <w:p w14:paraId="1E8E4134" w14:textId="77777777" w:rsidR="000C7AA4" w:rsidRPr="00E506D3" w:rsidRDefault="000C7AA4" w:rsidP="000C7AA4">
      <w:pPr>
        <w:spacing w:after="0"/>
        <w:rPr>
          <w:rFonts w:ascii="Aptos" w:hAnsi="Aptos" w:cs="Tahoma"/>
        </w:rPr>
      </w:pPr>
      <w:r w:rsidRPr="00E506D3">
        <w:rPr>
          <w:rFonts w:ascii="Aptos" w:hAnsi="Aptos" w:cs="Tahoma"/>
        </w:rPr>
        <w:t xml:space="preserve">Further information on library services and contacts:  </w:t>
      </w:r>
      <w:hyperlink r:id="rId13" w:history="1">
        <w:r w:rsidRPr="00E506D3">
          <w:rPr>
            <w:rStyle w:val="Hyperlink"/>
            <w:rFonts w:ascii="Aptos" w:hAnsi="Aptos" w:cs="Tahoma"/>
          </w:rPr>
          <w:t>www.eastcheshirenhslibrary.net</w:t>
        </w:r>
      </w:hyperlink>
      <w:r w:rsidRPr="00E506D3">
        <w:rPr>
          <w:rFonts w:ascii="Aptos" w:hAnsi="Aptos" w:cs="Tahoma"/>
        </w:rPr>
        <w:t xml:space="preserve"> </w:t>
      </w:r>
    </w:p>
    <w:p w14:paraId="5268179F" w14:textId="77777777" w:rsidR="00F72FA1" w:rsidRDefault="00F72FA1" w:rsidP="00F72FA1">
      <w:pPr>
        <w:spacing w:after="0"/>
        <w:rPr>
          <w:rFonts w:cs="Tahoma"/>
          <w:b/>
        </w:rPr>
      </w:pPr>
    </w:p>
    <w:p w14:paraId="7E5EFD48" w14:textId="77777777" w:rsidR="00654926" w:rsidRDefault="00F72FA1" w:rsidP="00F72FA1">
      <w:pPr>
        <w:spacing w:after="0"/>
        <w:rPr>
          <w:rFonts w:cs="Tahoma"/>
        </w:rPr>
      </w:pPr>
      <w:r w:rsidRPr="000E02D8">
        <w:rPr>
          <w:rFonts w:cs="Tahoma"/>
          <w:b/>
          <w:sz w:val="28"/>
        </w:rPr>
        <w:t>Feedback</w:t>
      </w:r>
      <w:r w:rsidR="003F7302">
        <w:rPr>
          <w:rFonts w:cs="Tahoma"/>
          <w:b/>
          <w:sz w:val="28"/>
        </w:rPr>
        <w:t xml:space="preserve"> and requests for additional evidence searches</w:t>
      </w:r>
      <w:r w:rsidRPr="000E02D8">
        <w:rPr>
          <w:rFonts w:cs="Tahoma"/>
          <w:sz w:val="28"/>
        </w:rPr>
        <w:br/>
      </w:r>
      <w:r w:rsidR="00654926">
        <w:rPr>
          <w:rFonts w:cs="Tahoma"/>
        </w:rPr>
        <w:t xml:space="preserve">We welcome your feedback on this bulletin: </w:t>
      </w:r>
      <w:hyperlink r:id="rId14" w:history="1">
        <w:r w:rsidR="00996E7E" w:rsidRPr="00E85585">
          <w:rPr>
            <w:rStyle w:val="Hyperlink"/>
            <w:rFonts w:cs="Tahoma"/>
          </w:rPr>
          <w:t>https://forms.gle/fUcDvQnA2d48wrWs8</w:t>
        </w:r>
      </w:hyperlink>
      <w:r w:rsidR="00654926">
        <w:rPr>
          <w:rFonts w:cs="Tahoma"/>
        </w:rPr>
        <w:t>. This is completely anonymous and will only take a couple of minutes.</w:t>
      </w:r>
    </w:p>
    <w:p w14:paraId="1D27C126" w14:textId="77777777" w:rsidR="000C7AA4" w:rsidRPr="00E506D3" w:rsidRDefault="000C7AA4" w:rsidP="000C7AA4">
      <w:pPr>
        <w:spacing w:after="0"/>
        <w:rPr>
          <w:rFonts w:ascii="Aptos" w:hAnsi="Aptos" w:cs="Tahoma"/>
        </w:rPr>
      </w:pPr>
    </w:p>
    <w:p w14:paraId="19298A60" w14:textId="77777777" w:rsidR="000C7AA4" w:rsidRPr="00E506D3" w:rsidRDefault="000C7AA4" w:rsidP="000C7AA4">
      <w:pPr>
        <w:spacing w:after="0"/>
        <w:rPr>
          <w:rFonts w:ascii="Aptos" w:hAnsi="Aptos" w:cs="Tahoma"/>
        </w:rPr>
      </w:pPr>
      <w:r>
        <w:rPr>
          <w:rFonts w:ascii="Aptos" w:hAnsi="Aptos" w:cs="Tahoma"/>
        </w:rPr>
        <w:t>O</w:t>
      </w:r>
      <w:r w:rsidRPr="00E506D3">
        <w:rPr>
          <w:rFonts w:ascii="Aptos" w:hAnsi="Aptos" w:cs="Tahoma"/>
        </w:rPr>
        <w:t xml:space="preserve">ther services to help you keep </w:t>
      </w:r>
      <w:proofErr w:type="gramStart"/>
      <w:r w:rsidRPr="00E506D3">
        <w:rPr>
          <w:rFonts w:ascii="Aptos" w:hAnsi="Aptos" w:cs="Tahoma"/>
        </w:rPr>
        <w:t>up-to-date</w:t>
      </w:r>
      <w:proofErr w:type="gramEnd"/>
      <w:r w:rsidRPr="00E506D3">
        <w:rPr>
          <w:rFonts w:ascii="Aptos" w:hAnsi="Aptos" w:cs="Tahoma"/>
        </w:rPr>
        <w:t xml:space="preserve">: </w:t>
      </w:r>
      <w:hyperlink r:id="rId15"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69AE47DC" w14:textId="77777777" w:rsidR="000C7AA4" w:rsidRPr="00E506D3" w:rsidRDefault="000C7AA4" w:rsidP="000C7AA4">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6" w:history="1">
        <w:r w:rsidRPr="00E506D3">
          <w:rPr>
            <w:rStyle w:val="Hyperlink"/>
            <w:rFonts w:ascii="Aptos" w:hAnsi="Aptos" w:cs="Tahoma"/>
          </w:rPr>
          <w:t>holly.cook3@nhs.net</w:t>
        </w:r>
      </w:hyperlink>
      <w:r w:rsidRPr="00E506D3">
        <w:rPr>
          <w:rFonts w:ascii="Aptos" w:hAnsi="Aptos" w:cs="Tahoma"/>
        </w:rPr>
        <w:t xml:space="preserve">.  </w:t>
      </w:r>
    </w:p>
    <w:p w14:paraId="5E07AB98" w14:textId="77777777" w:rsidR="003F7302" w:rsidRDefault="003F7302" w:rsidP="00F72FA1">
      <w:pPr>
        <w:spacing w:after="0"/>
        <w:rPr>
          <w:rFonts w:cstheme="minorHAnsi"/>
          <w:sz w:val="24"/>
        </w:rPr>
      </w:pPr>
    </w:p>
    <w:p w14:paraId="674EDCE7" w14:textId="77777777" w:rsidR="000C7AA4" w:rsidRPr="00654926" w:rsidRDefault="000C7AA4" w:rsidP="00F72FA1">
      <w:pPr>
        <w:spacing w:after="0"/>
        <w:rPr>
          <w:rFonts w:cstheme="minorHAnsi"/>
          <w:sz w:val="24"/>
        </w:rPr>
      </w:pPr>
    </w:p>
    <w:p w14:paraId="577D7F54" w14:textId="77777777" w:rsidR="00684A15" w:rsidRDefault="00654926" w:rsidP="00654926">
      <w:pPr>
        <w:spacing w:after="160" w:line="259" w:lineRule="auto"/>
        <w:rPr>
          <w:lang w:val="en-US" w:eastAsia="ja-JP"/>
        </w:rPr>
      </w:pPr>
      <w:r w:rsidRPr="00654926">
        <w:rPr>
          <w:rFonts w:eastAsia="Times New Roman" w:cstheme="minorHAnsi"/>
          <w:sz w:val="20"/>
          <w:szCs w:val="18"/>
        </w:rPr>
        <w:t>Compiled by John Gale, JET Library (Mid-Cheshire NHS Foundation Trust)</w:t>
      </w:r>
      <w:r w:rsidR="002E6467">
        <w:rPr>
          <w:rFonts w:eastAsia="Times New Roman" w:cstheme="minorHAnsi"/>
          <w:sz w:val="20"/>
          <w:szCs w:val="18"/>
        </w:rPr>
        <w:t>. Commissioned by Health Education England.</w:t>
      </w:r>
      <w:r w:rsidR="00684A15">
        <w:rPr>
          <w:lang w:val="en-US" w:eastAsia="ja-JP"/>
        </w:rPr>
        <w:br w:type="page"/>
      </w:r>
    </w:p>
    <w:p w14:paraId="5A3419DC" w14:textId="77777777" w:rsidR="00183B5D" w:rsidRDefault="0012260B" w:rsidP="00183B5D">
      <w:pPr>
        <w:pStyle w:val="TOCHeading"/>
      </w:pPr>
      <w:r>
        <w:lastRenderedPageBreak/>
        <w:t xml:space="preserve"> </w:t>
      </w:r>
    </w:p>
    <w:sdt>
      <w:sdtPr>
        <w:rPr>
          <w:rFonts w:eastAsia="Calibri"/>
          <w:color w:val="auto"/>
          <w:sz w:val="24"/>
          <w:szCs w:val="24"/>
          <w:lang w:val="en-GB"/>
        </w:rPr>
        <w:id w:val="1336419656"/>
        <w:docPartObj>
          <w:docPartGallery w:val="Table of Contents"/>
          <w:docPartUnique/>
        </w:docPartObj>
      </w:sdtPr>
      <w:sdtEndPr>
        <w:rPr>
          <w:rFonts w:asciiTheme="minorHAnsi" w:eastAsiaTheme="minorHAnsi" w:hAnsiTheme="minorHAnsi" w:cstheme="minorBidi"/>
          <w:b/>
          <w:bCs/>
          <w:sz w:val="22"/>
          <w:szCs w:val="22"/>
        </w:rPr>
      </w:sdtEndPr>
      <w:sdtContent>
        <w:p w14:paraId="304DFF4A" w14:textId="4568A2A3" w:rsidR="00183B5D" w:rsidRDefault="00183B5D" w:rsidP="00183B5D">
          <w:pPr>
            <w:pStyle w:val="TOCHeading"/>
          </w:pPr>
          <w:r>
            <w:rPr>
              <w:lang w:val="en-GB"/>
            </w:rPr>
            <w:t>Contents</w:t>
          </w:r>
        </w:p>
        <w:p w14:paraId="631C1079" w14:textId="61A20633" w:rsidR="004235A9" w:rsidRDefault="00183B5D">
          <w:pPr>
            <w:pStyle w:val="TOC1"/>
            <w:rPr>
              <w:rFonts w:asciiTheme="minorHAnsi" w:eastAsiaTheme="minorEastAsia" w:hAnsiTheme="minorHAnsi" w:cstheme="minorBidi"/>
              <w:b w:val="0"/>
              <w:kern w:val="2"/>
              <w:lang w:eastAsia="en-GB"/>
              <w14:ligatures w14:val="standardContextual"/>
            </w:rPr>
          </w:pPr>
          <w:r>
            <w:fldChar w:fldCharType="begin"/>
          </w:r>
          <w:r>
            <w:instrText xml:space="preserve"> TOC \o "1-3" \h \z \u </w:instrText>
          </w:r>
          <w:r>
            <w:fldChar w:fldCharType="separate"/>
          </w:r>
          <w:hyperlink w:anchor="_Toc226034976" w:history="1">
            <w:r w:rsidR="004235A9" w:rsidRPr="0049168B">
              <w:rPr>
                <w:rStyle w:val="Hyperlink"/>
              </w:rPr>
              <w:t>People Management</w:t>
            </w:r>
            <w:r w:rsidR="004235A9">
              <w:rPr>
                <w:webHidden/>
              </w:rPr>
              <w:tab/>
            </w:r>
            <w:r w:rsidR="004235A9">
              <w:rPr>
                <w:webHidden/>
              </w:rPr>
              <w:fldChar w:fldCharType="begin"/>
            </w:r>
            <w:r w:rsidR="004235A9">
              <w:rPr>
                <w:webHidden/>
              </w:rPr>
              <w:instrText xml:space="preserve"> PAGEREF _Toc226034976 \h </w:instrText>
            </w:r>
            <w:r w:rsidR="004235A9">
              <w:rPr>
                <w:webHidden/>
              </w:rPr>
            </w:r>
            <w:r w:rsidR="004235A9">
              <w:rPr>
                <w:webHidden/>
              </w:rPr>
              <w:fldChar w:fldCharType="separate"/>
            </w:r>
            <w:r w:rsidR="004235A9">
              <w:rPr>
                <w:webHidden/>
              </w:rPr>
              <w:t>3</w:t>
            </w:r>
            <w:r w:rsidR="004235A9">
              <w:rPr>
                <w:webHidden/>
              </w:rPr>
              <w:fldChar w:fldCharType="end"/>
            </w:r>
          </w:hyperlink>
        </w:p>
        <w:p w14:paraId="46B0D383" w14:textId="4154D0BD" w:rsidR="004235A9" w:rsidRDefault="004235A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6034977" w:history="1">
            <w:r w:rsidRPr="0049168B">
              <w:rPr>
                <w:rStyle w:val="Hyperlink"/>
                <w:noProof/>
              </w:rPr>
              <w:t>Here’s the AI. What kind of personality would you like to go with it?</w:t>
            </w:r>
            <w:r>
              <w:rPr>
                <w:noProof/>
                <w:webHidden/>
              </w:rPr>
              <w:tab/>
            </w:r>
            <w:r>
              <w:rPr>
                <w:noProof/>
                <w:webHidden/>
              </w:rPr>
              <w:fldChar w:fldCharType="begin"/>
            </w:r>
            <w:r>
              <w:rPr>
                <w:noProof/>
                <w:webHidden/>
              </w:rPr>
              <w:instrText xml:space="preserve"> PAGEREF _Toc226034977 \h </w:instrText>
            </w:r>
            <w:r>
              <w:rPr>
                <w:noProof/>
                <w:webHidden/>
              </w:rPr>
            </w:r>
            <w:r>
              <w:rPr>
                <w:noProof/>
                <w:webHidden/>
              </w:rPr>
              <w:fldChar w:fldCharType="separate"/>
            </w:r>
            <w:r>
              <w:rPr>
                <w:noProof/>
                <w:webHidden/>
              </w:rPr>
              <w:t>3</w:t>
            </w:r>
            <w:r>
              <w:rPr>
                <w:noProof/>
                <w:webHidden/>
              </w:rPr>
              <w:fldChar w:fldCharType="end"/>
            </w:r>
          </w:hyperlink>
        </w:p>
        <w:p w14:paraId="08AF3577" w14:textId="2C37C988" w:rsidR="004235A9" w:rsidRDefault="004235A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6034978" w:history="1">
            <w:r w:rsidRPr="0049168B">
              <w:rPr>
                <w:rStyle w:val="Hyperlink"/>
                <w:noProof/>
              </w:rPr>
              <w:t>When reality doesn’t quite meet expectations</w:t>
            </w:r>
            <w:r>
              <w:rPr>
                <w:noProof/>
                <w:webHidden/>
              </w:rPr>
              <w:tab/>
            </w:r>
            <w:r>
              <w:rPr>
                <w:noProof/>
                <w:webHidden/>
              </w:rPr>
              <w:fldChar w:fldCharType="begin"/>
            </w:r>
            <w:r>
              <w:rPr>
                <w:noProof/>
                <w:webHidden/>
              </w:rPr>
              <w:instrText xml:space="preserve"> PAGEREF _Toc226034978 \h </w:instrText>
            </w:r>
            <w:r>
              <w:rPr>
                <w:noProof/>
                <w:webHidden/>
              </w:rPr>
            </w:r>
            <w:r>
              <w:rPr>
                <w:noProof/>
                <w:webHidden/>
              </w:rPr>
              <w:fldChar w:fldCharType="separate"/>
            </w:r>
            <w:r>
              <w:rPr>
                <w:noProof/>
                <w:webHidden/>
              </w:rPr>
              <w:t>3</w:t>
            </w:r>
            <w:r>
              <w:rPr>
                <w:noProof/>
                <w:webHidden/>
              </w:rPr>
              <w:fldChar w:fldCharType="end"/>
            </w:r>
          </w:hyperlink>
        </w:p>
        <w:p w14:paraId="44A2C6C9" w14:textId="3F84ABF1" w:rsidR="004235A9" w:rsidRDefault="004235A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6034979" w:history="1">
            <w:r w:rsidRPr="0049168B">
              <w:rPr>
                <w:rStyle w:val="Hyperlink"/>
                <w:noProof/>
              </w:rPr>
              <w:t>What happens when the boss joins in?</w:t>
            </w:r>
            <w:r>
              <w:rPr>
                <w:noProof/>
                <w:webHidden/>
              </w:rPr>
              <w:tab/>
            </w:r>
            <w:r>
              <w:rPr>
                <w:noProof/>
                <w:webHidden/>
              </w:rPr>
              <w:fldChar w:fldCharType="begin"/>
            </w:r>
            <w:r>
              <w:rPr>
                <w:noProof/>
                <w:webHidden/>
              </w:rPr>
              <w:instrText xml:space="preserve"> PAGEREF _Toc226034979 \h </w:instrText>
            </w:r>
            <w:r>
              <w:rPr>
                <w:noProof/>
                <w:webHidden/>
              </w:rPr>
            </w:r>
            <w:r>
              <w:rPr>
                <w:noProof/>
                <w:webHidden/>
              </w:rPr>
              <w:fldChar w:fldCharType="separate"/>
            </w:r>
            <w:r>
              <w:rPr>
                <w:noProof/>
                <w:webHidden/>
              </w:rPr>
              <w:t>3</w:t>
            </w:r>
            <w:r>
              <w:rPr>
                <w:noProof/>
                <w:webHidden/>
              </w:rPr>
              <w:fldChar w:fldCharType="end"/>
            </w:r>
          </w:hyperlink>
        </w:p>
        <w:p w14:paraId="33B0DB78" w14:textId="291533B0" w:rsidR="004235A9" w:rsidRDefault="004235A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6034980" w:history="1">
            <w:r w:rsidRPr="0049168B">
              <w:rPr>
                <w:rStyle w:val="Hyperlink"/>
                <w:noProof/>
              </w:rPr>
              <w:t>Agility, playfulness, and creativity</w:t>
            </w:r>
            <w:r>
              <w:rPr>
                <w:noProof/>
                <w:webHidden/>
              </w:rPr>
              <w:tab/>
            </w:r>
            <w:r>
              <w:rPr>
                <w:noProof/>
                <w:webHidden/>
              </w:rPr>
              <w:fldChar w:fldCharType="begin"/>
            </w:r>
            <w:r>
              <w:rPr>
                <w:noProof/>
                <w:webHidden/>
              </w:rPr>
              <w:instrText xml:space="preserve"> PAGEREF _Toc226034980 \h </w:instrText>
            </w:r>
            <w:r>
              <w:rPr>
                <w:noProof/>
                <w:webHidden/>
              </w:rPr>
            </w:r>
            <w:r>
              <w:rPr>
                <w:noProof/>
                <w:webHidden/>
              </w:rPr>
              <w:fldChar w:fldCharType="separate"/>
            </w:r>
            <w:r>
              <w:rPr>
                <w:noProof/>
                <w:webHidden/>
              </w:rPr>
              <w:t>4</w:t>
            </w:r>
            <w:r>
              <w:rPr>
                <w:noProof/>
                <w:webHidden/>
              </w:rPr>
              <w:fldChar w:fldCharType="end"/>
            </w:r>
          </w:hyperlink>
        </w:p>
        <w:p w14:paraId="22E06B41" w14:textId="3EFBB1AC" w:rsidR="004235A9" w:rsidRDefault="004235A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6034981" w:history="1">
            <w:r w:rsidRPr="0049168B">
              <w:rPr>
                <w:rStyle w:val="Hyperlink"/>
                <w:noProof/>
              </w:rPr>
              <w:t>Fox or hedgehog? Which is better in a crisis?</w:t>
            </w:r>
            <w:r>
              <w:rPr>
                <w:noProof/>
                <w:webHidden/>
              </w:rPr>
              <w:tab/>
            </w:r>
            <w:r>
              <w:rPr>
                <w:noProof/>
                <w:webHidden/>
              </w:rPr>
              <w:fldChar w:fldCharType="begin"/>
            </w:r>
            <w:r>
              <w:rPr>
                <w:noProof/>
                <w:webHidden/>
              </w:rPr>
              <w:instrText xml:space="preserve"> PAGEREF _Toc226034981 \h </w:instrText>
            </w:r>
            <w:r>
              <w:rPr>
                <w:noProof/>
                <w:webHidden/>
              </w:rPr>
            </w:r>
            <w:r>
              <w:rPr>
                <w:noProof/>
                <w:webHidden/>
              </w:rPr>
              <w:fldChar w:fldCharType="separate"/>
            </w:r>
            <w:r>
              <w:rPr>
                <w:noProof/>
                <w:webHidden/>
              </w:rPr>
              <w:t>4</w:t>
            </w:r>
            <w:r>
              <w:rPr>
                <w:noProof/>
                <w:webHidden/>
              </w:rPr>
              <w:fldChar w:fldCharType="end"/>
            </w:r>
          </w:hyperlink>
        </w:p>
        <w:p w14:paraId="167F5C3B" w14:textId="0A5441FF" w:rsidR="004235A9" w:rsidRDefault="004235A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6034982" w:history="1">
            <w:r w:rsidRPr="0049168B">
              <w:rPr>
                <w:rStyle w:val="Hyperlink"/>
                <w:noProof/>
              </w:rPr>
              <w:t>Narcissism and proactivity</w:t>
            </w:r>
            <w:r>
              <w:rPr>
                <w:noProof/>
                <w:webHidden/>
              </w:rPr>
              <w:tab/>
            </w:r>
            <w:r>
              <w:rPr>
                <w:noProof/>
                <w:webHidden/>
              </w:rPr>
              <w:fldChar w:fldCharType="begin"/>
            </w:r>
            <w:r>
              <w:rPr>
                <w:noProof/>
                <w:webHidden/>
              </w:rPr>
              <w:instrText xml:space="preserve"> PAGEREF _Toc226034982 \h </w:instrText>
            </w:r>
            <w:r>
              <w:rPr>
                <w:noProof/>
                <w:webHidden/>
              </w:rPr>
            </w:r>
            <w:r>
              <w:rPr>
                <w:noProof/>
                <w:webHidden/>
              </w:rPr>
              <w:fldChar w:fldCharType="separate"/>
            </w:r>
            <w:r>
              <w:rPr>
                <w:noProof/>
                <w:webHidden/>
              </w:rPr>
              <w:t>4</w:t>
            </w:r>
            <w:r>
              <w:rPr>
                <w:noProof/>
                <w:webHidden/>
              </w:rPr>
              <w:fldChar w:fldCharType="end"/>
            </w:r>
          </w:hyperlink>
        </w:p>
        <w:p w14:paraId="2F01FF14" w14:textId="5C86DD27" w:rsidR="004235A9" w:rsidRDefault="004235A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6034983" w:history="1">
            <w:r w:rsidRPr="0049168B">
              <w:rPr>
                <w:rStyle w:val="Hyperlink"/>
                <w:noProof/>
              </w:rPr>
              <w:t>Mindfulness and creativity</w:t>
            </w:r>
            <w:r>
              <w:rPr>
                <w:noProof/>
                <w:webHidden/>
              </w:rPr>
              <w:tab/>
            </w:r>
            <w:r>
              <w:rPr>
                <w:noProof/>
                <w:webHidden/>
              </w:rPr>
              <w:fldChar w:fldCharType="begin"/>
            </w:r>
            <w:r>
              <w:rPr>
                <w:noProof/>
                <w:webHidden/>
              </w:rPr>
              <w:instrText xml:space="preserve"> PAGEREF _Toc226034983 \h </w:instrText>
            </w:r>
            <w:r>
              <w:rPr>
                <w:noProof/>
                <w:webHidden/>
              </w:rPr>
            </w:r>
            <w:r>
              <w:rPr>
                <w:noProof/>
                <w:webHidden/>
              </w:rPr>
              <w:fldChar w:fldCharType="separate"/>
            </w:r>
            <w:r>
              <w:rPr>
                <w:noProof/>
                <w:webHidden/>
              </w:rPr>
              <w:t>5</w:t>
            </w:r>
            <w:r>
              <w:rPr>
                <w:noProof/>
                <w:webHidden/>
              </w:rPr>
              <w:fldChar w:fldCharType="end"/>
            </w:r>
          </w:hyperlink>
        </w:p>
        <w:p w14:paraId="7AA36C37" w14:textId="515BCCE1" w:rsidR="004235A9" w:rsidRDefault="004235A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6034984" w:history="1">
            <w:r w:rsidRPr="0049168B">
              <w:rPr>
                <w:rStyle w:val="Hyperlink"/>
                <w:noProof/>
              </w:rPr>
              <w:t>When speaking up is fraught with fear</w:t>
            </w:r>
            <w:r>
              <w:rPr>
                <w:noProof/>
                <w:webHidden/>
              </w:rPr>
              <w:tab/>
            </w:r>
            <w:r>
              <w:rPr>
                <w:noProof/>
                <w:webHidden/>
              </w:rPr>
              <w:fldChar w:fldCharType="begin"/>
            </w:r>
            <w:r>
              <w:rPr>
                <w:noProof/>
                <w:webHidden/>
              </w:rPr>
              <w:instrText xml:space="preserve"> PAGEREF _Toc226034984 \h </w:instrText>
            </w:r>
            <w:r>
              <w:rPr>
                <w:noProof/>
                <w:webHidden/>
              </w:rPr>
            </w:r>
            <w:r>
              <w:rPr>
                <w:noProof/>
                <w:webHidden/>
              </w:rPr>
              <w:fldChar w:fldCharType="separate"/>
            </w:r>
            <w:r>
              <w:rPr>
                <w:noProof/>
                <w:webHidden/>
              </w:rPr>
              <w:t>5</w:t>
            </w:r>
            <w:r>
              <w:rPr>
                <w:noProof/>
                <w:webHidden/>
              </w:rPr>
              <w:fldChar w:fldCharType="end"/>
            </w:r>
          </w:hyperlink>
        </w:p>
        <w:p w14:paraId="6A7B84E5" w14:textId="4278F373" w:rsidR="004235A9" w:rsidRDefault="004235A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6034985" w:history="1">
            <w:r w:rsidRPr="0049168B">
              <w:rPr>
                <w:rStyle w:val="Hyperlink"/>
                <w:noProof/>
              </w:rPr>
              <w:t>AI, engagement, and knowledge management</w:t>
            </w:r>
            <w:r>
              <w:rPr>
                <w:noProof/>
                <w:webHidden/>
              </w:rPr>
              <w:tab/>
            </w:r>
            <w:r>
              <w:rPr>
                <w:noProof/>
                <w:webHidden/>
              </w:rPr>
              <w:fldChar w:fldCharType="begin"/>
            </w:r>
            <w:r>
              <w:rPr>
                <w:noProof/>
                <w:webHidden/>
              </w:rPr>
              <w:instrText xml:space="preserve"> PAGEREF _Toc226034985 \h </w:instrText>
            </w:r>
            <w:r>
              <w:rPr>
                <w:noProof/>
                <w:webHidden/>
              </w:rPr>
            </w:r>
            <w:r>
              <w:rPr>
                <w:noProof/>
                <w:webHidden/>
              </w:rPr>
              <w:fldChar w:fldCharType="separate"/>
            </w:r>
            <w:r>
              <w:rPr>
                <w:noProof/>
                <w:webHidden/>
              </w:rPr>
              <w:t>5</w:t>
            </w:r>
            <w:r>
              <w:rPr>
                <w:noProof/>
                <w:webHidden/>
              </w:rPr>
              <w:fldChar w:fldCharType="end"/>
            </w:r>
          </w:hyperlink>
        </w:p>
        <w:p w14:paraId="1FA63C68" w14:textId="3714D97C" w:rsidR="004235A9" w:rsidRDefault="004235A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6034986" w:history="1">
            <w:r w:rsidRPr="0049168B">
              <w:rPr>
                <w:rStyle w:val="Hyperlink"/>
                <w:noProof/>
              </w:rPr>
              <w:t>What made a good team in Track and Trace?</w:t>
            </w:r>
            <w:r>
              <w:rPr>
                <w:noProof/>
                <w:webHidden/>
              </w:rPr>
              <w:tab/>
            </w:r>
            <w:r>
              <w:rPr>
                <w:noProof/>
                <w:webHidden/>
              </w:rPr>
              <w:fldChar w:fldCharType="begin"/>
            </w:r>
            <w:r>
              <w:rPr>
                <w:noProof/>
                <w:webHidden/>
              </w:rPr>
              <w:instrText xml:space="preserve"> PAGEREF _Toc226034986 \h </w:instrText>
            </w:r>
            <w:r>
              <w:rPr>
                <w:noProof/>
                <w:webHidden/>
              </w:rPr>
            </w:r>
            <w:r>
              <w:rPr>
                <w:noProof/>
                <w:webHidden/>
              </w:rPr>
              <w:fldChar w:fldCharType="separate"/>
            </w:r>
            <w:r>
              <w:rPr>
                <w:noProof/>
                <w:webHidden/>
              </w:rPr>
              <w:t>5</w:t>
            </w:r>
            <w:r>
              <w:rPr>
                <w:noProof/>
                <w:webHidden/>
              </w:rPr>
              <w:fldChar w:fldCharType="end"/>
            </w:r>
          </w:hyperlink>
        </w:p>
        <w:p w14:paraId="476814E2" w14:textId="26EF1644" w:rsidR="004235A9" w:rsidRDefault="004235A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6034987" w:history="1">
            <w:r w:rsidRPr="0049168B">
              <w:rPr>
                <w:rStyle w:val="Hyperlink"/>
                <w:noProof/>
              </w:rPr>
              <w:t>Do creative people find their way to the top?</w:t>
            </w:r>
            <w:r>
              <w:rPr>
                <w:noProof/>
                <w:webHidden/>
              </w:rPr>
              <w:tab/>
            </w:r>
            <w:r>
              <w:rPr>
                <w:noProof/>
                <w:webHidden/>
              </w:rPr>
              <w:fldChar w:fldCharType="begin"/>
            </w:r>
            <w:r>
              <w:rPr>
                <w:noProof/>
                <w:webHidden/>
              </w:rPr>
              <w:instrText xml:space="preserve"> PAGEREF _Toc226034987 \h </w:instrText>
            </w:r>
            <w:r>
              <w:rPr>
                <w:noProof/>
                <w:webHidden/>
              </w:rPr>
            </w:r>
            <w:r>
              <w:rPr>
                <w:noProof/>
                <w:webHidden/>
              </w:rPr>
              <w:fldChar w:fldCharType="separate"/>
            </w:r>
            <w:r>
              <w:rPr>
                <w:noProof/>
                <w:webHidden/>
              </w:rPr>
              <w:t>6</w:t>
            </w:r>
            <w:r>
              <w:rPr>
                <w:noProof/>
                <w:webHidden/>
              </w:rPr>
              <w:fldChar w:fldCharType="end"/>
            </w:r>
          </w:hyperlink>
        </w:p>
        <w:p w14:paraId="7EF5F74B" w14:textId="580D468E" w:rsidR="004235A9" w:rsidRDefault="004235A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6034988" w:history="1">
            <w:r w:rsidRPr="0049168B">
              <w:rPr>
                <w:rStyle w:val="Hyperlink"/>
                <w:noProof/>
              </w:rPr>
              <w:t>Performance appraisals and creativity</w:t>
            </w:r>
            <w:r>
              <w:rPr>
                <w:noProof/>
                <w:webHidden/>
              </w:rPr>
              <w:tab/>
            </w:r>
            <w:r>
              <w:rPr>
                <w:noProof/>
                <w:webHidden/>
              </w:rPr>
              <w:fldChar w:fldCharType="begin"/>
            </w:r>
            <w:r>
              <w:rPr>
                <w:noProof/>
                <w:webHidden/>
              </w:rPr>
              <w:instrText xml:space="preserve"> PAGEREF _Toc226034988 \h </w:instrText>
            </w:r>
            <w:r>
              <w:rPr>
                <w:noProof/>
                <w:webHidden/>
              </w:rPr>
            </w:r>
            <w:r>
              <w:rPr>
                <w:noProof/>
                <w:webHidden/>
              </w:rPr>
              <w:fldChar w:fldCharType="separate"/>
            </w:r>
            <w:r>
              <w:rPr>
                <w:noProof/>
                <w:webHidden/>
              </w:rPr>
              <w:t>6</w:t>
            </w:r>
            <w:r>
              <w:rPr>
                <w:noProof/>
                <w:webHidden/>
              </w:rPr>
              <w:fldChar w:fldCharType="end"/>
            </w:r>
          </w:hyperlink>
        </w:p>
        <w:p w14:paraId="3D1CE63E" w14:textId="2F8065E9" w:rsidR="004235A9" w:rsidRDefault="004235A9">
          <w:pPr>
            <w:pStyle w:val="TOC1"/>
            <w:rPr>
              <w:rFonts w:asciiTheme="minorHAnsi" w:eastAsiaTheme="minorEastAsia" w:hAnsiTheme="minorHAnsi" w:cstheme="minorBidi"/>
              <w:b w:val="0"/>
              <w:kern w:val="2"/>
              <w:lang w:eastAsia="en-GB"/>
              <w14:ligatures w14:val="standardContextual"/>
            </w:rPr>
          </w:pPr>
          <w:hyperlink w:anchor="_Toc226034989" w:history="1">
            <w:r w:rsidRPr="0049168B">
              <w:rPr>
                <w:rStyle w:val="Hyperlink"/>
              </w:rPr>
              <w:t>Recruitment and Retention</w:t>
            </w:r>
            <w:r>
              <w:rPr>
                <w:webHidden/>
              </w:rPr>
              <w:tab/>
            </w:r>
            <w:r>
              <w:rPr>
                <w:webHidden/>
              </w:rPr>
              <w:fldChar w:fldCharType="begin"/>
            </w:r>
            <w:r>
              <w:rPr>
                <w:webHidden/>
              </w:rPr>
              <w:instrText xml:space="preserve"> PAGEREF _Toc226034989 \h </w:instrText>
            </w:r>
            <w:r>
              <w:rPr>
                <w:webHidden/>
              </w:rPr>
            </w:r>
            <w:r>
              <w:rPr>
                <w:webHidden/>
              </w:rPr>
              <w:fldChar w:fldCharType="separate"/>
            </w:r>
            <w:r>
              <w:rPr>
                <w:webHidden/>
              </w:rPr>
              <w:t>6</w:t>
            </w:r>
            <w:r>
              <w:rPr>
                <w:webHidden/>
              </w:rPr>
              <w:fldChar w:fldCharType="end"/>
            </w:r>
          </w:hyperlink>
        </w:p>
        <w:p w14:paraId="18B9A4E1" w14:textId="01F7FE7C" w:rsidR="004235A9" w:rsidRDefault="004235A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6034990" w:history="1">
            <w:r w:rsidRPr="0049168B">
              <w:rPr>
                <w:rStyle w:val="Hyperlink"/>
                <w:noProof/>
              </w:rPr>
              <w:t>Inequality and voting with your feet</w:t>
            </w:r>
            <w:r>
              <w:rPr>
                <w:noProof/>
                <w:webHidden/>
              </w:rPr>
              <w:tab/>
            </w:r>
            <w:r>
              <w:rPr>
                <w:noProof/>
                <w:webHidden/>
              </w:rPr>
              <w:fldChar w:fldCharType="begin"/>
            </w:r>
            <w:r>
              <w:rPr>
                <w:noProof/>
                <w:webHidden/>
              </w:rPr>
              <w:instrText xml:space="preserve"> PAGEREF _Toc226034990 \h </w:instrText>
            </w:r>
            <w:r>
              <w:rPr>
                <w:noProof/>
                <w:webHidden/>
              </w:rPr>
            </w:r>
            <w:r>
              <w:rPr>
                <w:noProof/>
                <w:webHidden/>
              </w:rPr>
              <w:fldChar w:fldCharType="separate"/>
            </w:r>
            <w:r>
              <w:rPr>
                <w:noProof/>
                <w:webHidden/>
              </w:rPr>
              <w:t>6</w:t>
            </w:r>
            <w:r>
              <w:rPr>
                <w:noProof/>
                <w:webHidden/>
              </w:rPr>
              <w:fldChar w:fldCharType="end"/>
            </w:r>
          </w:hyperlink>
        </w:p>
        <w:p w14:paraId="24F702BD" w14:textId="3DD50314" w:rsidR="004235A9" w:rsidRDefault="004235A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6034991" w:history="1">
            <w:r w:rsidRPr="0049168B">
              <w:rPr>
                <w:rStyle w:val="Hyperlink"/>
                <w:noProof/>
              </w:rPr>
              <w:t>The four types of career sustainability</w:t>
            </w:r>
            <w:r>
              <w:rPr>
                <w:noProof/>
                <w:webHidden/>
              </w:rPr>
              <w:tab/>
            </w:r>
            <w:r>
              <w:rPr>
                <w:noProof/>
                <w:webHidden/>
              </w:rPr>
              <w:fldChar w:fldCharType="begin"/>
            </w:r>
            <w:r>
              <w:rPr>
                <w:noProof/>
                <w:webHidden/>
              </w:rPr>
              <w:instrText xml:space="preserve"> PAGEREF _Toc226034991 \h </w:instrText>
            </w:r>
            <w:r>
              <w:rPr>
                <w:noProof/>
                <w:webHidden/>
              </w:rPr>
            </w:r>
            <w:r>
              <w:rPr>
                <w:noProof/>
                <w:webHidden/>
              </w:rPr>
              <w:fldChar w:fldCharType="separate"/>
            </w:r>
            <w:r>
              <w:rPr>
                <w:noProof/>
                <w:webHidden/>
              </w:rPr>
              <w:t>7</w:t>
            </w:r>
            <w:r>
              <w:rPr>
                <w:noProof/>
                <w:webHidden/>
              </w:rPr>
              <w:fldChar w:fldCharType="end"/>
            </w:r>
          </w:hyperlink>
        </w:p>
        <w:p w14:paraId="3330CC93" w14:textId="577EE1F8" w:rsidR="004235A9" w:rsidRDefault="004235A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6034992" w:history="1">
            <w:r w:rsidRPr="0049168B">
              <w:rPr>
                <w:rStyle w:val="Hyperlink"/>
                <w:noProof/>
              </w:rPr>
              <w:t>Can friends help you enter the job market?</w:t>
            </w:r>
            <w:r>
              <w:rPr>
                <w:noProof/>
                <w:webHidden/>
              </w:rPr>
              <w:tab/>
            </w:r>
            <w:r>
              <w:rPr>
                <w:noProof/>
                <w:webHidden/>
              </w:rPr>
              <w:fldChar w:fldCharType="begin"/>
            </w:r>
            <w:r>
              <w:rPr>
                <w:noProof/>
                <w:webHidden/>
              </w:rPr>
              <w:instrText xml:space="preserve"> PAGEREF _Toc226034992 \h </w:instrText>
            </w:r>
            <w:r>
              <w:rPr>
                <w:noProof/>
                <w:webHidden/>
              </w:rPr>
            </w:r>
            <w:r>
              <w:rPr>
                <w:noProof/>
                <w:webHidden/>
              </w:rPr>
              <w:fldChar w:fldCharType="separate"/>
            </w:r>
            <w:r>
              <w:rPr>
                <w:noProof/>
                <w:webHidden/>
              </w:rPr>
              <w:t>7</w:t>
            </w:r>
            <w:r>
              <w:rPr>
                <w:noProof/>
                <w:webHidden/>
              </w:rPr>
              <w:fldChar w:fldCharType="end"/>
            </w:r>
          </w:hyperlink>
        </w:p>
        <w:p w14:paraId="7224FAEA" w14:textId="28FEE62D" w:rsidR="004235A9" w:rsidRDefault="004235A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6034993" w:history="1">
            <w:r w:rsidRPr="0049168B">
              <w:rPr>
                <w:rStyle w:val="Hyperlink"/>
                <w:noProof/>
              </w:rPr>
              <w:t>Job reviews and the Dark Triad</w:t>
            </w:r>
            <w:r>
              <w:rPr>
                <w:noProof/>
                <w:webHidden/>
              </w:rPr>
              <w:tab/>
            </w:r>
            <w:r>
              <w:rPr>
                <w:noProof/>
                <w:webHidden/>
              </w:rPr>
              <w:fldChar w:fldCharType="begin"/>
            </w:r>
            <w:r>
              <w:rPr>
                <w:noProof/>
                <w:webHidden/>
              </w:rPr>
              <w:instrText xml:space="preserve"> PAGEREF _Toc226034993 \h </w:instrText>
            </w:r>
            <w:r>
              <w:rPr>
                <w:noProof/>
                <w:webHidden/>
              </w:rPr>
            </w:r>
            <w:r>
              <w:rPr>
                <w:noProof/>
                <w:webHidden/>
              </w:rPr>
              <w:fldChar w:fldCharType="separate"/>
            </w:r>
            <w:r>
              <w:rPr>
                <w:noProof/>
                <w:webHidden/>
              </w:rPr>
              <w:t>7</w:t>
            </w:r>
            <w:r>
              <w:rPr>
                <w:noProof/>
                <w:webHidden/>
              </w:rPr>
              <w:fldChar w:fldCharType="end"/>
            </w:r>
          </w:hyperlink>
        </w:p>
        <w:p w14:paraId="0FBAE935" w14:textId="509C54AC" w:rsidR="004235A9" w:rsidRDefault="004235A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6034994" w:history="1">
            <w:r w:rsidRPr="0049168B">
              <w:rPr>
                <w:rStyle w:val="Hyperlink"/>
                <w:noProof/>
              </w:rPr>
              <w:t>Unblocking the pipeline for AHPs</w:t>
            </w:r>
            <w:r>
              <w:rPr>
                <w:noProof/>
                <w:webHidden/>
              </w:rPr>
              <w:tab/>
            </w:r>
            <w:r>
              <w:rPr>
                <w:noProof/>
                <w:webHidden/>
              </w:rPr>
              <w:fldChar w:fldCharType="begin"/>
            </w:r>
            <w:r>
              <w:rPr>
                <w:noProof/>
                <w:webHidden/>
              </w:rPr>
              <w:instrText xml:space="preserve"> PAGEREF _Toc226034994 \h </w:instrText>
            </w:r>
            <w:r>
              <w:rPr>
                <w:noProof/>
                <w:webHidden/>
              </w:rPr>
            </w:r>
            <w:r>
              <w:rPr>
                <w:noProof/>
                <w:webHidden/>
              </w:rPr>
              <w:fldChar w:fldCharType="separate"/>
            </w:r>
            <w:r>
              <w:rPr>
                <w:noProof/>
                <w:webHidden/>
              </w:rPr>
              <w:t>8</w:t>
            </w:r>
            <w:r>
              <w:rPr>
                <w:noProof/>
                <w:webHidden/>
              </w:rPr>
              <w:fldChar w:fldCharType="end"/>
            </w:r>
          </w:hyperlink>
        </w:p>
        <w:p w14:paraId="10915605" w14:textId="17AE52C8" w:rsidR="004235A9" w:rsidRDefault="004235A9">
          <w:pPr>
            <w:pStyle w:val="TOC1"/>
            <w:rPr>
              <w:rFonts w:asciiTheme="minorHAnsi" w:eastAsiaTheme="minorEastAsia" w:hAnsiTheme="minorHAnsi" w:cstheme="minorBidi"/>
              <w:b w:val="0"/>
              <w:kern w:val="2"/>
              <w:lang w:eastAsia="en-GB"/>
              <w14:ligatures w14:val="standardContextual"/>
            </w:rPr>
          </w:pPr>
          <w:hyperlink w:anchor="_Toc226034995" w:history="1">
            <w:r w:rsidRPr="0049168B">
              <w:rPr>
                <w:rStyle w:val="Hyperlink"/>
              </w:rPr>
              <w:t>Wellbeing</w:t>
            </w:r>
            <w:r>
              <w:rPr>
                <w:webHidden/>
              </w:rPr>
              <w:tab/>
            </w:r>
            <w:r>
              <w:rPr>
                <w:webHidden/>
              </w:rPr>
              <w:fldChar w:fldCharType="begin"/>
            </w:r>
            <w:r>
              <w:rPr>
                <w:webHidden/>
              </w:rPr>
              <w:instrText xml:space="preserve"> PAGEREF _Toc226034995 \h </w:instrText>
            </w:r>
            <w:r>
              <w:rPr>
                <w:webHidden/>
              </w:rPr>
            </w:r>
            <w:r>
              <w:rPr>
                <w:webHidden/>
              </w:rPr>
              <w:fldChar w:fldCharType="separate"/>
            </w:r>
            <w:r>
              <w:rPr>
                <w:webHidden/>
              </w:rPr>
              <w:t>8</w:t>
            </w:r>
            <w:r>
              <w:rPr>
                <w:webHidden/>
              </w:rPr>
              <w:fldChar w:fldCharType="end"/>
            </w:r>
          </w:hyperlink>
        </w:p>
        <w:p w14:paraId="329DC766" w14:textId="46CDB02C" w:rsidR="004235A9" w:rsidRDefault="004235A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6034996" w:history="1">
            <w:r w:rsidRPr="0049168B">
              <w:rPr>
                <w:rStyle w:val="Hyperlink"/>
                <w:noProof/>
              </w:rPr>
              <w:t>Is incivility infectious?</w:t>
            </w:r>
            <w:r>
              <w:rPr>
                <w:noProof/>
                <w:webHidden/>
              </w:rPr>
              <w:tab/>
            </w:r>
            <w:r>
              <w:rPr>
                <w:noProof/>
                <w:webHidden/>
              </w:rPr>
              <w:fldChar w:fldCharType="begin"/>
            </w:r>
            <w:r>
              <w:rPr>
                <w:noProof/>
                <w:webHidden/>
              </w:rPr>
              <w:instrText xml:space="preserve"> PAGEREF _Toc226034996 \h </w:instrText>
            </w:r>
            <w:r>
              <w:rPr>
                <w:noProof/>
                <w:webHidden/>
              </w:rPr>
            </w:r>
            <w:r>
              <w:rPr>
                <w:noProof/>
                <w:webHidden/>
              </w:rPr>
              <w:fldChar w:fldCharType="separate"/>
            </w:r>
            <w:r>
              <w:rPr>
                <w:noProof/>
                <w:webHidden/>
              </w:rPr>
              <w:t>8</w:t>
            </w:r>
            <w:r>
              <w:rPr>
                <w:noProof/>
                <w:webHidden/>
              </w:rPr>
              <w:fldChar w:fldCharType="end"/>
            </w:r>
          </w:hyperlink>
        </w:p>
        <w:p w14:paraId="69F755C4" w14:textId="150A5D7E" w:rsidR="004235A9" w:rsidRDefault="004235A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6034997" w:history="1">
            <w:r w:rsidRPr="0049168B">
              <w:rPr>
                <w:rStyle w:val="Hyperlink"/>
                <w:noProof/>
              </w:rPr>
              <w:t>Silos, speaking up and toxic culture</w:t>
            </w:r>
            <w:r>
              <w:rPr>
                <w:noProof/>
                <w:webHidden/>
              </w:rPr>
              <w:tab/>
            </w:r>
            <w:r>
              <w:rPr>
                <w:noProof/>
                <w:webHidden/>
              </w:rPr>
              <w:fldChar w:fldCharType="begin"/>
            </w:r>
            <w:r>
              <w:rPr>
                <w:noProof/>
                <w:webHidden/>
              </w:rPr>
              <w:instrText xml:space="preserve"> PAGEREF _Toc226034997 \h </w:instrText>
            </w:r>
            <w:r>
              <w:rPr>
                <w:noProof/>
                <w:webHidden/>
              </w:rPr>
            </w:r>
            <w:r>
              <w:rPr>
                <w:noProof/>
                <w:webHidden/>
              </w:rPr>
              <w:fldChar w:fldCharType="separate"/>
            </w:r>
            <w:r>
              <w:rPr>
                <w:noProof/>
                <w:webHidden/>
              </w:rPr>
              <w:t>8</w:t>
            </w:r>
            <w:r>
              <w:rPr>
                <w:noProof/>
                <w:webHidden/>
              </w:rPr>
              <w:fldChar w:fldCharType="end"/>
            </w:r>
          </w:hyperlink>
        </w:p>
        <w:p w14:paraId="50A22581" w14:textId="36DDD360" w:rsidR="004235A9" w:rsidRDefault="004235A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6034998" w:history="1">
            <w:r w:rsidRPr="0049168B">
              <w:rPr>
                <w:rStyle w:val="Hyperlink"/>
                <w:noProof/>
              </w:rPr>
              <w:t>Exploitation, health, and social support</w:t>
            </w:r>
            <w:r>
              <w:rPr>
                <w:noProof/>
                <w:webHidden/>
              </w:rPr>
              <w:tab/>
            </w:r>
            <w:r>
              <w:rPr>
                <w:noProof/>
                <w:webHidden/>
              </w:rPr>
              <w:fldChar w:fldCharType="begin"/>
            </w:r>
            <w:r>
              <w:rPr>
                <w:noProof/>
                <w:webHidden/>
              </w:rPr>
              <w:instrText xml:space="preserve"> PAGEREF _Toc226034998 \h </w:instrText>
            </w:r>
            <w:r>
              <w:rPr>
                <w:noProof/>
                <w:webHidden/>
              </w:rPr>
            </w:r>
            <w:r>
              <w:rPr>
                <w:noProof/>
                <w:webHidden/>
              </w:rPr>
              <w:fldChar w:fldCharType="separate"/>
            </w:r>
            <w:r>
              <w:rPr>
                <w:noProof/>
                <w:webHidden/>
              </w:rPr>
              <w:t>9</w:t>
            </w:r>
            <w:r>
              <w:rPr>
                <w:noProof/>
                <w:webHidden/>
              </w:rPr>
              <w:fldChar w:fldCharType="end"/>
            </w:r>
          </w:hyperlink>
        </w:p>
        <w:p w14:paraId="7785B5E1" w14:textId="4584CE0A" w:rsidR="004235A9" w:rsidRDefault="004235A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6034999" w:history="1">
            <w:r w:rsidRPr="0049168B">
              <w:rPr>
                <w:rStyle w:val="Hyperlink"/>
                <w:noProof/>
              </w:rPr>
              <w:t>Do the gloves come off when the headphones go on?</w:t>
            </w:r>
            <w:r>
              <w:rPr>
                <w:noProof/>
                <w:webHidden/>
              </w:rPr>
              <w:tab/>
            </w:r>
            <w:r>
              <w:rPr>
                <w:noProof/>
                <w:webHidden/>
              </w:rPr>
              <w:fldChar w:fldCharType="begin"/>
            </w:r>
            <w:r>
              <w:rPr>
                <w:noProof/>
                <w:webHidden/>
              </w:rPr>
              <w:instrText xml:space="preserve"> PAGEREF _Toc226034999 \h </w:instrText>
            </w:r>
            <w:r>
              <w:rPr>
                <w:noProof/>
                <w:webHidden/>
              </w:rPr>
            </w:r>
            <w:r>
              <w:rPr>
                <w:noProof/>
                <w:webHidden/>
              </w:rPr>
              <w:fldChar w:fldCharType="separate"/>
            </w:r>
            <w:r>
              <w:rPr>
                <w:noProof/>
                <w:webHidden/>
              </w:rPr>
              <w:t>9</w:t>
            </w:r>
            <w:r>
              <w:rPr>
                <w:noProof/>
                <w:webHidden/>
              </w:rPr>
              <w:fldChar w:fldCharType="end"/>
            </w:r>
          </w:hyperlink>
        </w:p>
        <w:p w14:paraId="5F9F67C8" w14:textId="645FC132" w:rsidR="004235A9" w:rsidRDefault="004235A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6035000" w:history="1">
            <w:r w:rsidRPr="0049168B">
              <w:rPr>
                <w:rStyle w:val="Hyperlink"/>
                <w:noProof/>
              </w:rPr>
              <w:t>Sleep and wellbeing at work</w:t>
            </w:r>
            <w:r>
              <w:rPr>
                <w:noProof/>
                <w:webHidden/>
              </w:rPr>
              <w:tab/>
            </w:r>
            <w:r>
              <w:rPr>
                <w:noProof/>
                <w:webHidden/>
              </w:rPr>
              <w:fldChar w:fldCharType="begin"/>
            </w:r>
            <w:r>
              <w:rPr>
                <w:noProof/>
                <w:webHidden/>
              </w:rPr>
              <w:instrText xml:space="preserve"> PAGEREF _Toc226035000 \h </w:instrText>
            </w:r>
            <w:r>
              <w:rPr>
                <w:noProof/>
                <w:webHidden/>
              </w:rPr>
            </w:r>
            <w:r>
              <w:rPr>
                <w:noProof/>
                <w:webHidden/>
              </w:rPr>
              <w:fldChar w:fldCharType="separate"/>
            </w:r>
            <w:r>
              <w:rPr>
                <w:noProof/>
                <w:webHidden/>
              </w:rPr>
              <w:t>9</w:t>
            </w:r>
            <w:r>
              <w:rPr>
                <w:noProof/>
                <w:webHidden/>
              </w:rPr>
              <w:fldChar w:fldCharType="end"/>
            </w:r>
          </w:hyperlink>
        </w:p>
        <w:p w14:paraId="015D44FE" w14:textId="78E9D97A" w:rsidR="004235A9" w:rsidRDefault="004235A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6035001" w:history="1">
            <w:r w:rsidRPr="0049168B">
              <w:rPr>
                <w:rStyle w:val="Hyperlink"/>
                <w:noProof/>
              </w:rPr>
              <w:t>How infertility affects people at work</w:t>
            </w:r>
            <w:r>
              <w:rPr>
                <w:noProof/>
                <w:webHidden/>
              </w:rPr>
              <w:tab/>
            </w:r>
            <w:r>
              <w:rPr>
                <w:noProof/>
                <w:webHidden/>
              </w:rPr>
              <w:fldChar w:fldCharType="begin"/>
            </w:r>
            <w:r>
              <w:rPr>
                <w:noProof/>
                <w:webHidden/>
              </w:rPr>
              <w:instrText xml:space="preserve"> PAGEREF _Toc226035001 \h </w:instrText>
            </w:r>
            <w:r>
              <w:rPr>
                <w:noProof/>
                <w:webHidden/>
              </w:rPr>
            </w:r>
            <w:r>
              <w:rPr>
                <w:noProof/>
                <w:webHidden/>
              </w:rPr>
              <w:fldChar w:fldCharType="separate"/>
            </w:r>
            <w:r>
              <w:rPr>
                <w:noProof/>
                <w:webHidden/>
              </w:rPr>
              <w:t>10</w:t>
            </w:r>
            <w:r>
              <w:rPr>
                <w:noProof/>
                <w:webHidden/>
              </w:rPr>
              <w:fldChar w:fldCharType="end"/>
            </w:r>
          </w:hyperlink>
        </w:p>
        <w:p w14:paraId="722C75E0" w14:textId="14B6BE2C" w:rsidR="004235A9" w:rsidRDefault="004235A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6035002" w:history="1">
            <w:r w:rsidRPr="0049168B">
              <w:rPr>
                <w:rStyle w:val="Hyperlink"/>
                <w:noProof/>
              </w:rPr>
              <w:t>When a bullying boss follows people around</w:t>
            </w:r>
            <w:r>
              <w:rPr>
                <w:noProof/>
                <w:webHidden/>
              </w:rPr>
              <w:tab/>
            </w:r>
            <w:r>
              <w:rPr>
                <w:noProof/>
                <w:webHidden/>
              </w:rPr>
              <w:fldChar w:fldCharType="begin"/>
            </w:r>
            <w:r>
              <w:rPr>
                <w:noProof/>
                <w:webHidden/>
              </w:rPr>
              <w:instrText xml:space="preserve"> PAGEREF _Toc226035002 \h </w:instrText>
            </w:r>
            <w:r>
              <w:rPr>
                <w:noProof/>
                <w:webHidden/>
              </w:rPr>
            </w:r>
            <w:r>
              <w:rPr>
                <w:noProof/>
                <w:webHidden/>
              </w:rPr>
              <w:fldChar w:fldCharType="separate"/>
            </w:r>
            <w:r>
              <w:rPr>
                <w:noProof/>
                <w:webHidden/>
              </w:rPr>
              <w:t>10</w:t>
            </w:r>
            <w:r>
              <w:rPr>
                <w:noProof/>
                <w:webHidden/>
              </w:rPr>
              <w:fldChar w:fldCharType="end"/>
            </w:r>
          </w:hyperlink>
        </w:p>
        <w:p w14:paraId="4C09D64C" w14:textId="2EB2F5A8" w:rsidR="00183B5D" w:rsidRDefault="00183B5D" w:rsidP="00183B5D">
          <w:r>
            <w:rPr>
              <w:b/>
              <w:bCs/>
            </w:rPr>
            <w:fldChar w:fldCharType="end"/>
          </w:r>
        </w:p>
      </w:sdtContent>
    </w:sdt>
    <w:p w14:paraId="306F0F75" w14:textId="77777777" w:rsidR="00183B5D" w:rsidRDefault="00183B5D" w:rsidP="00B443E3">
      <w:pPr>
        <w:spacing w:after="0"/>
      </w:pPr>
      <w:r>
        <w:t xml:space="preserve"> </w:t>
      </w:r>
    </w:p>
    <w:p w14:paraId="2FB0B9EC" w14:textId="77777777" w:rsidR="00183B5D" w:rsidRDefault="00183B5D" w:rsidP="00B443E3">
      <w:pPr>
        <w:pStyle w:val="Heading1"/>
        <w:spacing w:before="0"/>
      </w:pPr>
      <w:bookmarkStart w:id="0" w:name="_Toc226034976"/>
      <w:r>
        <w:lastRenderedPageBreak/>
        <w:t>People Management</w:t>
      </w:r>
      <w:bookmarkEnd w:id="0"/>
    </w:p>
    <w:p w14:paraId="29D951FA" w14:textId="77777777" w:rsidR="00183B5D" w:rsidRDefault="00183B5D" w:rsidP="00183B5D">
      <w:pPr>
        <w:pStyle w:val="Heading2"/>
      </w:pPr>
      <w:bookmarkStart w:id="1" w:name="_Toc226034977"/>
      <w:r>
        <w:t>Here’s the AI. What kind of personality would you like to go with it?</w:t>
      </w:r>
      <w:bookmarkEnd w:id="1"/>
    </w:p>
    <w:p w14:paraId="112AA2FD" w14:textId="77777777" w:rsidR="00183B5D" w:rsidRDefault="00183B5D" w:rsidP="00183B5D">
      <w:r>
        <w:rPr>
          <w:b/>
          <w:bCs/>
        </w:rPr>
        <w:t xml:space="preserve">Source: </w:t>
      </w:r>
      <w:r>
        <w:t>arXiv.org</w:t>
      </w:r>
    </w:p>
    <w:p w14:paraId="2BBB7C1C" w14:textId="6FF7BE79" w:rsidR="00183B5D" w:rsidRDefault="00183B5D" w:rsidP="00183B5D">
      <w:r>
        <w:rPr>
          <w:b/>
          <w:bCs/>
        </w:rPr>
        <w:t xml:space="preserve">In a nutshell: </w:t>
      </w:r>
      <w:r>
        <w:t xml:space="preserve">In this study Mohammad Amin Samadi and Ni Nixon investigated whether “AI </w:t>
      </w:r>
      <w:proofErr w:type="gramStart"/>
      <w:r>
        <w:t>team mates</w:t>
      </w:r>
      <w:proofErr w:type="gramEnd"/>
      <w:r>
        <w:t xml:space="preserve"> can be aligned to express personality in predictable ways that matter for interaction and learning.” They gave the </w:t>
      </w:r>
      <w:hyperlink r:id="rId17" w:history="1">
        <w:r w:rsidRPr="00BA62D6">
          <w:rPr>
            <w:rStyle w:val="Hyperlink"/>
          </w:rPr>
          <w:t>Big Five</w:t>
        </w:r>
      </w:hyperlink>
      <w:r>
        <w:t xml:space="preserve"> personality test to four large language models - ChatGPT-4.0; Claude-3.7 Sonnet; Gemini 2.5; and Grok-3. The models all had “sharply different,” personality profiles. In a scenario no doubt familiar to those of us with human </w:t>
      </w:r>
      <w:proofErr w:type="gramStart"/>
      <w:r>
        <w:t>team mates</w:t>
      </w:r>
      <w:proofErr w:type="gramEnd"/>
      <w:r>
        <w:t xml:space="preserve"> “several models refused the assessment without context, yet complied when framed as a collaborative </w:t>
      </w:r>
      <w:proofErr w:type="gramStart"/>
      <w:r>
        <w:t>team mate</w:t>
      </w:r>
      <w:proofErr w:type="gramEnd"/>
      <w:r>
        <w:t>.” “</w:t>
      </w:r>
      <w:r w:rsidRPr="005954C5">
        <w:t>Personality signals in conversation were generally subtle and most detectable for Extraversion, whereas memory representations amplified trait-specific signals, especially for Neuroticism, Conscientiousness, and Agreeableness</w:t>
      </w:r>
      <w:r>
        <w:t>.” Who knows when a large-language model will be sectioned after being found lying on the floor of the stationery cupboard weeping and asking for their mother but it’s surely only a matter of time.</w:t>
      </w:r>
    </w:p>
    <w:p w14:paraId="385A6FB8" w14:textId="77777777" w:rsidR="00183B5D" w:rsidRDefault="00183B5D" w:rsidP="00183B5D">
      <w:r>
        <w:t>You can read the abstract of this article at</w:t>
      </w:r>
    </w:p>
    <w:p w14:paraId="007CA550" w14:textId="77777777" w:rsidR="00183B5D" w:rsidRDefault="00183B5D" w:rsidP="00183B5D">
      <w:hyperlink r:id="rId18" w:history="1">
        <w:r w:rsidRPr="00E0499E">
          <w:rPr>
            <w:rStyle w:val="Hyperlink"/>
          </w:rPr>
          <w:t>https://arxiv.org/abs/2603.00429</w:t>
        </w:r>
      </w:hyperlink>
      <w:r>
        <w:t xml:space="preserve"> </w:t>
      </w:r>
    </w:p>
    <w:p w14:paraId="2DB02ADD" w14:textId="77777777" w:rsidR="00B956B4" w:rsidRDefault="00B956B4" w:rsidP="00183B5D"/>
    <w:p w14:paraId="48DE9BC5" w14:textId="77777777" w:rsidR="00183B5D" w:rsidRDefault="00183B5D" w:rsidP="00183B5D">
      <w:pPr>
        <w:pStyle w:val="Heading2"/>
      </w:pPr>
      <w:bookmarkStart w:id="2" w:name="_Toc226034978"/>
      <w:r>
        <w:t>When reality doesn’t quite meet expectations</w:t>
      </w:r>
      <w:bookmarkEnd w:id="2"/>
    </w:p>
    <w:p w14:paraId="1F0AA6C4" w14:textId="77777777" w:rsidR="00183B5D" w:rsidRDefault="00183B5D" w:rsidP="00183B5D">
      <w:r>
        <w:rPr>
          <w:b/>
          <w:bCs/>
        </w:rPr>
        <w:t xml:space="preserve">Source: </w:t>
      </w:r>
      <w:r>
        <w:t>The International Journal of Human Resource Management</w:t>
      </w:r>
    </w:p>
    <w:p w14:paraId="76AC761B" w14:textId="6C048161" w:rsidR="00183B5D" w:rsidRDefault="00183B5D" w:rsidP="00183B5D">
      <w:r>
        <w:rPr>
          <w:b/>
          <w:bCs/>
        </w:rPr>
        <w:t xml:space="preserve">In a nutshell: </w:t>
      </w:r>
      <w:r>
        <w:t xml:space="preserve">In this study a team of researchers – led by Liang Yan from Shaanxi Normal University in China – investigated what happened when there was a gap between employees’ expected and perceived </w:t>
      </w:r>
      <w:hyperlink r:id="rId19" w:history="1">
        <w:r w:rsidRPr="00F1647A">
          <w:rPr>
            <w:rStyle w:val="Hyperlink"/>
          </w:rPr>
          <w:t>high-performance work systems</w:t>
        </w:r>
      </w:hyperlink>
      <w:r>
        <w:t>. They found that the greater the expectation-reality gap the less inclined workers were to speak up – either to prevent bad things happening or promote good things. This relationship was mediated by subjective wellbeing. The higher the gap between expectation and reality the lower employees’ wellbeing was, and the less likely they were to speak up.</w:t>
      </w:r>
    </w:p>
    <w:p w14:paraId="0109383A" w14:textId="77777777" w:rsidR="00183B5D" w:rsidRDefault="00183B5D" w:rsidP="00183B5D">
      <w:r>
        <w:t>You can read the abstract of this article at</w:t>
      </w:r>
    </w:p>
    <w:p w14:paraId="59BEA8FD" w14:textId="77777777" w:rsidR="00183B5D" w:rsidRDefault="00183B5D" w:rsidP="00183B5D">
      <w:hyperlink r:id="rId20" w:history="1">
        <w:r w:rsidRPr="00E0499E">
          <w:rPr>
            <w:rStyle w:val="Hyperlink"/>
          </w:rPr>
          <w:t>https://doi.org/10.1080/09585192.2026.2636535</w:t>
        </w:r>
      </w:hyperlink>
      <w:r>
        <w:t xml:space="preserve"> </w:t>
      </w:r>
    </w:p>
    <w:p w14:paraId="0265DA4A" w14:textId="77777777" w:rsidR="00183B5D" w:rsidRDefault="00183B5D" w:rsidP="00183B5D"/>
    <w:p w14:paraId="368251A1" w14:textId="77777777" w:rsidR="00183B5D" w:rsidRDefault="00183B5D" w:rsidP="00183B5D">
      <w:pPr>
        <w:pStyle w:val="Heading2"/>
      </w:pPr>
      <w:bookmarkStart w:id="3" w:name="_Toc226034979"/>
      <w:r>
        <w:t>What happens when the boss joins in?</w:t>
      </w:r>
      <w:bookmarkEnd w:id="3"/>
    </w:p>
    <w:p w14:paraId="40825DF6" w14:textId="77777777" w:rsidR="00183B5D" w:rsidRDefault="00183B5D" w:rsidP="00183B5D">
      <w:r>
        <w:rPr>
          <w:b/>
          <w:bCs/>
        </w:rPr>
        <w:t xml:space="preserve">Source: </w:t>
      </w:r>
      <w:r>
        <w:t xml:space="preserve">Creativity and Innovation Management </w:t>
      </w:r>
    </w:p>
    <w:p w14:paraId="645B835A" w14:textId="03E44447" w:rsidR="00183B5D" w:rsidRDefault="00183B5D" w:rsidP="00183B5D">
      <w:r>
        <w:rPr>
          <w:b/>
          <w:bCs/>
        </w:rPr>
        <w:t xml:space="preserve">In a nutshell: </w:t>
      </w:r>
      <w:r>
        <w:t xml:space="preserve">In this study </w:t>
      </w:r>
      <w:proofErr w:type="spellStart"/>
      <w:r>
        <w:t>Kyungmin</w:t>
      </w:r>
      <w:proofErr w:type="spellEnd"/>
      <w:r>
        <w:t xml:space="preserve"> Kim, from Hanshin University in Korea, studied the effects of supervisors’ participative leadership. </w:t>
      </w:r>
      <w:proofErr w:type="spellStart"/>
      <w:r>
        <w:t>Kyungmin</w:t>
      </w:r>
      <w:proofErr w:type="spellEnd"/>
      <w:r>
        <w:t xml:space="preserve"> Kim found that “</w:t>
      </w:r>
      <w:r w:rsidRPr="0090102F">
        <w:t>a supervisor's participative leadership positively influences the innovative work behavio</w:t>
      </w:r>
      <w:r>
        <w:t>u</w:t>
      </w:r>
      <w:r w:rsidRPr="0090102F">
        <w:t>r of subordinates</w:t>
      </w:r>
      <w:r>
        <w:t>,” but only if the workers had a high opinion of how their psychological contract was being fulfilled and their own psychological safety.</w:t>
      </w:r>
    </w:p>
    <w:p w14:paraId="776BB6E4" w14:textId="77777777" w:rsidR="00183B5D" w:rsidRDefault="00183B5D" w:rsidP="00183B5D">
      <w:r>
        <w:t>You can read the abstract of this article at</w:t>
      </w:r>
    </w:p>
    <w:p w14:paraId="7A544D26" w14:textId="77777777" w:rsidR="00183B5D" w:rsidRDefault="00183B5D" w:rsidP="00183B5D">
      <w:hyperlink r:id="rId21" w:history="1">
        <w:r w:rsidRPr="00E0499E">
          <w:rPr>
            <w:rStyle w:val="Hyperlink"/>
          </w:rPr>
          <w:t>https://doi.org/10.1111/caim.70041</w:t>
        </w:r>
      </w:hyperlink>
      <w:r>
        <w:t xml:space="preserve">   </w:t>
      </w:r>
    </w:p>
    <w:p w14:paraId="0F20A29E" w14:textId="77777777" w:rsidR="00183B5D" w:rsidRDefault="00183B5D" w:rsidP="00183B5D"/>
    <w:p w14:paraId="366DD790" w14:textId="77777777" w:rsidR="00183B5D" w:rsidRDefault="00183B5D" w:rsidP="00183B5D">
      <w:pPr>
        <w:pStyle w:val="Heading2"/>
      </w:pPr>
      <w:bookmarkStart w:id="4" w:name="_Toc226034980"/>
      <w:r>
        <w:t>Agility, playfulness, and creativity</w:t>
      </w:r>
      <w:bookmarkEnd w:id="4"/>
    </w:p>
    <w:p w14:paraId="2EF375F9" w14:textId="77777777" w:rsidR="00183B5D" w:rsidRDefault="00183B5D" w:rsidP="00183B5D">
      <w:r>
        <w:rPr>
          <w:b/>
          <w:bCs/>
        </w:rPr>
        <w:t xml:space="preserve">Source: </w:t>
      </w:r>
      <w:r>
        <w:t>Creativity and Innovation Management</w:t>
      </w:r>
    </w:p>
    <w:p w14:paraId="4D018FF2" w14:textId="0EB0866A" w:rsidR="00183B5D" w:rsidRDefault="00183B5D" w:rsidP="00183B5D">
      <w:r>
        <w:rPr>
          <w:b/>
          <w:bCs/>
        </w:rPr>
        <w:t xml:space="preserve">In a nutshell: </w:t>
      </w:r>
      <w:r w:rsidR="005B5752">
        <w:t>I</w:t>
      </w:r>
      <w:r>
        <w:t xml:space="preserve">n this study Maxime Mellard, from Lille University in France, led a team of researchers investigating the links between organizational agility and organizational creativity. They studied 96 creative workers, many of whom worked designing video games. They found that organization agility was positively related to creative output, both directly, and via organizational creative capabilities. </w:t>
      </w:r>
      <w:r w:rsidR="005B5752">
        <w:t>However,</w:t>
      </w:r>
      <w:r>
        <w:t xml:space="preserve"> organization creative capabilities were not associated with creativity when the organizational climate was not playful.</w:t>
      </w:r>
    </w:p>
    <w:p w14:paraId="16EA2D75" w14:textId="77777777" w:rsidR="00183B5D" w:rsidRDefault="00183B5D" w:rsidP="00183B5D">
      <w:r>
        <w:t>You can read the abstract of this article at</w:t>
      </w:r>
    </w:p>
    <w:p w14:paraId="30DE9A13" w14:textId="77777777" w:rsidR="00183B5D" w:rsidRDefault="00183B5D" w:rsidP="00183B5D">
      <w:hyperlink r:id="rId22" w:history="1">
        <w:r w:rsidRPr="00E0499E">
          <w:rPr>
            <w:rStyle w:val="Hyperlink"/>
          </w:rPr>
          <w:t>https://doi.org/10.1111/caim.70054</w:t>
        </w:r>
      </w:hyperlink>
      <w:r>
        <w:t xml:space="preserve"> </w:t>
      </w:r>
    </w:p>
    <w:p w14:paraId="66C9AA0F" w14:textId="77777777" w:rsidR="00183B5D" w:rsidRDefault="00183B5D" w:rsidP="00183B5D"/>
    <w:p w14:paraId="1E108A4B" w14:textId="77777777" w:rsidR="00183B5D" w:rsidRDefault="00183B5D" w:rsidP="00183B5D">
      <w:pPr>
        <w:pStyle w:val="Heading2"/>
      </w:pPr>
      <w:bookmarkStart w:id="5" w:name="_Toc226034981"/>
      <w:r>
        <w:t>Fox or hedgehog? Which is better in a crisis?</w:t>
      </w:r>
      <w:bookmarkEnd w:id="5"/>
    </w:p>
    <w:p w14:paraId="7B9621B4" w14:textId="77777777" w:rsidR="00183B5D" w:rsidRDefault="00183B5D" w:rsidP="00183B5D">
      <w:r>
        <w:rPr>
          <w:b/>
          <w:bCs/>
        </w:rPr>
        <w:t xml:space="preserve">Source: </w:t>
      </w:r>
      <w:r>
        <w:t>Journal of Management Studies</w:t>
      </w:r>
    </w:p>
    <w:p w14:paraId="4997FB03" w14:textId="4A42773C" w:rsidR="00183B5D" w:rsidRDefault="00183B5D" w:rsidP="00183B5D">
      <w:r>
        <w:rPr>
          <w:b/>
          <w:bCs/>
        </w:rPr>
        <w:t xml:space="preserve">In a nutshell: </w:t>
      </w:r>
      <w:r>
        <w:t xml:space="preserve">In this study </w:t>
      </w:r>
      <w:proofErr w:type="spellStart"/>
      <w:r>
        <w:t>Yidi</w:t>
      </w:r>
      <w:proofErr w:type="spellEnd"/>
      <w:r>
        <w:t xml:space="preserve"> Guo, from Tsinghua University in China, led a team of researchers comparing the responses of generalist and specialist managers to the coronavirus outbreak. They found that “</w:t>
      </w:r>
      <w:r w:rsidRPr="005E569F">
        <w:t xml:space="preserve">specialist municipal leaders in the Chinese government implemented social distancing policies more rigorously than their generalist counterparts when the dominant institutional demand shifted suddenly from economic development to public health protection. This relationship between functional specialization and strict policy implementation diminished when leaders possessed prior experience in crisis management or local </w:t>
      </w:r>
      <w:r w:rsidR="00B443E3" w:rsidRPr="005E569F">
        <w:t>communities but</w:t>
      </w:r>
      <w:r w:rsidRPr="005E569F">
        <w:t xml:space="preserve"> was amplified when they held formal positions on provincial-level decision-making committees.</w:t>
      </w:r>
      <w:r>
        <w:t xml:space="preserve">” The researchers concluded that the specialist leaders </w:t>
      </w:r>
      <w:r w:rsidR="00B443E3">
        <w:t>exhibited</w:t>
      </w:r>
      <w:r>
        <w:t xml:space="preserve"> “</w:t>
      </w:r>
      <w:r w:rsidRPr="005E569F">
        <w:t>greater adaptiveness with their narrower cognitive focus and decisive implementation of primary institutional requirements.</w:t>
      </w:r>
      <w:r>
        <w:t>”</w:t>
      </w:r>
    </w:p>
    <w:p w14:paraId="2CDB8982" w14:textId="77777777" w:rsidR="00183B5D" w:rsidRDefault="00183B5D" w:rsidP="00183B5D">
      <w:r>
        <w:t>You can read the abstract of this article at</w:t>
      </w:r>
    </w:p>
    <w:p w14:paraId="7D371C4F" w14:textId="77777777" w:rsidR="00183B5D" w:rsidRPr="005E569F" w:rsidRDefault="00183B5D" w:rsidP="00183B5D">
      <w:hyperlink r:id="rId23" w:history="1">
        <w:r w:rsidRPr="00F700E9">
          <w:rPr>
            <w:rStyle w:val="Hyperlink"/>
          </w:rPr>
          <w:t>https://doi.org/10.1111/joms.70089</w:t>
        </w:r>
      </w:hyperlink>
      <w:r>
        <w:t xml:space="preserve"> </w:t>
      </w:r>
    </w:p>
    <w:p w14:paraId="46460BF8" w14:textId="77777777" w:rsidR="00183B5D" w:rsidRDefault="00183B5D" w:rsidP="00183B5D"/>
    <w:p w14:paraId="7F926C03" w14:textId="77777777" w:rsidR="00183B5D" w:rsidRDefault="00183B5D" w:rsidP="00183B5D">
      <w:pPr>
        <w:pStyle w:val="Heading2"/>
      </w:pPr>
      <w:bookmarkStart w:id="6" w:name="_Toc226034982"/>
      <w:r>
        <w:t>Narcissism and proactivity</w:t>
      </w:r>
      <w:bookmarkEnd w:id="6"/>
    </w:p>
    <w:p w14:paraId="2F46AAA6" w14:textId="77777777" w:rsidR="00183B5D" w:rsidRDefault="00183B5D" w:rsidP="00183B5D">
      <w:r>
        <w:rPr>
          <w:b/>
          <w:bCs/>
        </w:rPr>
        <w:t xml:space="preserve">Source: </w:t>
      </w:r>
      <w:r>
        <w:t>Journal of Organizational Behaviour</w:t>
      </w:r>
    </w:p>
    <w:p w14:paraId="450D6A03" w14:textId="72E51BA0" w:rsidR="00183B5D" w:rsidRDefault="00183B5D" w:rsidP="00183B5D">
      <w:r>
        <w:rPr>
          <w:b/>
          <w:bCs/>
        </w:rPr>
        <w:t xml:space="preserve">In a nutshell: </w:t>
      </w:r>
      <w:r>
        <w:t>In this study Xin Liu, from Renmin Business School in China, led a team of researchers investigating the effect of leaders’ narcissism on their teams’ proactivity. The researchers found that narcissism was a double-edged sword. On the one hand leader narcissistic admiration had a positive effect on proactivity via collective promotion focus (the desire to start good things) but on the other it had a negative effect on proactivity via collective prevention focus (the desire to avoid bad things happening). Leader narcissistic rivalry also led to a decline in proactivity via increased prevention focus.</w:t>
      </w:r>
    </w:p>
    <w:p w14:paraId="1C1D3D63" w14:textId="77777777" w:rsidR="00183B5D" w:rsidRDefault="00183B5D" w:rsidP="00183B5D">
      <w:r>
        <w:t>You can read the abstract of this article at</w:t>
      </w:r>
    </w:p>
    <w:p w14:paraId="28C8BF41" w14:textId="77777777" w:rsidR="00183B5D" w:rsidRDefault="00183B5D" w:rsidP="00183B5D">
      <w:hyperlink r:id="rId24" w:history="1">
        <w:r w:rsidRPr="00F700E9">
          <w:rPr>
            <w:rStyle w:val="Hyperlink"/>
          </w:rPr>
          <w:t>https://doi.org/10.1002/job.70077</w:t>
        </w:r>
      </w:hyperlink>
      <w:r>
        <w:t xml:space="preserve">      </w:t>
      </w:r>
    </w:p>
    <w:p w14:paraId="30A5D35B" w14:textId="77777777" w:rsidR="00B443E3" w:rsidRDefault="00B443E3" w:rsidP="00183B5D">
      <w:pPr>
        <w:pStyle w:val="Heading2"/>
      </w:pPr>
    </w:p>
    <w:p w14:paraId="009D927C" w14:textId="76E45535" w:rsidR="00183B5D" w:rsidRDefault="00183B5D" w:rsidP="00183B5D">
      <w:pPr>
        <w:pStyle w:val="Heading2"/>
      </w:pPr>
      <w:bookmarkStart w:id="7" w:name="_Toc226034983"/>
      <w:r>
        <w:t>Mindfulness and creativity</w:t>
      </w:r>
      <w:bookmarkEnd w:id="7"/>
    </w:p>
    <w:p w14:paraId="3809500D" w14:textId="77777777" w:rsidR="00183B5D" w:rsidRDefault="00183B5D" w:rsidP="00183B5D">
      <w:r>
        <w:rPr>
          <w:b/>
          <w:bCs/>
        </w:rPr>
        <w:t xml:space="preserve">Source: </w:t>
      </w:r>
      <w:r>
        <w:t>Creativity and Innovation Management</w:t>
      </w:r>
    </w:p>
    <w:p w14:paraId="5850D49F" w14:textId="5A61C4D5" w:rsidR="00183B5D" w:rsidRDefault="00183B5D" w:rsidP="00183B5D">
      <w:r>
        <w:rPr>
          <w:b/>
          <w:bCs/>
        </w:rPr>
        <w:t xml:space="preserve">In a nutshell: </w:t>
      </w:r>
      <w:r>
        <w:t xml:space="preserve">In this study a team of researchers – led by Aldijana </w:t>
      </w:r>
      <w:proofErr w:type="spellStart"/>
      <w:r>
        <w:t>Bunjak</w:t>
      </w:r>
      <w:proofErr w:type="spellEnd"/>
      <w:r>
        <w:t xml:space="preserve"> from the University of Stavanger in Norway – investigated the links between mindfulness and creativity. They found that higher mindfulness led to greater use of “conceptual methods,” which, in turn, enhanced creativity.</w:t>
      </w:r>
    </w:p>
    <w:p w14:paraId="1827FDBE" w14:textId="77777777" w:rsidR="00183B5D" w:rsidRDefault="00183B5D" w:rsidP="00183B5D">
      <w:r>
        <w:t>You can read the abstract of this article at</w:t>
      </w:r>
    </w:p>
    <w:p w14:paraId="513E1E31" w14:textId="77777777" w:rsidR="00183B5D" w:rsidRDefault="00183B5D" w:rsidP="00183B5D">
      <w:hyperlink r:id="rId25" w:history="1">
        <w:r w:rsidRPr="00985576">
          <w:rPr>
            <w:rStyle w:val="Hyperlink"/>
          </w:rPr>
          <w:t>https://doi.org/10.1111/caim.70056</w:t>
        </w:r>
      </w:hyperlink>
      <w:r>
        <w:t xml:space="preserve">    </w:t>
      </w:r>
    </w:p>
    <w:p w14:paraId="450BF5DF" w14:textId="77777777" w:rsidR="00B443E3" w:rsidRDefault="00B443E3" w:rsidP="00183B5D">
      <w:pPr>
        <w:pStyle w:val="Heading2"/>
      </w:pPr>
    </w:p>
    <w:p w14:paraId="2443FEA0" w14:textId="48D240C7" w:rsidR="00183B5D" w:rsidRDefault="00183B5D" w:rsidP="00183B5D">
      <w:pPr>
        <w:pStyle w:val="Heading2"/>
      </w:pPr>
      <w:bookmarkStart w:id="8" w:name="_Toc226034984"/>
      <w:r>
        <w:t>When speaking up is fraught with fear</w:t>
      </w:r>
      <w:bookmarkEnd w:id="8"/>
    </w:p>
    <w:p w14:paraId="5F8BF300" w14:textId="77777777" w:rsidR="00183B5D" w:rsidRDefault="00183B5D" w:rsidP="00183B5D">
      <w:r>
        <w:rPr>
          <w:b/>
          <w:bCs/>
        </w:rPr>
        <w:t xml:space="preserve">Source: </w:t>
      </w:r>
      <w:r>
        <w:t>Journal of Organizational Behaviour</w:t>
      </w:r>
    </w:p>
    <w:p w14:paraId="16F62DA8" w14:textId="73C8F505" w:rsidR="00183B5D" w:rsidRDefault="00183B5D" w:rsidP="00183B5D">
      <w:r>
        <w:rPr>
          <w:b/>
          <w:bCs/>
        </w:rPr>
        <w:t xml:space="preserve">In a nutshell: </w:t>
      </w:r>
      <w:r>
        <w:t>In this study Ming Lou, from Harbin Engineering University in China, led a team of researchers investigating the effect of leader feedback-seeking behaviour. They found that leader feedback-seeking behaviour enhanced employee voice by increasing “organization-based self-esteem.” However, if leaders overdid it and asked for feedback to often employees became anxious and were less inclined to speak up.</w:t>
      </w:r>
    </w:p>
    <w:p w14:paraId="6FC4CBFC" w14:textId="77777777" w:rsidR="00183B5D" w:rsidRDefault="00183B5D" w:rsidP="00183B5D">
      <w:r>
        <w:t>You can read the abstract of this article at</w:t>
      </w:r>
    </w:p>
    <w:p w14:paraId="6BD26A78" w14:textId="77777777" w:rsidR="00183B5D" w:rsidRDefault="00183B5D" w:rsidP="00183B5D">
      <w:hyperlink r:id="rId26" w:history="1">
        <w:r w:rsidRPr="00985576">
          <w:rPr>
            <w:rStyle w:val="Hyperlink"/>
          </w:rPr>
          <w:t>https://doi.org/10.1002/job.70078</w:t>
        </w:r>
      </w:hyperlink>
      <w:r>
        <w:t xml:space="preserve"> </w:t>
      </w:r>
    </w:p>
    <w:p w14:paraId="024B7B67" w14:textId="77777777" w:rsidR="00183B5D" w:rsidRDefault="00183B5D" w:rsidP="00183B5D"/>
    <w:p w14:paraId="41668F78" w14:textId="77777777" w:rsidR="00183B5D" w:rsidRDefault="00183B5D" w:rsidP="00183B5D">
      <w:pPr>
        <w:pStyle w:val="Heading2"/>
      </w:pPr>
      <w:bookmarkStart w:id="9" w:name="_Toc226034985"/>
      <w:r>
        <w:t>AI, engagement, and knowledge management</w:t>
      </w:r>
      <w:bookmarkEnd w:id="9"/>
    </w:p>
    <w:p w14:paraId="169AB328" w14:textId="77777777" w:rsidR="00183B5D" w:rsidRDefault="00183B5D" w:rsidP="00183B5D">
      <w:r>
        <w:rPr>
          <w:b/>
          <w:bCs/>
        </w:rPr>
        <w:t xml:space="preserve">Source: </w:t>
      </w:r>
      <w:r>
        <w:t>Journal of Knowledge Management</w:t>
      </w:r>
    </w:p>
    <w:p w14:paraId="20A8A272" w14:textId="02829952" w:rsidR="00183B5D" w:rsidRDefault="00183B5D" w:rsidP="00B443E3">
      <w:pPr>
        <w:spacing w:after="0"/>
      </w:pPr>
      <w:r>
        <w:rPr>
          <w:b/>
          <w:bCs/>
        </w:rPr>
        <w:t xml:space="preserve">In a nutshell: </w:t>
      </w:r>
      <w:r w:rsidR="00B443E3">
        <w:t>M</w:t>
      </w:r>
      <w:r>
        <w:t>any organizations are entrusting at least part of their knowledge management to AI and in this</w:t>
      </w:r>
      <w:r w:rsidR="00B443E3">
        <w:t xml:space="preserve"> s</w:t>
      </w:r>
      <w:r>
        <w:t xml:space="preserve">tudy a team of researchers – led by Pawel Korzynski, from Kominski University in Poland – investigated the links between productivity, work engagement, intrinsic motivation and “generative AI knowledge </w:t>
      </w:r>
      <w:r w:rsidR="00B443E3">
        <w:t>m</w:t>
      </w:r>
      <w:r>
        <w:t xml:space="preserve">anagement.” The researchers studied 116 software </w:t>
      </w:r>
      <w:r w:rsidR="00B443E3">
        <w:t>engineers</w:t>
      </w:r>
      <w:r>
        <w:t xml:space="preserve"> working for Fortune 500 companies across the US, France, Germany, the UK, and India. They found that “organizational </w:t>
      </w:r>
      <w:r w:rsidRPr="0060383A">
        <w:t>support significantly enhances intrinsic motivation toward AI-enabled knowledge management.</w:t>
      </w:r>
      <w:r>
        <w:t>” Intrinsic motivation led to greater work engagement which, in turn, led to higher productivity.</w:t>
      </w:r>
    </w:p>
    <w:p w14:paraId="72EAE144" w14:textId="77777777" w:rsidR="00B443E3" w:rsidRDefault="00B443E3" w:rsidP="00B443E3">
      <w:pPr>
        <w:spacing w:after="0"/>
        <w:ind w:left="720" w:hanging="720"/>
      </w:pPr>
    </w:p>
    <w:p w14:paraId="66580C78" w14:textId="730DC927" w:rsidR="00183B5D" w:rsidRDefault="00183B5D" w:rsidP="00B443E3">
      <w:pPr>
        <w:spacing w:after="0"/>
        <w:ind w:left="720" w:hanging="720"/>
      </w:pPr>
      <w:r>
        <w:t>You can read the abstract of this article at</w:t>
      </w:r>
    </w:p>
    <w:p w14:paraId="5AE3345B" w14:textId="77777777" w:rsidR="00183B5D" w:rsidRDefault="00183B5D" w:rsidP="00183B5D">
      <w:pPr>
        <w:tabs>
          <w:tab w:val="left" w:pos="7396"/>
        </w:tabs>
        <w:ind w:left="720" w:hanging="720"/>
      </w:pPr>
      <w:hyperlink r:id="rId27" w:history="1">
        <w:r w:rsidRPr="00780284">
          <w:rPr>
            <w:rStyle w:val="Hyperlink"/>
          </w:rPr>
          <w:t>https://doi.org/10.1108/JKM-01-2025-0055</w:t>
        </w:r>
      </w:hyperlink>
      <w:r>
        <w:t xml:space="preserve"> </w:t>
      </w:r>
    </w:p>
    <w:p w14:paraId="595C676A" w14:textId="77777777" w:rsidR="00183B5D" w:rsidRDefault="00183B5D" w:rsidP="00183B5D">
      <w:pPr>
        <w:tabs>
          <w:tab w:val="left" w:pos="7396"/>
        </w:tabs>
        <w:ind w:left="720" w:hanging="720"/>
      </w:pPr>
    </w:p>
    <w:p w14:paraId="766E6BF2" w14:textId="77777777" w:rsidR="00183B5D" w:rsidRDefault="00183B5D" w:rsidP="00183B5D">
      <w:pPr>
        <w:pStyle w:val="Heading2"/>
      </w:pPr>
      <w:bookmarkStart w:id="10" w:name="_Toc226034986"/>
      <w:r>
        <w:t>What made a good team in Track and Trace?</w:t>
      </w:r>
      <w:bookmarkEnd w:id="10"/>
    </w:p>
    <w:p w14:paraId="053011BD" w14:textId="77777777" w:rsidR="00183B5D" w:rsidRDefault="00183B5D" w:rsidP="00183B5D">
      <w:r>
        <w:rPr>
          <w:b/>
          <w:bCs/>
        </w:rPr>
        <w:t xml:space="preserve">Source: </w:t>
      </w:r>
      <w:r>
        <w:t>BMJ Open</w:t>
      </w:r>
    </w:p>
    <w:p w14:paraId="202525A7" w14:textId="674090FD" w:rsidR="00183B5D" w:rsidRDefault="00183B5D" w:rsidP="00183B5D">
      <w:r>
        <w:rPr>
          <w:b/>
          <w:bCs/>
        </w:rPr>
        <w:t xml:space="preserve">In a nutshell: </w:t>
      </w:r>
      <w:r>
        <w:t xml:space="preserve">In this study Eva </w:t>
      </w:r>
      <w:proofErr w:type="spellStart"/>
      <w:r>
        <w:t>Krczal</w:t>
      </w:r>
      <w:proofErr w:type="spellEnd"/>
      <w:r>
        <w:t xml:space="preserve"> and Doris A. Behrens from the </w:t>
      </w:r>
      <w:r w:rsidRPr="006F1A5A">
        <w:t xml:space="preserve">University for Continuing Education </w:t>
      </w:r>
      <w:proofErr w:type="spellStart"/>
      <w:r w:rsidRPr="006F1A5A">
        <w:t>Krems</w:t>
      </w:r>
      <w:proofErr w:type="spellEnd"/>
      <w:r>
        <w:t xml:space="preserve"> in Austria examined how things worked out in the temporary Track and Trace teams formed in Wales. The researchers found that the coronavirus outbreak fuelled the teams’ commitment to the common purpose and </w:t>
      </w:r>
      <w:r>
        <w:lastRenderedPageBreak/>
        <w:t xml:space="preserve">promoted a shared identity among them. Leaders played a key role by establishing effective governance structures, supporting everyone’s voices to be heard, and creating a psychologically safe working climate. “Team </w:t>
      </w:r>
      <w:r w:rsidRPr="006F1A5A">
        <w:t>commitment, engagement and a shared team identity appeared to promote mutual support, communication and cooperation across component teams</w:t>
      </w:r>
      <w:r>
        <w:t>.”</w:t>
      </w:r>
    </w:p>
    <w:p w14:paraId="56651609" w14:textId="77777777" w:rsidR="00183B5D" w:rsidRDefault="00183B5D" w:rsidP="00183B5D">
      <w:r>
        <w:t>You can read the abstract of this article at</w:t>
      </w:r>
    </w:p>
    <w:p w14:paraId="7F0B2EC8" w14:textId="77777777" w:rsidR="00183B5D" w:rsidRDefault="00183B5D" w:rsidP="00183B5D">
      <w:hyperlink r:id="rId28" w:history="1">
        <w:r w:rsidRPr="00F700E9">
          <w:rPr>
            <w:rStyle w:val="Hyperlink"/>
          </w:rPr>
          <w:t>https://doi.org/10.1136/bmjopen-2024-096942</w:t>
        </w:r>
      </w:hyperlink>
      <w:r>
        <w:t xml:space="preserve"> </w:t>
      </w:r>
    </w:p>
    <w:p w14:paraId="6B0EB4DA" w14:textId="77777777" w:rsidR="00183B5D" w:rsidRDefault="00183B5D" w:rsidP="00183B5D"/>
    <w:p w14:paraId="739C3ACE" w14:textId="77777777" w:rsidR="00183B5D" w:rsidRDefault="00183B5D" w:rsidP="00183B5D">
      <w:pPr>
        <w:pStyle w:val="Heading2"/>
      </w:pPr>
      <w:bookmarkStart w:id="11" w:name="_Toc226034987"/>
      <w:r>
        <w:t>Do creative people find their way to the top?</w:t>
      </w:r>
      <w:bookmarkEnd w:id="11"/>
    </w:p>
    <w:p w14:paraId="4B88DFE1" w14:textId="77777777" w:rsidR="00183B5D" w:rsidRDefault="00183B5D" w:rsidP="00183B5D">
      <w:r>
        <w:rPr>
          <w:b/>
          <w:bCs/>
        </w:rPr>
        <w:t xml:space="preserve">Source: </w:t>
      </w:r>
      <w:r>
        <w:t>Journal of Organizational Behaviour</w:t>
      </w:r>
    </w:p>
    <w:p w14:paraId="5D019C12" w14:textId="33072E94" w:rsidR="00183B5D" w:rsidRDefault="00183B5D" w:rsidP="00183B5D">
      <w:r>
        <w:rPr>
          <w:b/>
          <w:bCs/>
        </w:rPr>
        <w:t xml:space="preserve">In a nutshell: </w:t>
      </w:r>
      <w:r>
        <w:t>In this study Xue Peng, from Guangdong University of Foreign Studies, led a team of researchers investigating how managers embraced – or not – “creative nonconformists.” The researchers found that “</w:t>
      </w:r>
      <w:r w:rsidRPr="00B56841">
        <w:t xml:space="preserve">even when employees exhibit creative </w:t>
      </w:r>
      <w:proofErr w:type="spellStart"/>
      <w:r w:rsidRPr="00B56841">
        <w:t>behavior</w:t>
      </w:r>
      <w:proofErr w:type="spellEnd"/>
      <w:r w:rsidRPr="00B56841">
        <w:t>, their leaders may not always develop emotional bonds (affect-based trust) with them because of the unpredictability and risk associated with their nonconformist nature.</w:t>
      </w:r>
      <w:r>
        <w:t>” Leaders who thought they had a higher ability to control situations were “</w:t>
      </w:r>
      <w:r w:rsidRPr="00B56841">
        <w:t>more likely to form affect-based trust in their creative employees and promote them.</w:t>
      </w:r>
      <w:r>
        <w:t>”</w:t>
      </w:r>
    </w:p>
    <w:p w14:paraId="58B0D624" w14:textId="77777777" w:rsidR="00183B5D" w:rsidRDefault="00183B5D" w:rsidP="00183B5D">
      <w:r>
        <w:t>You can read the abstract of this article at</w:t>
      </w:r>
    </w:p>
    <w:p w14:paraId="131416C5" w14:textId="77777777" w:rsidR="00183B5D" w:rsidRDefault="00183B5D" w:rsidP="00183B5D">
      <w:hyperlink r:id="rId29" w:history="1">
        <w:r w:rsidRPr="00B36CBD">
          <w:rPr>
            <w:rStyle w:val="Hyperlink"/>
          </w:rPr>
          <w:t>https://doi.org/10.1002/job.70082</w:t>
        </w:r>
      </w:hyperlink>
      <w:r>
        <w:t xml:space="preserve"> </w:t>
      </w:r>
    </w:p>
    <w:p w14:paraId="04BA486E" w14:textId="77777777" w:rsidR="00183B5D" w:rsidRDefault="00183B5D" w:rsidP="00183B5D"/>
    <w:p w14:paraId="3EB1DA25" w14:textId="77777777" w:rsidR="00183B5D" w:rsidRDefault="00183B5D" w:rsidP="00183B5D">
      <w:pPr>
        <w:pStyle w:val="Heading2"/>
      </w:pPr>
      <w:bookmarkStart w:id="12" w:name="_Toc226034988"/>
      <w:r>
        <w:t>Performance appraisals and creativity</w:t>
      </w:r>
      <w:bookmarkEnd w:id="12"/>
    </w:p>
    <w:p w14:paraId="480A95EE" w14:textId="77777777" w:rsidR="00183B5D" w:rsidRDefault="00183B5D" w:rsidP="00183B5D">
      <w:r>
        <w:rPr>
          <w:b/>
          <w:bCs/>
        </w:rPr>
        <w:t xml:space="preserve">Source: </w:t>
      </w:r>
      <w:r>
        <w:t>Human Resource Management</w:t>
      </w:r>
    </w:p>
    <w:p w14:paraId="5926B928" w14:textId="2F926422" w:rsidR="00183B5D" w:rsidRDefault="00183B5D" w:rsidP="00183B5D">
      <w:r>
        <w:rPr>
          <w:b/>
          <w:bCs/>
        </w:rPr>
        <w:t xml:space="preserve">In a nutshell: </w:t>
      </w:r>
      <w:r w:rsidR="00B443E3">
        <w:t>I</w:t>
      </w:r>
      <w:r>
        <w:t xml:space="preserve">n this study, led by </w:t>
      </w:r>
      <w:proofErr w:type="spellStart"/>
      <w:r>
        <w:t>Xiaoya</w:t>
      </w:r>
      <w:proofErr w:type="spellEnd"/>
      <w:r>
        <w:t xml:space="preserve"> Wen from Chongqing University in China</w:t>
      </w:r>
      <w:r w:rsidR="00B443E3">
        <w:t xml:space="preserve"> </w:t>
      </w:r>
      <w:r>
        <w:t>researchers asked how performance appraisals could improve employee creativity. The researchers studied 582 research-and-development workers from 49 companies and found that developmental performance appraisals led to more intrinsic motivation, which, in turn was linked to greater radical creativity. These relationships got stronger with age. Administrative performance appraisals, on the other hand led to more extrinsic innovation which then led to more incremental creativity. In this case age weakened, rather than strengthened these relationships.</w:t>
      </w:r>
    </w:p>
    <w:p w14:paraId="598CCC5B" w14:textId="77777777" w:rsidR="00183B5D" w:rsidRDefault="00183B5D" w:rsidP="00183B5D">
      <w:r>
        <w:t>You can read the abstract of this article at</w:t>
      </w:r>
    </w:p>
    <w:p w14:paraId="0988A3D7" w14:textId="77777777" w:rsidR="00183B5D" w:rsidRPr="00495027" w:rsidRDefault="00183B5D" w:rsidP="00183B5D">
      <w:hyperlink r:id="rId30" w:history="1">
        <w:r w:rsidRPr="00B36CBD">
          <w:rPr>
            <w:rStyle w:val="Hyperlink"/>
          </w:rPr>
          <w:t>https://doi.org/10.1002/hrm.70070</w:t>
        </w:r>
      </w:hyperlink>
      <w:r>
        <w:t xml:space="preserve"> </w:t>
      </w:r>
    </w:p>
    <w:p w14:paraId="20B8CB80" w14:textId="77777777" w:rsidR="00183B5D" w:rsidRDefault="00183B5D" w:rsidP="00183B5D">
      <w:pPr>
        <w:pStyle w:val="Heading1"/>
      </w:pPr>
      <w:bookmarkStart w:id="13" w:name="_Toc226034989"/>
      <w:r>
        <w:t>Recruitment and Retention</w:t>
      </w:r>
      <w:bookmarkEnd w:id="13"/>
    </w:p>
    <w:p w14:paraId="6C63A5B2" w14:textId="77777777" w:rsidR="00183B5D" w:rsidRDefault="00183B5D" w:rsidP="00183B5D">
      <w:pPr>
        <w:pStyle w:val="Heading2"/>
      </w:pPr>
      <w:bookmarkStart w:id="14" w:name="_Toc226034990"/>
      <w:r>
        <w:t>Inequality and voting with your feet</w:t>
      </w:r>
      <w:bookmarkEnd w:id="14"/>
    </w:p>
    <w:p w14:paraId="45D88058" w14:textId="77777777" w:rsidR="00183B5D" w:rsidRDefault="00183B5D" w:rsidP="00183B5D">
      <w:r>
        <w:rPr>
          <w:b/>
          <w:bCs/>
        </w:rPr>
        <w:t xml:space="preserve">Source: </w:t>
      </w:r>
      <w:r>
        <w:t xml:space="preserve">Human Resource Management </w:t>
      </w:r>
    </w:p>
    <w:p w14:paraId="1DC0925A" w14:textId="6BB7F4C0" w:rsidR="00183B5D" w:rsidRDefault="00183B5D" w:rsidP="00183B5D">
      <w:r>
        <w:rPr>
          <w:b/>
          <w:bCs/>
        </w:rPr>
        <w:t xml:space="preserve">In a nutshell: </w:t>
      </w:r>
      <w:r w:rsidR="00B443E3">
        <w:t>A</w:t>
      </w:r>
      <w:r>
        <w:t xml:space="preserve"> team of researchers – led by Jiaxin Liu from Hong Kong Baptist University – investigated </w:t>
      </w:r>
      <w:r w:rsidR="00B443E3">
        <w:t xml:space="preserve">pay inequality </w:t>
      </w:r>
      <w:r>
        <w:t xml:space="preserve">in 302 firms in the </w:t>
      </w:r>
      <w:hyperlink r:id="rId31" w:history="1">
        <w:r w:rsidRPr="004A7A8E">
          <w:rPr>
            <w:rStyle w:val="Hyperlink"/>
          </w:rPr>
          <w:t>Great Bay Area</w:t>
        </w:r>
      </w:hyperlink>
      <w:r>
        <w:t xml:space="preserve">. They found that greater “vertical pay dispersion” (inequality between the high-ups and the rest) increased employee turnover, not just for lower-level managers and </w:t>
      </w:r>
      <w:r>
        <w:lastRenderedPageBreak/>
        <w:t xml:space="preserve">workers but for senior managers too. In companies with high-investment human-resource systems the link between unequal pay and turnover was </w:t>
      </w:r>
      <w:proofErr w:type="gramStart"/>
      <w:r>
        <w:t>actually stronger</w:t>
      </w:r>
      <w:proofErr w:type="gramEnd"/>
      <w:r>
        <w:t xml:space="preserve"> because “these practices send conflicting signals about organizational priorities and equity.”</w:t>
      </w:r>
    </w:p>
    <w:p w14:paraId="5EF9E1A1" w14:textId="77777777" w:rsidR="00183B5D" w:rsidRDefault="00183B5D" w:rsidP="00183B5D">
      <w:r>
        <w:t>You can read the abstract of this article at</w:t>
      </w:r>
    </w:p>
    <w:p w14:paraId="3351C2DE" w14:textId="77777777" w:rsidR="00183B5D" w:rsidRDefault="00183B5D" w:rsidP="00183B5D">
      <w:hyperlink r:id="rId32" w:history="1">
        <w:r w:rsidRPr="00C5276D">
          <w:rPr>
            <w:rStyle w:val="Hyperlink"/>
          </w:rPr>
          <w:t>https://doi.org/10.1002/hrm.70059</w:t>
        </w:r>
      </w:hyperlink>
      <w:r>
        <w:t xml:space="preserve"> </w:t>
      </w:r>
    </w:p>
    <w:p w14:paraId="62AD8F45" w14:textId="77777777" w:rsidR="00183B5D" w:rsidRDefault="00183B5D" w:rsidP="00183B5D"/>
    <w:p w14:paraId="3423AF78" w14:textId="77777777" w:rsidR="00183B5D" w:rsidRDefault="00183B5D" w:rsidP="00183B5D">
      <w:pPr>
        <w:pStyle w:val="Heading2"/>
      </w:pPr>
      <w:bookmarkStart w:id="15" w:name="_Toc226034991"/>
      <w:r>
        <w:t>The four types of career sustainability</w:t>
      </w:r>
      <w:bookmarkEnd w:id="15"/>
    </w:p>
    <w:p w14:paraId="580F551A" w14:textId="77777777" w:rsidR="00183B5D" w:rsidRDefault="00183B5D" w:rsidP="00183B5D">
      <w:r>
        <w:rPr>
          <w:b/>
          <w:bCs/>
        </w:rPr>
        <w:t xml:space="preserve">Source: </w:t>
      </w:r>
      <w:r>
        <w:t>Journal of Occupational and Organizational Psychology</w:t>
      </w:r>
    </w:p>
    <w:p w14:paraId="5F409D5C" w14:textId="503DD24F" w:rsidR="00183B5D" w:rsidRDefault="00183B5D" w:rsidP="00183B5D">
      <w:r>
        <w:rPr>
          <w:b/>
          <w:bCs/>
        </w:rPr>
        <w:t xml:space="preserve">In a nutshell: </w:t>
      </w:r>
      <w:r>
        <w:t xml:space="preserve">Sustainability – the ability of things to carry on in the future – can change quite rapidly with the passage of time and the vicissitudes of circumstance. In this study </w:t>
      </w:r>
      <w:proofErr w:type="spellStart"/>
      <w:r>
        <w:t>Zhongda</w:t>
      </w:r>
      <w:proofErr w:type="spellEnd"/>
      <w:r>
        <w:t xml:space="preserve"> Wu from Jinan University in China led a team of researchers which carried out two studies of workers. The first study involved 460 workers, the second 529. The researchers drew up four profiles of career sustainability: thriving; health-orientated; performance-orientated; and struggling. The researchers also found that “</w:t>
      </w:r>
      <w:r w:rsidRPr="00FE5101">
        <w:t>proactivity facilitates shifting to or staying in more favourable profiles via enhanced person–environment fit.</w:t>
      </w:r>
      <w:r>
        <w:t>”</w:t>
      </w:r>
    </w:p>
    <w:p w14:paraId="0CA52975" w14:textId="77777777" w:rsidR="00183B5D" w:rsidRDefault="00183B5D" w:rsidP="00183B5D">
      <w:r>
        <w:t>You can read the abstract of this article at</w:t>
      </w:r>
    </w:p>
    <w:p w14:paraId="37342D1E" w14:textId="77777777" w:rsidR="00183B5D" w:rsidRDefault="00183B5D" w:rsidP="00183B5D">
      <w:hyperlink r:id="rId33" w:history="1">
        <w:r w:rsidRPr="00F700E9">
          <w:rPr>
            <w:rStyle w:val="Hyperlink"/>
          </w:rPr>
          <w:t>https://doi.org/10.1111/joop.70101</w:t>
        </w:r>
      </w:hyperlink>
      <w:r>
        <w:t xml:space="preserve"> </w:t>
      </w:r>
    </w:p>
    <w:p w14:paraId="67B3B9E7" w14:textId="77777777" w:rsidR="00183B5D" w:rsidRDefault="00183B5D" w:rsidP="00183B5D"/>
    <w:p w14:paraId="2D21B95A" w14:textId="77777777" w:rsidR="00183B5D" w:rsidRDefault="00183B5D" w:rsidP="00183B5D">
      <w:pPr>
        <w:pStyle w:val="Heading2"/>
      </w:pPr>
      <w:bookmarkStart w:id="16" w:name="_Toc226034992"/>
      <w:r>
        <w:t>Can friends help you enter the job market?</w:t>
      </w:r>
      <w:bookmarkEnd w:id="16"/>
    </w:p>
    <w:p w14:paraId="01D0828C" w14:textId="77777777" w:rsidR="00183B5D" w:rsidRDefault="00183B5D" w:rsidP="00183B5D">
      <w:r>
        <w:rPr>
          <w:b/>
          <w:bCs/>
        </w:rPr>
        <w:t xml:space="preserve">Source: </w:t>
      </w:r>
      <w:proofErr w:type="spellStart"/>
      <w:r>
        <w:t>PLoS</w:t>
      </w:r>
      <w:proofErr w:type="spellEnd"/>
      <w:r>
        <w:t xml:space="preserve"> One</w:t>
      </w:r>
    </w:p>
    <w:p w14:paraId="372CE7F6" w14:textId="6EB9F6DD" w:rsidR="00183B5D" w:rsidRDefault="00183B5D" w:rsidP="00183B5D">
      <w:r>
        <w:rPr>
          <w:b/>
          <w:bCs/>
        </w:rPr>
        <w:t xml:space="preserve">In a nutshell: </w:t>
      </w:r>
      <w:r>
        <w:t>In this study Rong Chen, from Chengdu Aeronautic Polytechnic University in China, led a team of researchers examining the links between social support and career decision-making. 991 vocational college students took part in the study which found that higher levels of social support led to enhanced “career decision-making self-efficacy,” and “job search clarity,” which – in turn – reduced career decision-making difficulties.</w:t>
      </w:r>
    </w:p>
    <w:p w14:paraId="2E687BF3" w14:textId="77777777" w:rsidR="00183B5D" w:rsidRDefault="00183B5D" w:rsidP="00183B5D">
      <w:r>
        <w:t>You can read the abstract of this article at</w:t>
      </w:r>
    </w:p>
    <w:p w14:paraId="7967DC8F" w14:textId="77777777" w:rsidR="00183B5D" w:rsidRDefault="00183B5D" w:rsidP="00183B5D">
      <w:hyperlink r:id="rId34" w:history="1">
        <w:r w:rsidRPr="00F700E9">
          <w:rPr>
            <w:rStyle w:val="Hyperlink"/>
          </w:rPr>
          <w:t>https://doi.org/10.1371/journal.pone.0344515</w:t>
        </w:r>
      </w:hyperlink>
      <w:r>
        <w:t xml:space="preserve"> </w:t>
      </w:r>
    </w:p>
    <w:p w14:paraId="20855E80" w14:textId="77777777" w:rsidR="00183B5D" w:rsidRDefault="00183B5D" w:rsidP="00183B5D"/>
    <w:p w14:paraId="5426FE06" w14:textId="77777777" w:rsidR="00183B5D" w:rsidRDefault="00183B5D" w:rsidP="00183B5D">
      <w:pPr>
        <w:pStyle w:val="Heading2"/>
      </w:pPr>
      <w:bookmarkStart w:id="17" w:name="_Toc226034993"/>
      <w:r>
        <w:t>Job reviews and the Dark Triad</w:t>
      </w:r>
      <w:bookmarkEnd w:id="17"/>
    </w:p>
    <w:p w14:paraId="76EC0C03" w14:textId="77777777" w:rsidR="00183B5D" w:rsidRDefault="00183B5D" w:rsidP="00183B5D">
      <w:r>
        <w:rPr>
          <w:b/>
          <w:bCs/>
        </w:rPr>
        <w:t xml:space="preserve">Source: </w:t>
      </w:r>
      <w:r>
        <w:t>Humanities and Social Sciences Communications</w:t>
      </w:r>
    </w:p>
    <w:p w14:paraId="5895B524" w14:textId="6F407824" w:rsidR="00183B5D" w:rsidRDefault="00183B5D" w:rsidP="00183B5D">
      <w:r>
        <w:rPr>
          <w:b/>
          <w:bCs/>
        </w:rPr>
        <w:t xml:space="preserve">In a nutshell: </w:t>
      </w:r>
      <w:r>
        <w:t xml:space="preserve">Employers aren’t allowed to pass public comment on their erstwhile workers, but employees can review the companies they used to work for with many of them to be found on Glassdoor. In this study a team of researchers – led by Salman Yousaf from the University of Sharjah in the United Arab Emirates – studied 533,007 reviews on Glassdoor attempting to see if there was a link between Dark Triad characteristics and the types of reviews people left. There are three Dark Triad characteristics – narcissism, psychopathy, and Machiavellianism – and the researchers found that narcissism and psychopathy were linked to lower ratings </w:t>
      </w:r>
      <w:r>
        <w:lastRenderedPageBreak/>
        <w:t>and reviews which were less helpful to other people. Machiavellian people also gave their employers lower ratings, but their reviews were seen as being more helpful to other people.</w:t>
      </w:r>
    </w:p>
    <w:p w14:paraId="477B11A9" w14:textId="77777777" w:rsidR="00183B5D" w:rsidRDefault="00183B5D" w:rsidP="00183B5D">
      <w:r>
        <w:t>You can read the abstract of this article at</w:t>
      </w:r>
    </w:p>
    <w:p w14:paraId="57615D15" w14:textId="77777777" w:rsidR="00183B5D" w:rsidRDefault="00183B5D" w:rsidP="00183B5D">
      <w:hyperlink r:id="rId35" w:history="1">
        <w:r w:rsidRPr="00F700E9">
          <w:rPr>
            <w:rStyle w:val="Hyperlink"/>
          </w:rPr>
          <w:t>https://doi.org/10.1057/s41599-026-06592-7</w:t>
        </w:r>
      </w:hyperlink>
      <w:r>
        <w:t xml:space="preserve"> </w:t>
      </w:r>
    </w:p>
    <w:p w14:paraId="4D3CD38F" w14:textId="77777777" w:rsidR="00183B5D" w:rsidRDefault="00183B5D" w:rsidP="00183B5D"/>
    <w:p w14:paraId="04CBC2EA" w14:textId="77777777" w:rsidR="00183B5D" w:rsidRDefault="00183B5D" w:rsidP="00183B5D">
      <w:pPr>
        <w:pStyle w:val="Heading2"/>
      </w:pPr>
      <w:bookmarkStart w:id="18" w:name="_Toc226034994"/>
      <w:r>
        <w:t>Unblocking the pipeline for AHPs</w:t>
      </w:r>
      <w:bookmarkEnd w:id="18"/>
    </w:p>
    <w:p w14:paraId="180143F5" w14:textId="77777777" w:rsidR="00183B5D" w:rsidRDefault="00183B5D" w:rsidP="00183B5D">
      <w:r>
        <w:rPr>
          <w:b/>
          <w:bCs/>
        </w:rPr>
        <w:t xml:space="preserve">Source: </w:t>
      </w:r>
      <w:r>
        <w:t>BMC Health Services Research</w:t>
      </w:r>
    </w:p>
    <w:p w14:paraId="0398C348" w14:textId="174DE0A9" w:rsidR="00183B5D" w:rsidRDefault="00183B5D" w:rsidP="00183B5D">
      <w:r>
        <w:rPr>
          <w:b/>
          <w:bCs/>
        </w:rPr>
        <w:t xml:space="preserve">In a nutshell: </w:t>
      </w:r>
      <w:r>
        <w:t xml:space="preserve">In this study a team of researchers – led by Lucy Wallis from Bristol University – surveyed 1,318 students on </w:t>
      </w:r>
      <w:proofErr w:type="spellStart"/>
      <w:r>
        <w:t>AHPcourses</w:t>
      </w:r>
      <w:proofErr w:type="spellEnd"/>
      <w:r>
        <w:t xml:space="preserve"> in England. 32.5% made their career choice after a first career with 26.6% choosing during college or sixth form (Years 12 and 13). The most influential sources for a decision were: </w:t>
      </w:r>
    </w:p>
    <w:p w14:paraId="07FB32D4" w14:textId="77777777" w:rsidR="00183B5D" w:rsidRDefault="00183B5D" w:rsidP="00183B5D">
      <w:pPr>
        <w:pStyle w:val="ListParagraph"/>
        <w:numPr>
          <w:ilvl w:val="0"/>
          <w:numId w:val="11"/>
        </w:numPr>
      </w:pPr>
      <w:r>
        <w:t>Conducting your own research</w:t>
      </w:r>
    </w:p>
    <w:p w14:paraId="4AD99FDE" w14:textId="77777777" w:rsidR="00183B5D" w:rsidRDefault="00183B5D" w:rsidP="00183B5D">
      <w:pPr>
        <w:pStyle w:val="ListParagraph"/>
        <w:numPr>
          <w:ilvl w:val="0"/>
          <w:numId w:val="11"/>
        </w:numPr>
      </w:pPr>
      <w:r>
        <w:t>Impact of a role model</w:t>
      </w:r>
    </w:p>
    <w:p w14:paraId="19D6F1F9" w14:textId="77777777" w:rsidR="00183B5D" w:rsidRPr="000518DA" w:rsidRDefault="00183B5D" w:rsidP="00183B5D">
      <w:pPr>
        <w:pStyle w:val="ListParagraph"/>
        <w:numPr>
          <w:ilvl w:val="0"/>
          <w:numId w:val="11"/>
        </w:numPr>
      </w:pPr>
      <w:r>
        <w:t>University open days and information</w:t>
      </w:r>
    </w:p>
    <w:p w14:paraId="09B7700C" w14:textId="77777777" w:rsidR="004235A9" w:rsidRDefault="004235A9" w:rsidP="00183B5D"/>
    <w:p w14:paraId="35CAE0F7" w14:textId="21B0764F" w:rsidR="00183B5D" w:rsidRDefault="00183B5D" w:rsidP="00183B5D">
      <w:r>
        <w:t>Careers advisors and print and television adverts were “some of the least influential sources."</w:t>
      </w:r>
    </w:p>
    <w:p w14:paraId="05D4C5EE" w14:textId="77777777" w:rsidR="00183B5D" w:rsidRDefault="00183B5D" w:rsidP="00183B5D">
      <w:r>
        <w:t>You can read the abstract of this article at</w:t>
      </w:r>
    </w:p>
    <w:p w14:paraId="4EBA0125" w14:textId="77777777" w:rsidR="00183B5D" w:rsidRDefault="00183B5D" w:rsidP="00183B5D">
      <w:hyperlink r:id="rId36" w:history="1">
        <w:r w:rsidRPr="00B36CBD">
          <w:rPr>
            <w:rStyle w:val="Hyperlink"/>
          </w:rPr>
          <w:t>https://doi.org/10.1186/s12913-025-13591-y</w:t>
        </w:r>
      </w:hyperlink>
      <w:r>
        <w:t xml:space="preserve"> </w:t>
      </w:r>
    </w:p>
    <w:p w14:paraId="0D1EDABF" w14:textId="77777777" w:rsidR="00183B5D" w:rsidRDefault="00183B5D" w:rsidP="00183B5D">
      <w:pPr>
        <w:pStyle w:val="Heading1"/>
      </w:pPr>
      <w:bookmarkStart w:id="19" w:name="_Toc226034995"/>
      <w:r>
        <w:t>Wellbeing</w:t>
      </w:r>
      <w:bookmarkEnd w:id="19"/>
    </w:p>
    <w:p w14:paraId="73BA878F" w14:textId="77777777" w:rsidR="00183B5D" w:rsidRDefault="00183B5D" w:rsidP="00183B5D">
      <w:pPr>
        <w:pStyle w:val="Heading2"/>
      </w:pPr>
      <w:bookmarkStart w:id="20" w:name="_Toc226034996"/>
      <w:r>
        <w:t>Is incivility infectious?</w:t>
      </w:r>
      <w:bookmarkEnd w:id="20"/>
    </w:p>
    <w:p w14:paraId="55EF5F4D" w14:textId="77777777" w:rsidR="00183B5D" w:rsidRDefault="00183B5D" w:rsidP="00183B5D">
      <w:r>
        <w:rPr>
          <w:b/>
          <w:bCs/>
        </w:rPr>
        <w:t xml:space="preserve">Source: </w:t>
      </w:r>
      <w:r>
        <w:t>Journal of Occupational and Organizational Psychology</w:t>
      </w:r>
    </w:p>
    <w:p w14:paraId="5B27EB9B" w14:textId="238951C6" w:rsidR="00183B5D" w:rsidRDefault="00183B5D" w:rsidP="00183B5D">
      <w:r>
        <w:rPr>
          <w:b/>
          <w:bCs/>
        </w:rPr>
        <w:t xml:space="preserve">In a nutshell: </w:t>
      </w:r>
      <w:r w:rsidR="004235A9">
        <w:t>I</w:t>
      </w:r>
      <w:r>
        <w:t xml:space="preserve">n this study Yara Bouckaert, from the Free University of Brussels, led a team of researchers investigating the “within-person dynamics underlying witnessed incivility and instigated incivility.” The researchers found that “higher levels of witnessed incivility positively predicted subsequent changes in mental and emotional work fatigue, as well as changes in instigating incivility.” </w:t>
      </w:r>
    </w:p>
    <w:p w14:paraId="345ACF31" w14:textId="77777777" w:rsidR="00183B5D" w:rsidRDefault="00183B5D" w:rsidP="00183B5D">
      <w:r>
        <w:t>You can read the abstract of this article at</w:t>
      </w:r>
    </w:p>
    <w:p w14:paraId="1ACB4AA4" w14:textId="77777777" w:rsidR="00183B5D" w:rsidRDefault="00183B5D" w:rsidP="00183B5D">
      <w:hyperlink r:id="rId37" w:history="1">
        <w:r w:rsidRPr="00EB66AD">
          <w:rPr>
            <w:rStyle w:val="Hyperlink"/>
          </w:rPr>
          <w:t>https://doi.org/10.1111/joop.70096</w:t>
        </w:r>
      </w:hyperlink>
      <w:r>
        <w:t xml:space="preserve"> </w:t>
      </w:r>
    </w:p>
    <w:p w14:paraId="03FB4621" w14:textId="77777777" w:rsidR="00183B5D" w:rsidRDefault="00183B5D" w:rsidP="00183B5D"/>
    <w:p w14:paraId="749BB149" w14:textId="77777777" w:rsidR="00183B5D" w:rsidRDefault="00183B5D" w:rsidP="00183B5D">
      <w:pPr>
        <w:pStyle w:val="Heading2"/>
      </w:pPr>
      <w:bookmarkStart w:id="21" w:name="_Toc226034997"/>
      <w:r>
        <w:t>Silos, speaking up and toxic culture</w:t>
      </w:r>
      <w:bookmarkEnd w:id="21"/>
    </w:p>
    <w:p w14:paraId="13ED2AB1" w14:textId="77777777" w:rsidR="00183B5D" w:rsidRDefault="00183B5D" w:rsidP="00183B5D">
      <w:r>
        <w:rPr>
          <w:b/>
          <w:bCs/>
        </w:rPr>
        <w:t xml:space="preserve">Source: </w:t>
      </w:r>
      <w:r>
        <w:t>Journal of Occupational and Organizational Culture</w:t>
      </w:r>
    </w:p>
    <w:p w14:paraId="0C8B94CE" w14:textId="3E050D2F" w:rsidR="00183B5D" w:rsidRDefault="00183B5D" w:rsidP="00183B5D">
      <w:r>
        <w:rPr>
          <w:b/>
          <w:bCs/>
        </w:rPr>
        <w:t xml:space="preserve">In a nutshell: </w:t>
      </w:r>
      <w:r>
        <w:t xml:space="preserve">Examining toxic work culture were a team of researchers, led by Katja Einola from Stockholm School of Economics, who carried out a six-year case study of a </w:t>
      </w:r>
      <w:proofErr w:type="gramStart"/>
      <w:r>
        <w:t>newly-established</w:t>
      </w:r>
      <w:proofErr w:type="gramEnd"/>
      <w:r>
        <w:t xml:space="preserve"> technology company. They found that “</w:t>
      </w:r>
      <w:r w:rsidRPr="000452EB">
        <w:t>a candid speak-up climate, combined with self-management and asymmetrical role clarity, can lead to an uneven distribution of voice and silence among siloed and highly gendered occupational roles</w:t>
      </w:r>
      <w:r>
        <w:t xml:space="preserve">,” and </w:t>
      </w:r>
      <w:r>
        <w:lastRenderedPageBreak/>
        <w:t>that “</w:t>
      </w:r>
      <w:r w:rsidRPr="000452EB">
        <w:t xml:space="preserve">these dynamics shape shared beliefs about whose knowledge ‘counts’, whose voices are legitimate and who becomes marginalized in a toxic organizational culture characterized by functional </w:t>
      </w:r>
      <w:proofErr w:type="spellStart"/>
      <w:r w:rsidRPr="000452EB">
        <w:t>silofication</w:t>
      </w:r>
      <w:proofErr w:type="spellEnd"/>
      <w:r w:rsidRPr="000452EB">
        <w:t>.</w:t>
      </w:r>
      <w:r>
        <w:t>”</w:t>
      </w:r>
    </w:p>
    <w:p w14:paraId="4611CE9A" w14:textId="77777777" w:rsidR="00183B5D" w:rsidRDefault="00183B5D" w:rsidP="00183B5D">
      <w:r>
        <w:t>You can read the abstract of this article at</w:t>
      </w:r>
    </w:p>
    <w:p w14:paraId="342FC236" w14:textId="77777777" w:rsidR="00183B5D" w:rsidRDefault="00183B5D" w:rsidP="00183B5D">
      <w:hyperlink r:id="rId38" w:history="1">
        <w:r w:rsidRPr="00F700E9">
          <w:rPr>
            <w:rStyle w:val="Hyperlink"/>
          </w:rPr>
          <w:t>https://doi.org/10.1111/joop.70104</w:t>
        </w:r>
      </w:hyperlink>
      <w:r>
        <w:t xml:space="preserve"> </w:t>
      </w:r>
    </w:p>
    <w:p w14:paraId="273A6A69" w14:textId="77777777" w:rsidR="00183B5D" w:rsidRDefault="00183B5D" w:rsidP="00183B5D"/>
    <w:p w14:paraId="6C96550D" w14:textId="77777777" w:rsidR="00183B5D" w:rsidRDefault="00183B5D" w:rsidP="00183B5D">
      <w:pPr>
        <w:pStyle w:val="Heading2"/>
      </w:pPr>
      <w:bookmarkStart w:id="22" w:name="_Toc226034998"/>
      <w:r>
        <w:t>Exploitation, health, and social support</w:t>
      </w:r>
      <w:bookmarkEnd w:id="22"/>
    </w:p>
    <w:p w14:paraId="5E49B3A1" w14:textId="77777777" w:rsidR="00183B5D" w:rsidRDefault="00183B5D" w:rsidP="00183B5D">
      <w:r>
        <w:rPr>
          <w:b/>
          <w:bCs/>
        </w:rPr>
        <w:t xml:space="preserve">Source: </w:t>
      </w:r>
      <w:r>
        <w:t>Journal of Occupational and Organizational Psychology</w:t>
      </w:r>
    </w:p>
    <w:p w14:paraId="4C7D1482" w14:textId="62D79C6A" w:rsidR="00183B5D" w:rsidRDefault="00183B5D" w:rsidP="00183B5D">
      <w:r>
        <w:rPr>
          <w:b/>
          <w:bCs/>
        </w:rPr>
        <w:t xml:space="preserve">In a nutshell: </w:t>
      </w:r>
      <w:r>
        <w:t>In this study Sandra Costa, from I</w:t>
      </w:r>
      <w:r w:rsidRPr="00DC56D3">
        <w:t>SCTE-Instituto Universitário de Lisboa</w:t>
      </w:r>
      <w:r>
        <w:t xml:space="preserve"> in Portugal, led a team of researchers investigating the links between exploitation and ill health. The researchers found that employees’ perceptions of organizational exploitation predicted their negative emotions, rumination, and thwarted psychological needs. “Emotional </w:t>
      </w:r>
      <w:r w:rsidRPr="00DC56D3">
        <w:t xml:space="preserve">and motivational pathways mediated the relationship between workers' perceived exploitation and depressive symptoms, while cognitive and motivational pathways mediated the relationship between their perceived exploitation and somatic </w:t>
      </w:r>
      <w:r>
        <w:t xml:space="preserve">[physical] </w:t>
      </w:r>
      <w:r w:rsidRPr="00DC56D3">
        <w:t>complaints</w:t>
      </w:r>
      <w:r>
        <w:t xml:space="preserve">.” Interestingly the researchers found that social support from colleagues </w:t>
      </w:r>
      <w:proofErr w:type="gramStart"/>
      <w:r>
        <w:t>actually accentuated</w:t>
      </w:r>
      <w:proofErr w:type="gramEnd"/>
      <w:r>
        <w:t xml:space="preserve"> the baleful effects of exploitation on workers’ health.</w:t>
      </w:r>
    </w:p>
    <w:p w14:paraId="160B7FD7" w14:textId="77777777" w:rsidR="00183B5D" w:rsidRDefault="00183B5D" w:rsidP="00183B5D">
      <w:r>
        <w:t>You can read the abstract of this article at</w:t>
      </w:r>
    </w:p>
    <w:p w14:paraId="52341639" w14:textId="77777777" w:rsidR="00183B5D" w:rsidRDefault="00183B5D" w:rsidP="00183B5D">
      <w:hyperlink r:id="rId39" w:history="1">
        <w:r w:rsidRPr="00F700E9">
          <w:rPr>
            <w:rStyle w:val="Hyperlink"/>
          </w:rPr>
          <w:t>https://doi.org/10.1111/joop.70103</w:t>
        </w:r>
      </w:hyperlink>
      <w:r>
        <w:t xml:space="preserve"> </w:t>
      </w:r>
    </w:p>
    <w:p w14:paraId="33456E9C" w14:textId="77777777" w:rsidR="00183B5D" w:rsidRDefault="00183B5D" w:rsidP="00183B5D"/>
    <w:p w14:paraId="6DCCE131" w14:textId="77777777" w:rsidR="00183B5D" w:rsidRDefault="00183B5D" w:rsidP="00183B5D">
      <w:pPr>
        <w:pStyle w:val="Heading2"/>
      </w:pPr>
      <w:bookmarkStart w:id="23" w:name="_Toc226034999"/>
      <w:r>
        <w:t>Do the gloves come off when the headphones go on?</w:t>
      </w:r>
      <w:bookmarkEnd w:id="23"/>
    </w:p>
    <w:p w14:paraId="67E7F8FA" w14:textId="77777777" w:rsidR="00183B5D" w:rsidRDefault="00183B5D" w:rsidP="00183B5D">
      <w:r>
        <w:rPr>
          <w:b/>
          <w:bCs/>
        </w:rPr>
        <w:t xml:space="preserve">Source: </w:t>
      </w:r>
      <w:r>
        <w:t>Personnel Psychology</w:t>
      </w:r>
    </w:p>
    <w:p w14:paraId="4947897A" w14:textId="04986E45" w:rsidR="00183B5D" w:rsidRDefault="00183B5D" w:rsidP="00183B5D">
      <w:r>
        <w:rPr>
          <w:b/>
          <w:bCs/>
        </w:rPr>
        <w:t xml:space="preserve">In a nutshell: </w:t>
      </w:r>
      <w:r>
        <w:t xml:space="preserve">Listening to music on headphones at work can be a mixed blessing. In this study Oguz Gencay, from </w:t>
      </w:r>
      <w:proofErr w:type="spellStart"/>
      <w:r>
        <w:t>Bilkent</w:t>
      </w:r>
      <w:proofErr w:type="spellEnd"/>
      <w:r>
        <w:t xml:space="preserve"> University in Turkey, led a team of researchers examining this issue in more depth. They found that colleagues’ reactions to people listening to music depended on whether they thought they were doing it to become more productive, or to enjoy themselves. If it was the latter this led to “punitive observer reactions: decreased support and enacted incivility.” </w:t>
      </w:r>
    </w:p>
    <w:p w14:paraId="26BAAAAD" w14:textId="77777777" w:rsidR="00183B5D" w:rsidRDefault="00183B5D" w:rsidP="00183B5D">
      <w:r>
        <w:t>You can read the abstract of this article at</w:t>
      </w:r>
    </w:p>
    <w:p w14:paraId="623287B6" w14:textId="77777777" w:rsidR="00183B5D" w:rsidRDefault="00183B5D" w:rsidP="00183B5D">
      <w:hyperlink r:id="rId40" w:history="1">
        <w:r w:rsidRPr="00F700E9">
          <w:rPr>
            <w:rStyle w:val="Hyperlink"/>
          </w:rPr>
          <w:t>https://doi.org/10.1111/peps.70025</w:t>
        </w:r>
      </w:hyperlink>
      <w:r>
        <w:t xml:space="preserve"> </w:t>
      </w:r>
    </w:p>
    <w:p w14:paraId="478D3B4A" w14:textId="77777777" w:rsidR="00183B5D" w:rsidRDefault="00183B5D" w:rsidP="00183B5D"/>
    <w:p w14:paraId="7A235466" w14:textId="77777777" w:rsidR="00183B5D" w:rsidRDefault="00183B5D" w:rsidP="00183B5D">
      <w:pPr>
        <w:pStyle w:val="Heading2"/>
      </w:pPr>
      <w:bookmarkStart w:id="24" w:name="_Toc226035000"/>
      <w:r>
        <w:t>Sleep and wellbeing at work</w:t>
      </w:r>
      <w:bookmarkEnd w:id="24"/>
    </w:p>
    <w:p w14:paraId="3869C697" w14:textId="77777777" w:rsidR="00183B5D" w:rsidRDefault="00183B5D" w:rsidP="00183B5D">
      <w:r>
        <w:rPr>
          <w:b/>
          <w:bCs/>
        </w:rPr>
        <w:t xml:space="preserve">Source: </w:t>
      </w:r>
      <w:r>
        <w:t>Journal of Organizational Behaviour</w:t>
      </w:r>
    </w:p>
    <w:p w14:paraId="4CF45A4F" w14:textId="66CB05C9" w:rsidR="00183B5D" w:rsidRDefault="00183B5D" w:rsidP="00183B5D">
      <w:r>
        <w:rPr>
          <w:b/>
          <w:bCs/>
        </w:rPr>
        <w:t xml:space="preserve">In a nutshell: </w:t>
      </w:r>
      <w:r>
        <w:t>In this study a team of researchers, led by Jette Völker from the University of Mannheim in Germany, investigated how sleep affected people’s attitude to work. The researchers found that better sleep quality was linked to more favourable appraisals of events at work. People saw fewer things as threats or hindrances and were more inclined to see tasks as a challenge to overcome rather than a problem to trouble them.</w:t>
      </w:r>
    </w:p>
    <w:p w14:paraId="1504BFA1" w14:textId="77777777" w:rsidR="00183B5D" w:rsidRDefault="00183B5D" w:rsidP="00183B5D">
      <w:r>
        <w:lastRenderedPageBreak/>
        <w:t>You can read the abstract of this article at</w:t>
      </w:r>
    </w:p>
    <w:p w14:paraId="72383025" w14:textId="77777777" w:rsidR="00183B5D" w:rsidRDefault="00183B5D" w:rsidP="00183B5D">
      <w:hyperlink r:id="rId41" w:history="1">
        <w:r w:rsidRPr="00985576">
          <w:rPr>
            <w:rStyle w:val="Hyperlink"/>
          </w:rPr>
          <w:t>https://doi.org/10.1002/job.70081</w:t>
        </w:r>
      </w:hyperlink>
      <w:r>
        <w:t xml:space="preserve">  </w:t>
      </w:r>
    </w:p>
    <w:p w14:paraId="709BDF2B" w14:textId="77777777" w:rsidR="00183B5D" w:rsidRDefault="00183B5D" w:rsidP="00183B5D"/>
    <w:p w14:paraId="31AEA3EB" w14:textId="77777777" w:rsidR="00183B5D" w:rsidRDefault="00183B5D" w:rsidP="00183B5D">
      <w:pPr>
        <w:pStyle w:val="Heading2"/>
      </w:pPr>
      <w:bookmarkStart w:id="25" w:name="_Toc226035001"/>
      <w:r>
        <w:t>How infertility affects people at work</w:t>
      </w:r>
      <w:bookmarkEnd w:id="25"/>
    </w:p>
    <w:p w14:paraId="13D34A89" w14:textId="77777777" w:rsidR="00183B5D" w:rsidRDefault="00183B5D" w:rsidP="00183B5D">
      <w:r>
        <w:rPr>
          <w:b/>
          <w:bCs/>
        </w:rPr>
        <w:t xml:space="preserve">Source: </w:t>
      </w:r>
      <w:r>
        <w:t>Journal of Organizational Behaviour</w:t>
      </w:r>
    </w:p>
    <w:p w14:paraId="2BDF2D48" w14:textId="7932262B" w:rsidR="00183B5D" w:rsidRDefault="00183B5D" w:rsidP="00183B5D">
      <w:r>
        <w:rPr>
          <w:b/>
          <w:bCs/>
        </w:rPr>
        <w:t xml:space="preserve">In a nutshell: </w:t>
      </w:r>
      <w:r w:rsidR="004235A9">
        <w:t>I</w:t>
      </w:r>
      <w:r>
        <w:t xml:space="preserve">n this study a team of researchers, led by Manuela </w:t>
      </w:r>
      <w:proofErr w:type="spellStart"/>
      <w:r>
        <w:t>Priesemuth</w:t>
      </w:r>
      <w:proofErr w:type="spellEnd"/>
      <w:r>
        <w:t xml:space="preserve"> from Villanova University in Pennsylvania, investigated the experiences at work</w:t>
      </w:r>
      <w:r w:rsidR="004235A9">
        <w:t xml:space="preserve"> of couple struggles with infertility</w:t>
      </w:r>
      <w:r>
        <w:t>. They found that infertility led to a negative self-concept and perceptions of stigmatization which, in turn, led to “deviant work outcomes.” However, this effect was mitigated by an environment in which people could freely share “family-related concerns.”</w:t>
      </w:r>
    </w:p>
    <w:p w14:paraId="3C778AF1" w14:textId="77777777" w:rsidR="00183B5D" w:rsidRDefault="00183B5D" w:rsidP="00183B5D">
      <w:r>
        <w:t>You can read the abstract of this article at</w:t>
      </w:r>
    </w:p>
    <w:p w14:paraId="511A1139" w14:textId="77777777" w:rsidR="00183B5D" w:rsidRDefault="00183B5D" w:rsidP="00183B5D">
      <w:hyperlink r:id="rId42" w:history="1">
        <w:r w:rsidRPr="00985576">
          <w:rPr>
            <w:rStyle w:val="Hyperlink"/>
          </w:rPr>
          <w:t>https://doi.org/10.1002/job.70076</w:t>
        </w:r>
      </w:hyperlink>
      <w:r>
        <w:t xml:space="preserve"> </w:t>
      </w:r>
    </w:p>
    <w:p w14:paraId="70139118" w14:textId="77777777" w:rsidR="00183B5D" w:rsidRDefault="00183B5D" w:rsidP="00183B5D"/>
    <w:p w14:paraId="7BBDCB38" w14:textId="77777777" w:rsidR="00183B5D" w:rsidRDefault="00183B5D" w:rsidP="00183B5D">
      <w:pPr>
        <w:pStyle w:val="Heading2"/>
      </w:pPr>
      <w:bookmarkStart w:id="26" w:name="_Toc226035002"/>
      <w:r>
        <w:t>When a bullying boss follows people around</w:t>
      </w:r>
      <w:bookmarkEnd w:id="26"/>
    </w:p>
    <w:p w14:paraId="3B2A18AF" w14:textId="77777777" w:rsidR="00183B5D" w:rsidRDefault="00183B5D" w:rsidP="00183B5D">
      <w:r>
        <w:rPr>
          <w:b/>
          <w:bCs/>
        </w:rPr>
        <w:t xml:space="preserve">Source: </w:t>
      </w:r>
      <w:r>
        <w:t>Journal of Management Studies</w:t>
      </w:r>
    </w:p>
    <w:p w14:paraId="5901B66F" w14:textId="13EF2693" w:rsidR="00183B5D" w:rsidRDefault="00183B5D" w:rsidP="00183B5D">
      <w:r>
        <w:rPr>
          <w:b/>
          <w:bCs/>
        </w:rPr>
        <w:t xml:space="preserve">In a nutshell: </w:t>
      </w:r>
      <w:r>
        <w:t xml:space="preserve">In this study a team of researchers, led by Eric Adom Asante from University of Nottingham Ningbo China, investigated “how employees’ experience of abuse from former supervisors affects their adjustment in a new workplace.” They found that the experience of abuse from previous supervisors led people moving to another organization to avoid interacting with new supervisors and seek feedback from them less often. In turn this negatively influenced former victims’ in-role behaviours and job satisfaction in their new workplace. </w:t>
      </w:r>
    </w:p>
    <w:p w14:paraId="447CB3B7" w14:textId="77777777" w:rsidR="00183B5D" w:rsidRDefault="00183B5D" w:rsidP="00183B5D">
      <w:r>
        <w:t>You can read the abstract of this article at</w:t>
      </w:r>
    </w:p>
    <w:p w14:paraId="7F074BE4" w14:textId="77777777" w:rsidR="00183B5D" w:rsidRDefault="00183B5D" w:rsidP="00183B5D">
      <w:hyperlink r:id="rId43" w:history="1">
        <w:r w:rsidRPr="00096E89">
          <w:rPr>
            <w:rStyle w:val="Hyperlink"/>
          </w:rPr>
          <w:t>https://doi.org/10.1111/joms.70092</w:t>
        </w:r>
      </w:hyperlink>
      <w:r>
        <w:t xml:space="preserve"> </w:t>
      </w:r>
    </w:p>
    <w:p w14:paraId="55F776EB" w14:textId="77777777" w:rsidR="00183B5D" w:rsidRPr="00F82438" w:rsidRDefault="00183B5D" w:rsidP="00183B5D"/>
    <w:p w14:paraId="048AAB8F" w14:textId="1199F06A" w:rsidR="00F72FA1" w:rsidRPr="00F72FA1" w:rsidRDefault="00F72FA1" w:rsidP="00A02085">
      <w:pPr>
        <w:rPr>
          <w:lang w:val="en-US" w:eastAsia="ja-JP"/>
        </w:rPr>
      </w:pPr>
    </w:p>
    <w:sectPr w:rsidR="00F72FA1" w:rsidRPr="00F72FA1" w:rsidSect="00FF239A">
      <w:headerReference w:type="default" r:id="rId44"/>
      <w:footerReference w:type="even" r:id="rId45"/>
      <w:footerReference w:type="default" r:id="rId46"/>
      <w:headerReference w:type="first" r:id="rId47"/>
      <w:footerReference w:type="first" r:id="rId4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E8708" w14:textId="77777777" w:rsidR="00183B5D" w:rsidRDefault="00183B5D" w:rsidP="0061118A">
      <w:pPr>
        <w:spacing w:after="0" w:line="240" w:lineRule="auto"/>
      </w:pPr>
      <w:r>
        <w:separator/>
      </w:r>
    </w:p>
  </w:endnote>
  <w:endnote w:type="continuationSeparator" w:id="0">
    <w:p w14:paraId="07C24DD2" w14:textId="77777777" w:rsidR="00183B5D" w:rsidRDefault="00183B5D"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806337"/>
      <w:docPartObj>
        <w:docPartGallery w:val="Page Numbers (Bottom of Page)"/>
        <w:docPartUnique/>
      </w:docPartObj>
    </w:sdtPr>
    <w:sdtEndPr>
      <w:rPr>
        <w:noProof/>
      </w:rPr>
    </w:sdtEndPr>
    <w:sdtContent>
      <w:p w14:paraId="717B7401" w14:textId="77777777" w:rsidR="00684A15" w:rsidRDefault="00684A15" w:rsidP="00684A15">
        <w:pPr>
          <w:pStyle w:val="Footer"/>
          <w:jc w:val="center"/>
        </w:pPr>
        <w:r>
          <w:rPr>
            <w:noProof/>
            <w:lang w:eastAsia="en-GB"/>
          </w:rPr>
          <w:drawing>
            <wp:inline distT="0" distB="0" distL="0" distR="0" wp14:anchorId="26405E45" wp14:editId="0E6D3C3C">
              <wp:extent cx="469900" cy="4699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ary logo inner green circle white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9901" cy="469901"/>
                      </a:xfrm>
                      <a:prstGeom prst="rect">
                        <a:avLst/>
                      </a:prstGeom>
                    </pic:spPr>
                  </pic:pic>
                </a:graphicData>
              </a:graphic>
            </wp:inline>
          </w:drawing>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281E4E77" w14:textId="77777777" w:rsidR="00684A15" w:rsidRDefault="00684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987E9" w14:textId="77777777" w:rsidR="0061118A" w:rsidRPr="007B39D6" w:rsidRDefault="007B39D6" w:rsidP="007B39D6">
    <w:pPr>
      <w:pStyle w:val="Footer"/>
    </w:pPr>
    <w:r>
      <w:rPr>
        <w:noProof/>
        <w:lang w:eastAsia="en-GB"/>
      </w:rPr>
      <mc:AlternateContent>
        <mc:Choice Requires="wpg">
          <w:drawing>
            <wp:anchor distT="0" distB="0" distL="114300" distR="114300" simplePos="0" relativeHeight="251665408" behindDoc="0" locked="0" layoutInCell="1" allowOverlap="1" wp14:anchorId="0FAC81FF" wp14:editId="6803CFF4">
              <wp:simplePos x="0" y="0"/>
              <wp:positionH relativeFrom="margin">
                <wp:align>center</wp:align>
              </wp:positionH>
              <wp:positionV relativeFrom="line">
                <wp:posOffset>-17780</wp:posOffset>
              </wp:positionV>
              <wp:extent cx="6674485" cy="347345"/>
              <wp:effectExtent l="0" t="0" r="0" b="0"/>
              <wp:wrapTopAndBottom/>
              <wp:docPr id="3"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6"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1883307307"/>
                              <w:dataBinding w:prefixMappings="xmlns:ns0='http://schemas.microsoft.com/office/2006/coverPageProps'" w:xpath="/ns0:CoverPageProperties[1]/ns0:CompanyAddress[1]" w:storeItemID="{55AF091B-3C7A-41E3-B477-F2FDAA23CFDA}"/>
                              <w:text w:multiLine="1"/>
                            </w:sdtPr>
                            <w:sdtEndPr/>
                            <w:sdtContent>
                              <w:p w14:paraId="68B917C6" w14:textId="77777777" w:rsidR="007B39D6" w:rsidRDefault="007B39D6" w:rsidP="007B39D6">
                                <w:pPr>
                                  <w:pStyle w:val="Footer"/>
                                  <w:rPr>
                                    <w:color w:val="FFFFFF" w:themeColor="background1"/>
                                    <w:spacing w:val="60"/>
                                  </w:rPr>
                                </w:pPr>
                                <w:r>
                                  <w:rPr>
                                    <w:color w:val="FFFFFF" w:themeColor="background1"/>
                                    <w:spacing w:val="60"/>
                                  </w:rPr>
                                  <w:t>www.eastcheshirenhslibrary.net</w:t>
                                </w:r>
                              </w:p>
                            </w:sdtContent>
                          </w:sdt>
                          <w:p w14:paraId="1FD20496" w14:textId="77777777" w:rsidR="007B39D6" w:rsidRDefault="007B39D6" w:rsidP="007B39D6">
                            <w:pPr>
                              <w:pStyle w:val="Header"/>
                              <w:rPr>
                                <w:color w:val="FFFFFF" w:themeColor="background1"/>
                              </w:rPr>
                            </w:pPr>
                          </w:p>
                        </w:txbxContent>
                      </wps:txbx>
                      <wps:bodyPr rot="0" vert="horz" wrap="square" lIns="91440" tIns="45720" rIns="91440" bIns="45720" anchor="t" anchorCtr="0" upright="1">
                        <a:noAutofit/>
                      </wps:bodyPr>
                    </wps:wsp>
                    <wps:wsp>
                      <wps:cNvPr id="12"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3804304A" w14:textId="77777777" w:rsidR="007B39D6" w:rsidRDefault="007B39D6" w:rsidP="007B39D6">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4"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AC81FF" id="Group 156" o:spid="_x0000_s1026" style="position:absolute;margin-left:0;margin-top:-1.4pt;width:525.55pt;height:27.35pt;z-index:25166540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8ik9V+kCAABVCgAADgAA&#10;AAAAAAAAAAAAAAAuAgAAZHJzL2Uyb0RvYy54bWxQSwECLQAUAAYACAAAACEABBKddt4AAAAHAQAA&#10;DwAAAAAAAAAAAAAAAABDBQAAZHJzL2Rvd25yZXYueG1sUEsFBgAAAAAEAAQA8wAAAE4GA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" fillcolor="#3494ba [3206]" stroked="f">
                <v:textbox>
                  <w:txbxContent>
                    <w:sdt>
                      <w:sdtPr>
                        <w:rPr>
                          <w:color w:val="FFFFFF" w:themeColor="background1"/>
                          <w:spacing w:val="60"/>
                        </w:rPr>
                        <w:alias w:val="Address"/>
                        <w:id w:val="-1883307307"/>
                        <w:dataBinding w:prefixMappings="xmlns:ns0='http://schemas.microsoft.com/office/2006/coverPageProps'" w:xpath="/ns0:CoverPageProperties[1]/ns0:CompanyAddress[1]" w:storeItemID="{55AF091B-3C7A-41E3-B477-F2FDAA23CFDA}"/>
                        <w:text w:multiLine="1"/>
                      </w:sdtPr>
                      <w:sdtEndPr/>
                      <w:sdtContent>
                        <w:p w14:paraId="68B917C6" w14:textId="77777777" w:rsidR="007B39D6" w:rsidRDefault="007B39D6" w:rsidP="007B39D6">
                          <w:pPr>
                            <w:pStyle w:val="Footer"/>
                            <w:rPr>
                              <w:color w:val="FFFFFF" w:themeColor="background1"/>
                              <w:spacing w:val="60"/>
                            </w:rPr>
                          </w:pPr>
                          <w:r>
                            <w:rPr>
                              <w:color w:val="FFFFFF" w:themeColor="background1"/>
                              <w:spacing w:val="60"/>
                            </w:rPr>
                            <w:t>www.eastcheshirenhslibrary.net</w:t>
                          </w:r>
                        </w:p>
                      </w:sdtContent>
                    </w:sdt>
                    <w:p w14:paraId="1FD20496" w14:textId="77777777" w:rsidR="007B39D6" w:rsidRDefault="007B39D6" w:rsidP="007B39D6">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" fillcolor="#3b547d [3215]" stroked="f">
                <v:textbox>
                  <w:txbxContent>
                    <w:p w14:paraId="3804304A" w14:textId="77777777" w:rsidR="007B39D6" w:rsidRDefault="007B39D6" w:rsidP="007B39D6">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w10:wrap type="topAndBottom" anchorx="margin" anchory="lin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6B58" w14:textId="77777777" w:rsidR="00D4423B" w:rsidRDefault="00D4423B">
    <w:pPr>
      <w:pStyle w:val="Footer"/>
    </w:pPr>
    <w:r>
      <w:rPr>
        <w:noProof/>
        <w:lang w:eastAsia="en-GB"/>
      </w:rPr>
      <mc:AlternateContent>
        <mc:Choice Requires="wpg">
          <w:drawing>
            <wp:anchor distT="0" distB="0" distL="114300" distR="114300" simplePos="0" relativeHeight="251655168" behindDoc="0" locked="0" layoutInCell="1" allowOverlap="1" wp14:anchorId="4FE2BF2B" wp14:editId="48CCADC9">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5F8E34E8"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6D90A4A9" w14:textId="77777777" w:rsidR="00D4423B" w:rsidRDefault="00D4423B"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514949E2"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E2BF2B" id="_x0000_s1030" style="position:absolute;margin-left:0;margin-top:-1.4pt;width:525.55pt;height:27.35pt;z-index:25165516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5F8E34E8"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6D90A4A9" w14:textId="77777777" w:rsidR="00D4423B" w:rsidRDefault="00D4423B"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514949E2"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B65E0" w14:textId="77777777" w:rsidR="00183B5D" w:rsidRDefault="00183B5D" w:rsidP="0061118A">
      <w:pPr>
        <w:spacing w:after="0" w:line="240" w:lineRule="auto"/>
      </w:pPr>
      <w:r>
        <w:separator/>
      </w:r>
    </w:p>
  </w:footnote>
  <w:footnote w:type="continuationSeparator" w:id="0">
    <w:p w14:paraId="71BD9F07" w14:textId="77777777" w:rsidR="00183B5D" w:rsidRDefault="00183B5D"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14102932"/>
      <w:docPartObj>
        <w:docPartGallery w:val="Page Numbers (Top of Page)"/>
        <w:docPartUnique/>
      </w:docPartObj>
    </w:sdtPr>
    <w:sdtEndPr>
      <w:rPr>
        <w:noProof/>
      </w:rPr>
    </w:sdtEndPr>
    <w:sdtContent>
      <w:p w14:paraId="069D5DC4" w14:textId="77777777" w:rsidR="007B39D6" w:rsidRPr="007B39D6" w:rsidRDefault="007B39D6">
        <w:pPr>
          <w:pStyle w:val="Header"/>
          <w:jc w:val="center"/>
          <w:rPr>
            <w:sz w:val="20"/>
            <w:szCs w:val="20"/>
          </w:rPr>
        </w:pPr>
        <w:r w:rsidRPr="007B39D6">
          <w:rPr>
            <w:sz w:val="20"/>
            <w:szCs w:val="20"/>
          </w:rPr>
          <w:fldChar w:fldCharType="begin"/>
        </w:r>
        <w:r w:rsidRPr="007B39D6">
          <w:rPr>
            <w:sz w:val="20"/>
            <w:szCs w:val="20"/>
          </w:rPr>
          <w:instrText xml:space="preserve"> PAGE   \* MERGEFORMAT </w:instrText>
        </w:r>
        <w:r w:rsidRPr="007B39D6">
          <w:rPr>
            <w:sz w:val="20"/>
            <w:szCs w:val="20"/>
          </w:rPr>
          <w:fldChar w:fldCharType="separate"/>
        </w:r>
        <w:r w:rsidRPr="007B39D6">
          <w:rPr>
            <w:noProof/>
            <w:sz w:val="20"/>
            <w:szCs w:val="20"/>
          </w:rPr>
          <w:t>2</w:t>
        </w:r>
        <w:r w:rsidRPr="007B39D6">
          <w:rPr>
            <w:noProof/>
            <w:sz w:val="20"/>
            <w:szCs w:val="20"/>
          </w:rPr>
          <w:fldChar w:fldCharType="end"/>
        </w:r>
      </w:p>
    </w:sdtContent>
  </w:sdt>
  <w:p w14:paraId="5E22DEC0" w14:textId="77777777" w:rsidR="007B39D6" w:rsidRPr="007B39D6" w:rsidRDefault="007B39D6">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79578" w14:textId="77777777" w:rsidR="00D4423B" w:rsidRDefault="00303FBA">
    <w:pPr>
      <w:pStyle w:val="Header"/>
    </w:pPr>
    <w:r>
      <w:rPr>
        <w:noProof/>
        <w:lang w:eastAsia="en-GB"/>
      </w:rPr>
      <mc:AlternateContent>
        <mc:Choice Requires="wpg">
          <w:drawing>
            <wp:anchor distT="0" distB="0" distL="114300" distR="114300" simplePos="0" relativeHeight="251663360" behindDoc="0" locked="0" layoutInCell="1" allowOverlap="1" wp14:anchorId="754DA5F2" wp14:editId="5406D3B6">
              <wp:simplePos x="0" y="0"/>
              <wp:positionH relativeFrom="column">
                <wp:posOffset>4770898</wp:posOffset>
              </wp:positionH>
              <wp:positionV relativeFrom="paragraph">
                <wp:posOffset>-455930</wp:posOffset>
              </wp:positionV>
              <wp:extent cx="2348954" cy="2350800"/>
              <wp:effectExtent l="0" t="0" r="0" b="0"/>
              <wp:wrapNone/>
              <wp:docPr id="1" name="Group 1"/>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71500" y="0"/>
                          <a:ext cx="1776730" cy="1778000"/>
                        </a:xfrm>
                        <a:prstGeom prst="r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806450" y="450850"/>
                          <a:ext cx="1060450" cy="1060450"/>
                        </a:xfrm>
                        <a:prstGeom prst="rect">
                          <a:avLst/>
                        </a:prstGeom>
                      </pic:spPr>
                    </pic:pic>
                  </wpg:wgp>
                </a:graphicData>
              </a:graphic>
            </wp:anchor>
          </w:drawing>
        </mc:Choice>
        <mc:Fallback>
          <w:pict>
            <v:group w14:anchorId="766F972C" id="Group 1" o:spid="_x0000_s1026" style="position:absolute;margin-left:375.65pt;margin-top:-35.9pt;width:184.95pt;height:185.1pt;z-index:251663360" coordsize="23489,23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width:23489;height:235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" fillcolor="#e3f1ed [660]" stroked="f" strokeweight="2pt"/>
              <v:shape id="Right Triangle 2" o:spid="_x0000_s1028" type="#_x0000_t6" style="position:absolute;left:5715;width:17767;height:177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" fillcolor="#acd7ca [194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064;top:4508;width:10605;height:10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4D39"/>
    <w:multiLevelType w:val="hybridMultilevel"/>
    <w:tmpl w:val="9FF64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E54ED"/>
    <w:multiLevelType w:val="hybridMultilevel"/>
    <w:tmpl w:val="18302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5553F"/>
    <w:multiLevelType w:val="hybridMultilevel"/>
    <w:tmpl w:val="4EB04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50308"/>
    <w:multiLevelType w:val="hybridMultilevel"/>
    <w:tmpl w:val="0F44E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36A7B"/>
    <w:multiLevelType w:val="hybridMultilevel"/>
    <w:tmpl w:val="9BA6B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A44C1"/>
    <w:multiLevelType w:val="hybridMultilevel"/>
    <w:tmpl w:val="B94E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BA6D41"/>
    <w:multiLevelType w:val="hybridMultilevel"/>
    <w:tmpl w:val="3110B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7C16A8"/>
    <w:multiLevelType w:val="hybridMultilevel"/>
    <w:tmpl w:val="ACD28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A93ACD"/>
    <w:multiLevelType w:val="hybridMultilevel"/>
    <w:tmpl w:val="2ADA4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7660E8"/>
    <w:multiLevelType w:val="hybridMultilevel"/>
    <w:tmpl w:val="F5B487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3330E2"/>
    <w:multiLevelType w:val="hybridMultilevel"/>
    <w:tmpl w:val="04C43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634815">
    <w:abstractNumId w:val="9"/>
  </w:num>
  <w:num w:numId="2" w16cid:durableId="909315698">
    <w:abstractNumId w:val="10"/>
  </w:num>
  <w:num w:numId="3" w16cid:durableId="1197544164">
    <w:abstractNumId w:val="7"/>
  </w:num>
  <w:num w:numId="4" w16cid:durableId="1924341208">
    <w:abstractNumId w:val="0"/>
  </w:num>
  <w:num w:numId="5" w16cid:durableId="837887944">
    <w:abstractNumId w:val="4"/>
  </w:num>
  <w:num w:numId="6" w16cid:durableId="1168911127">
    <w:abstractNumId w:val="3"/>
  </w:num>
  <w:num w:numId="7" w16cid:durableId="502362092">
    <w:abstractNumId w:val="2"/>
  </w:num>
  <w:num w:numId="8" w16cid:durableId="5713238">
    <w:abstractNumId w:val="6"/>
  </w:num>
  <w:num w:numId="9" w16cid:durableId="1630210909">
    <w:abstractNumId w:val="1"/>
  </w:num>
  <w:num w:numId="10" w16cid:durableId="1588230103">
    <w:abstractNumId w:val="8"/>
  </w:num>
  <w:num w:numId="11" w16cid:durableId="787743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B5D"/>
    <w:rsid w:val="00076F1C"/>
    <w:rsid w:val="0008708C"/>
    <w:rsid w:val="000C7AA4"/>
    <w:rsid w:val="000E02D8"/>
    <w:rsid w:val="000F3377"/>
    <w:rsid w:val="000F61F2"/>
    <w:rsid w:val="0012260B"/>
    <w:rsid w:val="00183B5D"/>
    <w:rsid w:val="001D27A1"/>
    <w:rsid w:val="0025191A"/>
    <w:rsid w:val="002A4BA7"/>
    <w:rsid w:val="002E02B1"/>
    <w:rsid w:val="002E6467"/>
    <w:rsid w:val="00303FBA"/>
    <w:rsid w:val="003870F6"/>
    <w:rsid w:val="003F7302"/>
    <w:rsid w:val="004235A9"/>
    <w:rsid w:val="004B3BA2"/>
    <w:rsid w:val="004C5623"/>
    <w:rsid w:val="004E779F"/>
    <w:rsid w:val="005B5752"/>
    <w:rsid w:val="005F1DBC"/>
    <w:rsid w:val="0061118A"/>
    <w:rsid w:val="00654926"/>
    <w:rsid w:val="00677033"/>
    <w:rsid w:val="00684A15"/>
    <w:rsid w:val="00712727"/>
    <w:rsid w:val="007278A1"/>
    <w:rsid w:val="007A7DB0"/>
    <w:rsid w:val="007B39D6"/>
    <w:rsid w:val="007E2CE3"/>
    <w:rsid w:val="00996E7E"/>
    <w:rsid w:val="009A4363"/>
    <w:rsid w:val="009E2B49"/>
    <w:rsid w:val="00A02085"/>
    <w:rsid w:val="00A02A60"/>
    <w:rsid w:val="00A6289E"/>
    <w:rsid w:val="00B443E3"/>
    <w:rsid w:val="00B45B3E"/>
    <w:rsid w:val="00B956B4"/>
    <w:rsid w:val="00BE635D"/>
    <w:rsid w:val="00C404B3"/>
    <w:rsid w:val="00CC78B3"/>
    <w:rsid w:val="00D4423B"/>
    <w:rsid w:val="00E133B8"/>
    <w:rsid w:val="00E275A2"/>
    <w:rsid w:val="00F10891"/>
    <w:rsid w:val="00F3366B"/>
    <w:rsid w:val="00F72FA1"/>
    <w:rsid w:val="00FF2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C52E0"/>
  <w15:docId w15:val="{E66E90FC-095B-4B5A-A4C4-03C7A241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12260B"/>
    <w:pPr>
      <w:keepNext/>
      <w:keepLines/>
      <w:spacing w:before="40" w:after="0"/>
      <w:outlineLvl w:val="1"/>
    </w:pPr>
    <w:rPr>
      <w:rFonts w:asciiTheme="majorHAnsi" w:eastAsiaTheme="majorEastAsia" w:hAnsiTheme="majorHAnsi" w:cstheme="majorBidi"/>
      <w:color w:val="4A9A82" w:themeColor="accent1" w:themeShade="BF"/>
      <w:sz w:val="26"/>
      <w:szCs w:val="26"/>
    </w:rPr>
  </w:style>
  <w:style w:type="paragraph" w:styleId="Heading3">
    <w:name w:val="heading 3"/>
    <w:basedOn w:val="Normal"/>
    <w:next w:val="Normal"/>
    <w:link w:val="Heading3Char"/>
    <w:uiPriority w:val="9"/>
    <w:unhideWhenUsed/>
    <w:qFormat/>
    <w:rsid w:val="0012260B"/>
    <w:pPr>
      <w:keepNext/>
      <w:keepLines/>
      <w:spacing w:before="40" w:after="0" w:line="259" w:lineRule="auto"/>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character" w:customStyle="1" w:styleId="Heading2Char">
    <w:name w:val="Heading 2 Char"/>
    <w:basedOn w:val="DefaultParagraphFont"/>
    <w:link w:val="Heading2"/>
    <w:uiPriority w:val="9"/>
    <w:rsid w:val="0012260B"/>
    <w:rPr>
      <w:rFonts w:asciiTheme="majorHAnsi" w:eastAsiaTheme="majorEastAsia" w:hAnsiTheme="majorHAnsi" w:cstheme="majorBidi"/>
      <w:color w:val="4A9A82" w:themeColor="accent1" w:themeShade="BF"/>
      <w:sz w:val="26"/>
      <w:szCs w:val="26"/>
    </w:rPr>
  </w:style>
  <w:style w:type="character" w:customStyle="1" w:styleId="Heading3Char">
    <w:name w:val="Heading 3 Char"/>
    <w:basedOn w:val="DefaultParagraphFont"/>
    <w:link w:val="Heading3"/>
    <w:uiPriority w:val="9"/>
    <w:rsid w:val="0012260B"/>
    <w:rPr>
      <w:rFonts w:ascii="Calibri Light" w:eastAsia="Times New Roman" w:hAnsi="Calibri Light" w:cs="Times New Roman"/>
      <w:color w:val="1F4D78"/>
      <w:sz w:val="24"/>
      <w:szCs w:val="24"/>
    </w:rPr>
  </w:style>
  <w:style w:type="character" w:styleId="FollowedHyperlink">
    <w:name w:val="FollowedHyperlink"/>
    <w:uiPriority w:val="99"/>
    <w:semiHidden/>
    <w:unhideWhenUsed/>
    <w:rsid w:val="0012260B"/>
    <w:rPr>
      <w:color w:val="954F72"/>
      <w:u w:val="single"/>
    </w:rPr>
  </w:style>
  <w:style w:type="paragraph" w:styleId="PlainText">
    <w:name w:val="Plain Text"/>
    <w:basedOn w:val="Normal"/>
    <w:link w:val="PlainTextChar"/>
    <w:uiPriority w:val="99"/>
    <w:unhideWhenUsed/>
    <w:rsid w:val="0012260B"/>
    <w:pPr>
      <w:spacing w:after="0" w:line="240" w:lineRule="auto"/>
    </w:pPr>
    <w:rPr>
      <w:rFonts w:ascii="Constantia" w:eastAsia="Calibri" w:hAnsi="Constantia" w:cs="Consolas"/>
      <w:sz w:val="24"/>
      <w:szCs w:val="21"/>
    </w:rPr>
  </w:style>
  <w:style w:type="character" w:customStyle="1" w:styleId="PlainTextChar">
    <w:name w:val="Plain Text Char"/>
    <w:basedOn w:val="DefaultParagraphFont"/>
    <w:link w:val="PlainText"/>
    <w:uiPriority w:val="99"/>
    <w:rsid w:val="0012260B"/>
    <w:rPr>
      <w:rFonts w:ascii="Constantia" w:eastAsia="Calibri" w:hAnsi="Constantia" w:cs="Consolas"/>
      <w:sz w:val="24"/>
      <w:szCs w:val="21"/>
    </w:rPr>
  </w:style>
  <w:style w:type="character" w:customStyle="1" w:styleId="apple-converted-space">
    <w:name w:val="apple-converted-space"/>
    <w:basedOn w:val="DefaultParagraphFont"/>
    <w:rsid w:val="0012260B"/>
  </w:style>
  <w:style w:type="paragraph" w:styleId="TOCHeading">
    <w:name w:val="TOC Heading"/>
    <w:basedOn w:val="Heading1"/>
    <w:next w:val="Normal"/>
    <w:uiPriority w:val="39"/>
    <w:unhideWhenUsed/>
    <w:qFormat/>
    <w:rsid w:val="0012260B"/>
    <w:pPr>
      <w:spacing w:before="240" w:line="259" w:lineRule="auto"/>
      <w:outlineLvl w:val="9"/>
    </w:pPr>
    <w:rPr>
      <w:rFonts w:ascii="Constantia" w:eastAsia="Times New Roman" w:hAnsi="Constantia" w:cs="Times New Roman"/>
      <w:b w:val="0"/>
      <w:bCs w:val="0"/>
      <w:color w:val="2E74B5"/>
      <w:sz w:val="32"/>
      <w:szCs w:val="32"/>
      <w:lang w:val="en-US"/>
    </w:rPr>
  </w:style>
  <w:style w:type="paragraph" w:styleId="TOC1">
    <w:name w:val="toc 1"/>
    <w:basedOn w:val="Normal"/>
    <w:next w:val="Normal"/>
    <w:autoRedefine/>
    <w:uiPriority w:val="39"/>
    <w:unhideWhenUsed/>
    <w:rsid w:val="0012260B"/>
    <w:pPr>
      <w:tabs>
        <w:tab w:val="right" w:leader="dot" w:pos="9016"/>
      </w:tabs>
      <w:spacing w:after="100" w:line="259" w:lineRule="auto"/>
    </w:pPr>
    <w:rPr>
      <w:rFonts w:ascii="Constantia" w:eastAsia="Calibri" w:hAnsi="Constantia" w:cs="Times New Roman"/>
      <w:b/>
      <w:noProof/>
      <w:sz w:val="24"/>
      <w:szCs w:val="24"/>
    </w:rPr>
  </w:style>
  <w:style w:type="paragraph" w:styleId="TOC2">
    <w:name w:val="toc 2"/>
    <w:basedOn w:val="Normal"/>
    <w:next w:val="Normal"/>
    <w:autoRedefine/>
    <w:uiPriority w:val="39"/>
    <w:unhideWhenUsed/>
    <w:rsid w:val="0012260B"/>
    <w:pPr>
      <w:spacing w:after="100" w:line="259" w:lineRule="auto"/>
      <w:ind w:left="220"/>
    </w:pPr>
    <w:rPr>
      <w:rFonts w:ascii="Constantia" w:eastAsia="Calibri" w:hAnsi="Constantia" w:cs="Times New Roman"/>
      <w:sz w:val="24"/>
      <w:szCs w:val="24"/>
    </w:rPr>
  </w:style>
  <w:style w:type="paragraph" w:styleId="NormalWeb">
    <w:name w:val="Normal (Web)"/>
    <w:basedOn w:val="Normal"/>
    <w:uiPriority w:val="99"/>
    <w:unhideWhenUsed/>
    <w:rsid w:val="0012260B"/>
    <w:pPr>
      <w:spacing w:before="100" w:beforeAutospacing="1" w:after="240" w:line="240" w:lineRule="atLeast"/>
    </w:pPr>
    <w:rPr>
      <w:rFonts w:ascii="Times New Roman" w:eastAsia="Times New Roman" w:hAnsi="Times New Roman" w:cs="Times New Roman"/>
      <w:sz w:val="18"/>
      <w:szCs w:val="18"/>
      <w:lang w:eastAsia="en-GB"/>
    </w:rPr>
  </w:style>
  <w:style w:type="character" w:styleId="Strong">
    <w:name w:val="Strong"/>
    <w:uiPriority w:val="22"/>
    <w:qFormat/>
    <w:rsid w:val="0012260B"/>
    <w:rPr>
      <w:b/>
      <w:bCs/>
    </w:rPr>
  </w:style>
  <w:style w:type="paragraph" w:styleId="ListParagraph">
    <w:name w:val="List Paragraph"/>
    <w:basedOn w:val="Normal"/>
    <w:uiPriority w:val="34"/>
    <w:qFormat/>
    <w:rsid w:val="0012260B"/>
    <w:pPr>
      <w:spacing w:after="0" w:line="259" w:lineRule="auto"/>
      <w:ind w:left="720"/>
      <w:contextualSpacing/>
    </w:pPr>
    <w:rPr>
      <w:rFonts w:ascii="Constantia" w:eastAsia="Calibri" w:hAnsi="Constantia" w:cs="Times New Roman"/>
      <w:sz w:val="24"/>
      <w:szCs w:val="24"/>
    </w:rPr>
  </w:style>
  <w:style w:type="character" w:customStyle="1" w:styleId="radewrongword">
    <w:name w:val="radewrongword"/>
    <w:basedOn w:val="DefaultParagraphFont"/>
    <w:rsid w:val="0012260B"/>
  </w:style>
  <w:style w:type="table" w:styleId="TableGrid">
    <w:name w:val="Table Grid"/>
    <w:basedOn w:val="TableNormal"/>
    <w:uiPriority w:val="39"/>
    <w:rsid w:val="0012260B"/>
    <w:pPr>
      <w:spacing w:after="0" w:line="259"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2260B"/>
    <w:pPr>
      <w:spacing w:after="100" w:line="259" w:lineRule="auto"/>
      <w:ind w:left="440"/>
    </w:pPr>
    <w:rPr>
      <w:rFonts w:ascii="Constantia" w:eastAsia="Times New Roman" w:hAnsi="Constantia" w:cs="Times New Roman"/>
      <w:sz w:val="24"/>
      <w:szCs w:val="24"/>
      <w:lang w:eastAsia="en-GB"/>
    </w:rPr>
  </w:style>
  <w:style w:type="paragraph" w:customStyle="1" w:styleId="articlefirstpara">
    <w:name w:val="article_first_para"/>
    <w:basedOn w:val="Normal"/>
    <w:rsid w:val="001226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uiPriority w:val="20"/>
    <w:qFormat/>
    <w:rsid w:val="0012260B"/>
    <w:rPr>
      <w:i/>
      <w:iCs/>
    </w:rPr>
  </w:style>
  <w:style w:type="character" w:customStyle="1" w:styleId="hlfld-title">
    <w:name w:val="hlfld-title"/>
    <w:rsid w:val="0012260B"/>
  </w:style>
  <w:style w:type="paragraph" w:customStyle="1" w:styleId="first">
    <w:name w:val="first"/>
    <w:basedOn w:val="Normal"/>
    <w:rsid w:val="001226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as-text-color">
    <w:name w:val="has-text-color"/>
    <w:basedOn w:val="Normal"/>
    <w:rsid w:val="001226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12260B"/>
    <w:rPr>
      <w:color w:val="605E5C"/>
      <w:shd w:val="clear" w:color="auto" w:fill="E1DFDD"/>
    </w:rPr>
  </w:style>
  <w:style w:type="paragraph" w:styleId="NoSpacing">
    <w:name w:val="No Spacing"/>
    <w:uiPriority w:val="1"/>
    <w:qFormat/>
    <w:rsid w:val="0012260B"/>
    <w:pPr>
      <w:spacing w:after="0" w:line="259" w:lineRule="auto"/>
    </w:pPr>
    <w:rPr>
      <w:rFonts w:ascii="Constantia" w:eastAsia="Calibri" w:hAnsi="Constantia" w:cs="Times New Roman"/>
      <w:sz w:val="24"/>
      <w:szCs w:val="24"/>
    </w:rPr>
  </w:style>
  <w:style w:type="paragraph" w:customStyle="1" w:styleId="xmsonormal">
    <w:name w:val="x_msonormal"/>
    <w:basedOn w:val="Normal"/>
    <w:rsid w:val="001226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1226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2260B"/>
  </w:style>
  <w:style w:type="character" w:customStyle="1" w:styleId="eop">
    <w:name w:val="eop"/>
    <w:basedOn w:val="DefaultParagraphFont"/>
    <w:rsid w:val="0012260B"/>
  </w:style>
  <w:style w:type="character" w:customStyle="1" w:styleId="UnresolvedMention2">
    <w:name w:val="Unresolved Mention2"/>
    <w:basedOn w:val="DefaultParagraphFont"/>
    <w:uiPriority w:val="99"/>
    <w:semiHidden/>
    <w:unhideWhenUsed/>
    <w:rsid w:val="0012260B"/>
    <w:rPr>
      <w:color w:val="605E5C"/>
      <w:shd w:val="clear" w:color="auto" w:fill="E1DFDD"/>
    </w:rPr>
  </w:style>
  <w:style w:type="character" w:customStyle="1" w:styleId="UnresolvedMention3">
    <w:name w:val="Unresolved Mention3"/>
    <w:basedOn w:val="DefaultParagraphFont"/>
    <w:uiPriority w:val="99"/>
    <w:semiHidden/>
    <w:unhideWhenUsed/>
    <w:rsid w:val="00122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94082">
      <w:bodyDiv w:val="1"/>
      <w:marLeft w:val="0"/>
      <w:marRight w:val="0"/>
      <w:marTop w:val="0"/>
      <w:marBottom w:val="0"/>
      <w:divBdr>
        <w:top w:val="none" w:sz="0" w:space="0" w:color="auto"/>
        <w:left w:val="none" w:sz="0" w:space="0" w:color="auto"/>
        <w:bottom w:val="none" w:sz="0" w:space="0" w:color="auto"/>
        <w:right w:val="none" w:sz="0" w:space="0" w:color="auto"/>
      </w:divBdr>
    </w:div>
    <w:div w:id="1557428740">
      <w:bodyDiv w:val="1"/>
      <w:marLeft w:val="0"/>
      <w:marRight w:val="0"/>
      <w:marTop w:val="0"/>
      <w:marBottom w:val="0"/>
      <w:divBdr>
        <w:top w:val="none" w:sz="0" w:space="0" w:color="auto"/>
        <w:left w:val="none" w:sz="0" w:space="0" w:color="auto"/>
        <w:bottom w:val="none" w:sz="0" w:space="0" w:color="auto"/>
        <w:right w:val="none" w:sz="0" w:space="0" w:color="auto"/>
      </w:divBdr>
    </w:div>
    <w:div w:id="193523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astcheshirenhslibrary.net" TargetMode="External"/><Relationship Id="rId18" Type="http://schemas.openxmlformats.org/officeDocument/2006/relationships/hyperlink" Target="https://arxiv.org/abs/2603.00429" TargetMode="External"/><Relationship Id="rId26" Type="http://schemas.openxmlformats.org/officeDocument/2006/relationships/hyperlink" Target="https://doi.org/10.1002/job.70078" TargetMode="External"/><Relationship Id="rId39" Type="http://schemas.openxmlformats.org/officeDocument/2006/relationships/hyperlink" Target="https://doi.org/10.1111/joop.70103" TargetMode="External"/><Relationship Id="rId21" Type="http://schemas.openxmlformats.org/officeDocument/2006/relationships/hyperlink" Target="https://doi.org/10.1111/caim.70041" TargetMode="External"/><Relationship Id="rId34" Type="http://schemas.openxmlformats.org/officeDocument/2006/relationships/hyperlink" Target="https://doi.org/10.1371/journal.pone.0344515" TargetMode="External"/><Relationship Id="rId42" Type="http://schemas.openxmlformats.org/officeDocument/2006/relationships/hyperlink" Target="https://doi.org/10.1002/job.70076"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holly.cook3@nhs.net" TargetMode="External"/><Relationship Id="rId29" Type="http://schemas.openxmlformats.org/officeDocument/2006/relationships/hyperlink" Target="https://doi.org/10.1002/job.70082" TargetMode="External"/><Relationship Id="rId11" Type="http://schemas.openxmlformats.org/officeDocument/2006/relationships/hyperlink" Target="mailto:ecn-tr.StaffLibrary@nhs.net" TargetMode="External"/><Relationship Id="rId24" Type="http://schemas.openxmlformats.org/officeDocument/2006/relationships/hyperlink" Target="https://doi.org/10.1002/job.70077" TargetMode="External"/><Relationship Id="rId32" Type="http://schemas.openxmlformats.org/officeDocument/2006/relationships/hyperlink" Target="https://doi.org/10.1002/hrm.70059" TargetMode="External"/><Relationship Id="rId37" Type="http://schemas.openxmlformats.org/officeDocument/2006/relationships/hyperlink" Target="https://doi.org/10.1111/joop.70096" TargetMode="External"/><Relationship Id="rId40" Type="http://schemas.openxmlformats.org/officeDocument/2006/relationships/hyperlink" Target="https://doi.org/10.1111/peps.70025"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astcheshirenhslibrary.net/keep-up-to-date.html" TargetMode="External"/><Relationship Id="rId23" Type="http://schemas.openxmlformats.org/officeDocument/2006/relationships/hyperlink" Target="https://doi.org/10.1111/joms.70089" TargetMode="External"/><Relationship Id="rId28" Type="http://schemas.openxmlformats.org/officeDocument/2006/relationships/hyperlink" Target="https://doi.org/10.1136/bmjopen-2024-096942" TargetMode="External"/><Relationship Id="rId36" Type="http://schemas.openxmlformats.org/officeDocument/2006/relationships/hyperlink" Target="https://doi.org/10.1186/s12913-025-13591-y" TargetMode="External"/><Relationship Id="rId49" Type="http://schemas.openxmlformats.org/officeDocument/2006/relationships/fontTable" Target="fontTable.xml"/><Relationship Id="rId10" Type="http://schemas.openxmlformats.org/officeDocument/2006/relationships/hyperlink" Target="https://openathens.nice.org.uk/" TargetMode="External"/><Relationship Id="rId19" Type="http://schemas.openxmlformats.org/officeDocument/2006/relationships/hyperlink" Target="https://www.morantmcleod.com/high-performance-work-systems/" TargetMode="External"/><Relationship Id="rId31" Type="http://schemas.openxmlformats.org/officeDocument/2006/relationships/hyperlink" Target="https://en.wikipedia.org/wiki/Guangdong%E2%80%93Hong_Kong%E2%80%93Macao_Greater_Bay_Area" TargetMode="External"/><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astcheshirenhslibrary.net/libkey.html" TargetMode="External"/><Relationship Id="rId14" Type="http://schemas.openxmlformats.org/officeDocument/2006/relationships/hyperlink" Target="https://forms.gle/fUcDvQnA2d48wrWs8" TargetMode="External"/><Relationship Id="rId22" Type="http://schemas.openxmlformats.org/officeDocument/2006/relationships/hyperlink" Target="https://doi.org/10.1111/caim.70054" TargetMode="External"/><Relationship Id="rId27" Type="http://schemas.openxmlformats.org/officeDocument/2006/relationships/hyperlink" Target="https://doi.org/10.1108/JKM-01-2025-0055" TargetMode="External"/><Relationship Id="rId30" Type="http://schemas.openxmlformats.org/officeDocument/2006/relationships/hyperlink" Target="https://doi.org/10.1002/hrm.70070" TargetMode="External"/><Relationship Id="rId35" Type="http://schemas.openxmlformats.org/officeDocument/2006/relationships/hyperlink" Target="https://doi.org/10.1057/s41599-026-06592-7" TargetMode="External"/><Relationship Id="rId43" Type="http://schemas.openxmlformats.org/officeDocument/2006/relationships/hyperlink" Target="https://doi.org/10.1111/joms.70092" TargetMode="External"/><Relationship Id="rId48"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holly.cook3@nhs.net" TargetMode="External"/><Relationship Id="rId17" Type="http://schemas.openxmlformats.org/officeDocument/2006/relationships/hyperlink" Target="https://en.wikipedia.org/wiki/Big_Five_personality_traits" TargetMode="External"/><Relationship Id="rId25" Type="http://schemas.openxmlformats.org/officeDocument/2006/relationships/hyperlink" Target="https://doi.org/10.1111/caim.70056" TargetMode="External"/><Relationship Id="rId33" Type="http://schemas.openxmlformats.org/officeDocument/2006/relationships/hyperlink" Target="https://doi.org/10.1111/joop.70101" TargetMode="External"/><Relationship Id="rId38" Type="http://schemas.openxmlformats.org/officeDocument/2006/relationships/hyperlink" Target="https://doi.org/10.1111/joop.70104" TargetMode="External"/><Relationship Id="rId46" Type="http://schemas.openxmlformats.org/officeDocument/2006/relationships/footer" Target="footer2.xml"/><Relationship Id="rId20" Type="http://schemas.openxmlformats.org/officeDocument/2006/relationships/hyperlink" Target="https://doi.org/10.1080/09585192.2026.2636535" TargetMode="External"/><Relationship Id="rId41" Type="http://schemas.openxmlformats.org/officeDocument/2006/relationships/hyperlink" Target="https://doi.org/10.1002/job.70081"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ibrary\UPDATES-BULLETINS-PDF%20ARTICLES\Making%20People%20Count\Making%20People%20Count%20Template.dotx" TargetMode="External"/></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C346CB-3538-40E2-9565-6CC3C7EB4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Making People Count Template</Template>
  <TotalTime>252</TotalTime>
  <Pages>10</Pages>
  <Words>3765</Words>
  <Characters>21465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Camp</dc:creator>
  <cp:lastModifiedBy>CAMP, Susan (EAST CHESHIRE NHS TRUST)</cp:lastModifiedBy>
  <cp:revision>4</cp:revision>
  <dcterms:created xsi:type="dcterms:W3CDTF">2026-04-02T09:44:00Z</dcterms:created>
  <dcterms:modified xsi:type="dcterms:W3CDTF">2026-04-02T14:09:00Z</dcterms:modified>
</cp:coreProperties>
</file>