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33CC" w14:textId="77777777" w:rsidR="00D4423B" w:rsidRPr="00D4423B" w:rsidRDefault="00021A18" w:rsidP="007C09E8">
      <w:pPr>
        <w:spacing w:after="0"/>
        <w:rPr>
          <w:b/>
          <w:sz w:val="72"/>
          <w:szCs w:val="72"/>
        </w:rPr>
      </w:pPr>
      <w:r>
        <w:rPr>
          <w:b/>
          <w:bCs/>
          <w:sz w:val="72"/>
          <w:szCs w:val="72"/>
        </w:rPr>
        <w:t>QI Evidence Update</w:t>
      </w:r>
      <w:r w:rsidR="00F3366B" w:rsidRPr="0492EE59">
        <w:rPr>
          <w:b/>
          <w:bCs/>
          <w:sz w:val="72"/>
          <w:szCs w:val="72"/>
        </w:rPr>
        <w:t xml:space="preserve"> </w:t>
      </w:r>
    </w:p>
    <w:p w14:paraId="4355FBB7" w14:textId="7248EEAE" w:rsidR="0492EE59" w:rsidRDefault="00AF5D2E" w:rsidP="0492EE59">
      <w:pPr>
        <w:spacing w:after="0"/>
        <w:rPr>
          <w:b/>
          <w:bCs/>
          <w:sz w:val="36"/>
          <w:szCs w:val="36"/>
        </w:rPr>
      </w:pPr>
      <w:r>
        <w:rPr>
          <w:b/>
          <w:bCs/>
          <w:sz w:val="36"/>
          <w:szCs w:val="36"/>
        </w:rPr>
        <w:fldChar w:fldCharType="begin"/>
      </w:r>
      <w:r>
        <w:rPr>
          <w:b/>
          <w:bCs/>
          <w:sz w:val="36"/>
          <w:szCs w:val="36"/>
        </w:rPr>
        <w:instrText xml:space="preserve"> DATE  \@ "MMMM yyyy" </w:instrText>
      </w:r>
      <w:r>
        <w:rPr>
          <w:b/>
          <w:bCs/>
          <w:sz w:val="36"/>
          <w:szCs w:val="36"/>
        </w:rPr>
        <w:fldChar w:fldCharType="separate"/>
      </w:r>
      <w:r w:rsidR="006A394C">
        <w:rPr>
          <w:b/>
          <w:bCs/>
          <w:noProof/>
          <w:sz w:val="36"/>
          <w:szCs w:val="36"/>
        </w:rPr>
        <w:t>February 2026</w:t>
      </w:r>
      <w:r>
        <w:rPr>
          <w:b/>
          <w:bCs/>
          <w:sz w:val="36"/>
          <w:szCs w:val="36"/>
        </w:rPr>
        <w:fldChar w:fldCharType="end"/>
      </w:r>
    </w:p>
    <w:p w14:paraId="54A676D1" w14:textId="77777777" w:rsidR="00AF5D2E" w:rsidRDefault="00AF5D2E" w:rsidP="0492EE59">
      <w:pPr>
        <w:spacing w:after="0"/>
        <w:rPr>
          <w:b/>
          <w:bCs/>
          <w:sz w:val="32"/>
          <w:szCs w:val="32"/>
        </w:rPr>
      </w:pPr>
    </w:p>
    <w:p w14:paraId="112919E1" w14:textId="77777777" w:rsidR="0091286C" w:rsidRPr="00CB5398" w:rsidRDefault="00F72FA1" w:rsidP="00AF5D2E">
      <w:pPr>
        <w:spacing w:after="0"/>
        <w:jc w:val="center"/>
        <w:rPr>
          <w:b/>
          <w:sz w:val="28"/>
          <w:szCs w:val="28"/>
        </w:rPr>
      </w:pPr>
      <w:r w:rsidRPr="00CB5398">
        <w:rPr>
          <w:b/>
          <w:sz w:val="28"/>
          <w:szCs w:val="28"/>
        </w:rPr>
        <w:t xml:space="preserve">Welcome to the latest copy of the </w:t>
      </w:r>
      <w:r w:rsidR="00021A18" w:rsidRPr="00CB5398">
        <w:rPr>
          <w:b/>
          <w:sz w:val="28"/>
          <w:szCs w:val="28"/>
        </w:rPr>
        <w:t>QI Evidence Update</w:t>
      </w:r>
      <w:r w:rsidR="009A4363" w:rsidRPr="00CB5398">
        <w:rPr>
          <w:b/>
          <w:sz w:val="28"/>
          <w:szCs w:val="28"/>
        </w:rPr>
        <w:t>.</w:t>
      </w:r>
    </w:p>
    <w:p w14:paraId="70D27A11" w14:textId="77777777" w:rsidR="009A4363" w:rsidRPr="00CB5398" w:rsidRDefault="009A4363" w:rsidP="00AF5D2E">
      <w:pPr>
        <w:spacing w:after="0"/>
        <w:jc w:val="center"/>
        <w:rPr>
          <w:b/>
          <w:bCs/>
          <w:sz w:val="28"/>
          <w:szCs w:val="28"/>
        </w:rPr>
      </w:pPr>
      <w:r w:rsidRPr="00CB5398">
        <w:rPr>
          <w:b/>
          <w:bCs/>
          <w:sz w:val="28"/>
          <w:szCs w:val="28"/>
        </w:rPr>
        <w:t>The aim of this publication is to bring together a range of recently</w:t>
      </w:r>
      <w:r w:rsidR="17650B81" w:rsidRPr="00CB5398">
        <w:rPr>
          <w:b/>
          <w:bCs/>
          <w:sz w:val="28"/>
          <w:szCs w:val="28"/>
        </w:rPr>
        <w:t xml:space="preserve"> </w:t>
      </w:r>
      <w:r w:rsidRPr="00CB5398">
        <w:rPr>
          <w:b/>
          <w:bCs/>
          <w:sz w:val="28"/>
          <w:szCs w:val="28"/>
        </w:rPr>
        <w:t>published</w:t>
      </w:r>
      <w:r w:rsidR="00CB5398" w:rsidRPr="00CB5398">
        <w:rPr>
          <w:b/>
          <w:bCs/>
          <w:sz w:val="28"/>
          <w:szCs w:val="28"/>
        </w:rPr>
        <w:t xml:space="preserve"> </w:t>
      </w:r>
      <w:r w:rsidR="0091286C" w:rsidRPr="00CB5398">
        <w:rPr>
          <w:b/>
          <w:bCs/>
          <w:sz w:val="28"/>
          <w:szCs w:val="28"/>
        </w:rPr>
        <w:t xml:space="preserve">research </w:t>
      </w:r>
      <w:r w:rsidRPr="00CB5398">
        <w:rPr>
          <w:b/>
          <w:bCs/>
          <w:sz w:val="28"/>
          <w:szCs w:val="28"/>
        </w:rPr>
        <w:t xml:space="preserve">and guidance that will help you make </w:t>
      </w:r>
      <w:r w:rsidR="59BB1072" w:rsidRPr="00CB5398">
        <w:rPr>
          <w:b/>
          <w:bCs/>
          <w:sz w:val="28"/>
          <w:szCs w:val="28"/>
        </w:rPr>
        <w:t>evidence-based</w:t>
      </w:r>
      <w:r w:rsidRPr="00CB5398">
        <w:rPr>
          <w:b/>
          <w:bCs/>
          <w:sz w:val="28"/>
          <w:szCs w:val="28"/>
        </w:rPr>
        <w:t xml:space="preserve"> decisions.</w:t>
      </w:r>
    </w:p>
    <w:p w14:paraId="55A1DA42" w14:textId="77777777" w:rsidR="009A4363" w:rsidRDefault="009A4363" w:rsidP="009A4363">
      <w:pPr>
        <w:spacing w:after="0"/>
        <w:rPr>
          <w:rFonts w:cs="Tahoma"/>
          <w:b/>
        </w:rPr>
      </w:pPr>
    </w:p>
    <w:p w14:paraId="3D3EE806" w14:textId="77777777" w:rsidR="00CB5398" w:rsidRPr="00A359D1" w:rsidRDefault="00CB5398" w:rsidP="00CB5398">
      <w:pPr>
        <w:spacing w:after="0"/>
        <w:rPr>
          <w:rFonts w:ascii="Aptos" w:hAnsi="Aptos" w:cs="Tahoma"/>
          <w:b/>
          <w:sz w:val="28"/>
          <w:szCs w:val="20"/>
        </w:rPr>
      </w:pPr>
      <w:r w:rsidRPr="00A359D1">
        <w:rPr>
          <w:rFonts w:ascii="Aptos" w:hAnsi="Aptos" w:cs="Tahoma"/>
          <w:b/>
          <w:sz w:val="28"/>
          <w:szCs w:val="20"/>
        </w:rPr>
        <w:t>Accessing Articles</w:t>
      </w:r>
    </w:p>
    <w:p w14:paraId="3158040C" w14:textId="77777777" w:rsidR="00CB5398" w:rsidRPr="00E506D3" w:rsidRDefault="00CB5398" w:rsidP="00CB5398">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18A02058" w14:textId="77777777" w:rsidR="00CB5398" w:rsidRPr="00E506D3" w:rsidRDefault="00CB5398" w:rsidP="00CB5398">
      <w:pPr>
        <w:spacing w:after="0"/>
        <w:rPr>
          <w:rFonts w:ascii="Aptos" w:hAnsi="Aptos"/>
        </w:rPr>
      </w:pPr>
    </w:p>
    <w:p w14:paraId="52059D98" w14:textId="77777777" w:rsidR="00CB5398" w:rsidRDefault="00CB5398" w:rsidP="00CB5398">
      <w:pPr>
        <w:spacing w:after="0"/>
        <w:rPr>
          <w:rFonts w:ascii="Aptos" w:hAnsi="Aptos" w:cs="Tahoma"/>
          <w:bCs/>
        </w:rPr>
      </w:pPr>
      <w:hyperlink r:id="rId12"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3C7BB0F4" w14:textId="77777777" w:rsidR="00CB5398" w:rsidRPr="00E506D3" w:rsidRDefault="00CB5398" w:rsidP="00CB5398">
      <w:pPr>
        <w:spacing w:after="0"/>
        <w:rPr>
          <w:rFonts w:ascii="Aptos" w:hAnsi="Aptos" w:cs="Tahoma"/>
          <w:bCs/>
        </w:rPr>
      </w:pPr>
    </w:p>
    <w:p w14:paraId="70404738" w14:textId="77777777" w:rsidR="00CB5398" w:rsidRPr="00E506D3" w:rsidRDefault="00CB5398" w:rsidP="00CB5398">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3"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6CF93397" w14:textId="77777777" w:rsidR="00CB5398" w:rsidRPr="00E506D3" w:rsidRDefault="00CB5398" w:rsidP="00CB5398">
      <w:pPr>
        <w:spacing w:after="0"/>
        <w:rPr>
          <w:rFonts w:ascii="Aptos" w:hAnsi="Aptos" w:cs="Tahoma"/>
          <w:b/>
        </w:rPr>
      </w:pPr>
    </w:p>
    <w:p w14:paraId="2F3D18A0" w14:textId="77777777" w:rsidR="00CB5398" w:rsidRPr="00A359D1" w:rsidRDefault="00CB5398" w:rsidP="00CB5398">
      <w:pPr>
        <w:spacing w:after="0"/>
        <w:rPr>
          <w:rFonts w:ascii="Aptos" w:hAnsi="Aptos" w:cs="Tahoma"/>
          <w:b/>
          <w:sz w:val="28"/>
          <w:szCs w:val="20"/>
        </w:rPr>
      </w:pPr>
      <w:r w:rsidRPr="00A359D1">
        <w:rPr>
          <w:rFonts w:ascii="Aptos" w:hAnsi="Aptos" w:cs="Tahoma"/>
          <w:b/>
          <w:sz w:val="28"/>
          <w:szCs w:val="20"/>
        </w:rPr>
        <w:t>Library &amp; Knowledge Service</w:t>
      </w:r>
    </w:p>
    <w:p w14:paraId="55E673D6" w14:textId="77777777" w:rsidR="00CB5398" w:rsidRPr="00E506D3" w:rsidRDefault="00CB5398" w:rsidP="00CB5398">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04F6BE0D" w14:textId="77777777" w:rsidR="00CB5398" w:rsidRPr="00E506D3" w:rsidRDefault="00CB5398" w:rsidP="00CB5398">
      <w:pPr>
        <w:spacing w:after="0"/>
        <w:rPr>
          <w:rFonts w:ascii="Aptos" w:hAnsi="Aptos" w:cs="Tahoma"/>
        </w:rPr>
      </w:pPr>
    </w:p>
    <w:p w14:paraId="08E59C04" w14:textId="77777777" w:rsidR="00CB5398" w:rsidRPr="00E506D3" w:rsidRDefault="00CB5398" w:rsidP="00CB5398">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6B9F0E22" w14:textId="77777777" w:rsidR="00CB5398" w:rsidRPr="00E506D3" w:rsidRDefault="00CB5398" w:rsidP="00CB5398">
      <w:pPr>
        <w:spacing w:after="0"/>
        <w:rPr>
          <w:rFonts w:ascii="Aptos" w:hAnsi="Aptos" w:cs="Tahoma"/>
        </w:rPr>
      </w:pPr>
      <w:r w:rsidRPr="00E506D3">
        <w:rPr>
          <w:rFonts w:ascii="Aptos" w:hAnsi="Aptos" w:cs="Tahoma"/>
        </w:rPr>
        <w:t xml:space="preserve">General library enquiries: telephone - 01625 66 1362 or email - </w:t>
      </w:r>
      <w:hyperlink r:id="rId14" w:history="1">
        <w:r w:rsidRPr="00E506D3">
          <w:rPr>
            <w:rStyle w:val="Hyperlink"/>
            <w:rFonts w:ascii="Aptos" w:hAnsi="Aptos" w:cs="Tahoma"/>
          </w:rPr>
          <w:t>ecn-tr.StaffLibrary@nhs.net</w:t>
        </w:r>
      </w:hyperlink>
      <w:r w:rsidRPr="00E506D3">
        <w:rPr>
          <w:rFonts w:ascii="Aptos" w:hAnsi="Aptos" w:cs="Tahoma"/>
        </w:rPr>
        <w:t xml:space="preserve"> </w:t>
      </w:r>
    </w:p>
    <w:p w14:paraId="4FEE0F88" w14:textId="77777777" w:rsidR="00CB5398" w:rsidRPr="00E506D3" w:rsidRDefault="00CB5398" w:rsidP="00CB5398">
      <w:pPr>
        <w:spacing w:after="0"/>
        <w:rPr>
          <w:rFonts w:ascii="Aptos" w:hAnsi="Aptos" w:cs="Tahoma"/>
        </w:rPr>
      </w:pPr>
      <w:r w:rsidRPr="00E506D3">
        <w:rPr>
          <w:rFonts w:ascii="Aptos" w:hAnsi="Aptos" w:cs="Tahoma"/>
        </w:rPr>
        <w:t xml:space="preserve">Holly Cook, Clinical Librarian: telephone – 01625 66 3398 or email - </w:t>
      </w:r>
      <w:hyperlink r:id="rId15" w:history="1">
        <w:r w:rsidRPr="00E506D3">
          <w:rPr>
            <w:rStyle w:val="Hyperlink"/>
            <w:rFonts w:ascii="Aptos" w:hAnsi="Aptos" w:cs="Tahoma"/>
          </w:rPr>
          <w:t>holly.cook3@nhs.net</w:t>
        </w:r>
      </w:hyperlink>
      <w:r w:rsidRPr="00E506D3">
        <w:rPr>
          <w:rFonts w:ascii="Aptos" w:hAnsi="Aptos" w:cs="Tahoma"/>
        </w:rPr>
        <w:t xml:space="preserve"> </w:t>
      </w:r>
    </w:p>
    <w:p w14:paraId="7AD6C4DF" w14:textId="77777777" w:rsidR="00CB5398" w:rsidRPr="00E506D3" w:rsidRDefault="00CB5398" w:rsidP="00CB5398">
      <w:pPr>
        <w:spacing w:after="0"/>
        <w:rPr>
          <w:rFonts w:ascii="Aptos" w:hAnsi="Aptos" w:cs="Tahoma"/>
        </w:rPr>
      </w:pPr>
      <w:r w:rsidRPr="00E506D3">
        <w:rPr>
          <w:rFonts w:ascii="Aptos" w:hAnsi="Aptos" w:cs="Tahoma"/>
        </w:rPr>
        <w:t xml:space="preserve">Further information on library services and contacts:  </w:t>
      </w:r>
      <w:hyperlink r:id="rId16" w:history="1">
        <w:r w:rsidRPr="00E506D3">
          <w:rPr>
            <w:rStyle w:val="Hyperlink"/>
            <w:rFonts w:ascii="Aptos" w:hAnsi="Aptos" w:cs="Tahoma"/>
          </w:rPr>
          <w:t>www.eastcheshirenhslibrary.net</w:t>
        </w:r>
      </w:hyperlink>
      <w:r w:rsidRPr="00E506D3">
        <w:rPr>
          <w:rFonts w:ascii="Aptos" w:hAnsi="Aptos" w:cs="Tahoma"/>
        </w:rPr>
        <w:t xml:space="preserve"> </w:t>
      </w:r>
    </w:p>
    <w:p w14:paraId="1C4B9181" w14:textId="77777777" w:rsidR="00F72FA1" w:rsidRDefault="00F72FA1" w:rsidP="00F72FA1">
      <w:pPr>
        <w:spacing w:after="0"/>
        <w:rPr>
          <w:rFonts w:cs="Tahoma"/>
          <w:b/>
        </w:rPr>
      </w:pPr>
    </w:p>
    <w:p w14:paraId="1A19CA52" w14:textId="77777777" w:rsidR="007C09E8" w:rsidRDefault="00F72FA1" w:rsidP="00F72FA1">
      <w:pPr>
        <w:spacing w:after="0"/>
        <w:rPr>
          <w:rFonts w:cs="Tahoma"/>
        </w:rPr>
      </w:pPr>
      <w:r w:rsidRPr="000E02D8">
        <w:rPr>
          <w:rFonts w:cs="Tahoma"/>
          <w:b/>
          <w:sz w:val="28"/>
        </w:rPr>
        <w:t>Feedback</w:t>
      </w:r>
      <w:r w:rsidR="003F7302">
        <w:rPr>
          <w:rFonts w:cs="Tahoma"/>
          <w:b/>
          <w:sz w:val="28"/>
        </w:rPr>
        <w:t xml:space="preserve"> </w:t>
      </w:r>
      <w:r w:rsidRPr="000E02D8">
        <w:rPr>
          <w:rFonts w:cs="Tahoma"/>
          <w:sz w:val="28"/>
        </w:rPr>
        <w:br/>
      </w:r>
      <w:r w:rsidR="007C09E8">
        <w:rPr>
          <w:rFonts w:cs="Tahoma"/>
        </w:rPr>
        <w:t xml:space="preserve">We would appreciate your feedback on this </w:t>
      </w:r>
      <w:r w:rsidR="0091286C">
        <w:rPr>
          <w:rFonts w:cs="Tahoma"/>
        </w:rPr>
        <w:t>Bulletin</w:t>
      </w:r>
      <w:r w:rsidR="007C09E8">
        <w:rPr>
          <w:rFonts w:cs="Tahoma"/>
        </w:rPr>
        <w:t xml:space="preserve">: </w:t>
      </w:r>
      <w:hyperlink r:id="rId17" w:history="1">
        <w:r w:rsidR="00E471B5">
          <w:rPr>
            <w:rStyle w:val="Hyperlink"/>
            <w:rFonts w:cs="Tahoma"/>
          </w:rPr>
          <w:t>https://forms.gle/LhGxqf92AYxxpgvz7</w:t>
        </w:r>
      </w:hyperlink>
      <w:r w:rsidR="007C09E8">
        <w:rPr>
          <w:rFonts w:cs="Tahoma"/>
        </w:rPr>
        <w:t xml:space="preserve"> </w:t>
      </w:r>
    </w:p>
    <w:p w14:paraId="6A737810" w14:textId="77777777" w:rsidR="00696F38" w:rsidRDefault="00696F38" w:rsidP="00F72FA1">
      <w:pPr>
        <w:spacing w:after="0"/>
        <w:rPr>
          <w:rFonts w:cs="Tahoma"/>
        </w:rPr>
      </w:pPr>
    </w:p>
    <w:p w14:paraId="6AD1FA91" w14:textId="77777777" w:rsidR="00CC1B4D" w:rsidRDefault="00696F38" w:rsidP="00CC1B4D">
      <w:pPr>
        <w:rPr>
          <w:rFonts w:cs="Tahoma"/>
        </w:rPr>
      </w:pPr>
      <w:r w:rsidRPr="00696F38">
        <w:rPr>
          <w:rFonts w:cs="Tahoma"/>
        </w:rPr>
        <w:t xml:space="preserve">Compiled by </w:t>
      </w:r>
      <w:hyperlink r:id="rId18" w:history="1">
        <w:r w:rsidRPr="00E95BCD">
          <w:rPr>
            <w:rStyle w:val="Hyperlink"/>
            <w:rFonts w:cs="Tahoma"/>
          </w:rPr>
          <w:t>Andrea Gibbons</w:t>
        </w:r>
      </w:hyperlink>
      <w:r w:rsidRPr="00696F38">
        <w:rPr>
          <w:rFonts w:cs="Tahoma"/>
        </w:rPr>
        <w:t xml:space="preserve"> (@andreadgibbons) and </w:t>
      </w:r>
      <w:hyperlink r:id="rId19" w:history="1">
        <w:r w:rsidRPr="00A60F6A">
          <w:rPr>
            <w:rStyle w:val="Hyperlink"/>
            <w:rFonts w:cs="Tahoma"/>
          </w:rPr>
          <w:t>Jess Pawley</w:t>
        </w:r>
      </w:hyperlink>
      <w:r w:rsidRPr="00696F38">
        <w:rPr>
          <w:rFonts w:cs="Tahoma"/>
        </w:rPr>
        <w:t xml:space="preserve"> (@improvjess)</w:t>
      </w:r>
      <w:r>
        <w:rPr>
          <w:rFonts w:cs="Tahoma"/>
        </w:rPr>
        <w:t>, Somerset NHS Foundation Trust.</w:t>
      </w:r>
    </w:p>
    <w:p w14:paraId="14867714" w14:textId="77777777" w:rsidR="00AF5D2E" w:rsidRDefault="00AF3399" w:rsidP="00F27B38">
      <w:pPr>
        <w:jc w:val="right"/>
        <w:rPr>
          <w:rFonts w:cs="Tahoma"/>
          <w:noProof/>
        </w:rPr>
      </w:pPr>
      <w:r w:rsidRPr="00AF3399">
        <w:rPr>
          <w:rFonts w:cs="Tahoma"/>
          <w:noProof/>
        </w:rPr>
        <w:t xml:space="preserve"> </w:t>
      </w:r>
      <w:r>
        <w:rPr>
          <w:rFonts w:cs="Tahoma"/>
          <w:noProof/>
        </w:rPr>
        <w:drawing>
          <wp:inline distT="0" distB="0" distL="0" distR="0" wp14:anchorId="704FE859" wp14:editId="449198FD">
            <wp:extent cx="647700" cy="3198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8364" cy="339880"/>
                    </a:xfrm>
                    <a:prstGeom prst="rect">
                      <a:avLst/>
                    </a:prstGeom>
                    <a:noFill/>
                    <a:ln>
                      <a:noFill/>
                    </a:ln>
                  </pic:spPr>
                </pic:pic>
              </a:graphicData>
            </a:graphic>
          </wp:inline>
        </w:drawing>
      </w:r>
    </w:p>
    <w:p w14:paraId="278F9C30" w14:textId="77777777" w:rsidR="006800F3" w:rsidRDefault="00AF5D2E" w:rsidP="006800F3">
      <w:pPr>
        <w:jc w:val="center"/>
        <w:rPr>
          <w:rFonts w:ascii="Arial" w:hAnsi="Arial" w:cs="Arial"/>
          <w:i/>
          <w:iCs/>
        </w:rPr>
      </w:pPr>
      <w:r>
        <w:rPr>
          <w:rFonts w:cs="Tahoma"/>
          <w:noProof/>
        </w:rPr>
        <w:br w:type="page"/>
      </w:r>
      <w:r w:rsidR="006800F3" w:rsidRPr="007A2601">
        <w:rPr>
          <w:rFonts w:ascii="Arial" w:hAnsi="Arial" w:cs="Arial"/>
          <w:i/>
          <w:iCs/>
        </w:rPr>
        <w:lastRenderedPageBreak/>
        <w:t xml:space="preserve">All articles published in </w:t>
      </w:r>
      <w:r w:rsidR="006800F3" w:rsidRPr="007A2601">
        <w:rPr>
          <w:rFonts w:ascii="Arial" w:hAnsi="Arial" w:cs="Arial"/>
          <w:b/>
          <w:bCs/>
          <w:i/>
          <w:iCs/>
        </w:rPr>
        <w:t>January 2026</w:t>
      </w:r>
      <w:r w:rsidR="006800F3" w:rsidRPr="007A2601">
        <w:rPr>
          <w:rFonts w:ascii="Arial" w:hAnsi="Arial" w:cs="Arial"/>
          <w:i/>
          <w:iCs/>
        </w:rPr>
        <w:t xml:space="preserve"> unless otherwise stated &amp; in alphabetical order by journal / website</w:t>
      </w:r>
    </w:p>
    <w:p w14:paraId="6226791C" w14:textId="5D107836" w:rsidR="006800F3" w:rsidRPr="006800F3" w:rsidRDefault="006800F3" w:rsidP="006800F3">
      <w:pPr>
        <w:pStyle w:val="Heading1"/>
      </w:pPr>
      <w:r w:rsidRPr="006800F3">
        <w:t>Quality Improvement</w:t>
      </w:r>
    </w:p>
    <w:p w14:paraId="1AF90659"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1" w:history="1">
        <w:r w:rsidRPr="006800F3">
          <w:rPr>
            <w:rStyle w:val="Hyperlink"/>
            <w:rFonts w:asciiTheme="majorHAnsi" w:hAnsiTheme="majorHAnsi" w:cs="Arial"/>
            <w:sz w:val="23"/>
            <w:szCs w:val="23"/>
          </w:rPr>
          <w:t>Deprescribing benzodiazepines across different healthcare settings: a quality improvement initiative</w:t>
        </w:r>
      </w:hyperlink>
      <w:r w:rsidRPr="006800F3">
        <w:rPr>
          <w:rFonts w:asciiTheme="majorHAnsi" w:hAnsiTheme="majorHAnsi" w:cs="Arial"/>
          <w:sz w:val="23"/>
          <w:szCs w:val="23"/>
        </w:rPr>
        <w:t xml:space="preserve"> (BMJ Open Quality)</w:t>
      </w:r>
    </w:p>
    <w:p w14:paraId="5E754F8F"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2" w:tgtFrame="_blank" w:history="1">
        <w:r w:rsidRPr="006800F3">
          <w:rPr>
            <w:rStyle w:val="Hyperlink"/>
            <w:rFonts w:asciiTheme="majorHAnsi" w:hAnsiTheme="majorHAnsi" w:cs="Arial"/>
            <w:sz w:val="23"/>
            <w:szCs w:val="23"/>
          </w:rPr>
          <w:t xml:space="preserve">Early </w:t>
        </w:r>
        <w:proofErr w:type="spellStart"/>
        <w:r w:rsidRPr="006800F3">
          <w:rPr>
            <w:rStyle w:val="Hyperlink"/>
            <w:rFonts w:asciiTheme="majorHAnsi" w:hAnsiTheme="majorHAnsi" w:cs="Arial"/>
            <w:sz w:val="23"/>
            <w:szCs w:val="23"/>
          </w:rPr>
          <w:t>extubation</w:t>
        </w:r>
        <w:proofErr w:type="spellEnd"/>
        <w:r w:rsidRPr="006800F3">
          <w:rPr>
            <w:rStyle w:val="Hyperlink"/>
            <w:rFonts w:asciiTheme="majorHAnsi" w:hAnsiTheme="majorHAnsi" w:cs="Arial"/>
            <w:sz w:val="23"/>
            <w:szCs w:val="23"/>
          </w:rPr>
          <w:t xml:space="preserve"> in low-risk liver transplant recipients: a quality improvement project</w:t>
        </w:r>
      </w:hyperlink>
      <w:r w:rsidRPr="006800F3">
        <w:rPr>
          <w:rFonts w:asciiTheme="majorHAnsi" w:hAnsiTheme="majorHAnsi" w:cs="Arial"/>
          <w:sz w:val="23"/>
          <w:szCs w:val="23"/>
        </w:rPr>
        <w:t xml:space="preserve"> (BMJ Open Quality)</w:t>
      </w:r>
    </w:p>
    <w:p w14:paraId="557A08E0"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3" w:tgtFrame="_blank" w:history="1">
        <w:r w:rsidRPr="006800F3">
          <w:rPr>
            <w:rStyle w:val="Hyperlink"/>
            <w:rFonts w:asciiTheme="majorHAnsi" w:hAnsiTheme="majorHAnsi" w:cs="Arial"/>
            <w:sz w:val="23"/>
            <w:szCs w:val="23"/>
          </w:rPr>
          <w:t>Improving resident doctor referrals to specialties: a 5-year evaluation of a centralised referrals sheet</w:t>
        </w:r>
      </w:hyperlink>
      <w:r w:rsidRPr="006800F3">
        <w:rPr>
          <w:rFonts w:asciiTheme="majorHAnsi" w:hAnsiTheme="majorHAnsi" w:cs="Arial"/>
          <w:sz w:val="23"/>
          <w:szCs w:val="23"/>
        </w:rPr>
        <w:t xml:space="preserve"> (BMJ Open Quality)</w:t>
      </w:r>
    </w:p>
    <w:p w14:paraId="45B350BE"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4" w:history="1">
        <w:r w:rsidRPr="006800F3">
          <w:rPr>
            <w:rStyle w:val="Hyperlink"/>
            <w:rFonts w:asciiTheme="majorHAnsi" w:hAnsiTheme="majorHAnsi" w:cs="Arial"/>
            <w:sz w:val="23"/>
            <w:szCs w:val="23"/>
          </w:rPr>
          <w:t>Quality improvement for self-management: the DIALOG+ QI framework</w:t>
        </w:r>
      </w:hyperlink>
      <w:r w:rsidRPr="006800F3">
        <w:rPr>
          <w:rFonts w:asciiTheme="majorHAnsi" w:hAnsiTheme="majorHAnsi" w:cs="Arial"/>
          <w:sz w:val="23"/>
          <w:szCs w:val="23"/>
        </w:rPr>
        <w:t xml:space="preserve"> (BMJ Open Quality)</w:t>
      </w:r>
    </w:p>
    <w:p w14:paraId="0B2D5AEC"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5" w:tgtFrame="_blank" w:history="1">
        <w:r w:rsidRPr="006800F3">
          <w:rPr>
            <w:rStyle w:val="Hyperlink"/>
            <w:rFonts w:asciiTheme="majorHAnsi" w:hAnsiTheme="majorHAnsi" w:cs="Arial"/>
            <w:sz w:val="23"/>
            <w:szCs w:val="23"/>
          </w:rPr>
          <w:t>Quality improvement project to improve blood culture volumes in haematology patients</w:t>
        </w:r>
      </w:hyperlink>
      <w:r w:rsidRPr="006800F3">
        <w:rPr>
          <w:rFonts w:asciiTheme="majorHAnsi" w:hAnsiTheme="majorHAnsi" w:cs="Arial"/>
          <w:sz w:val="23"/>
          <w:szCs w:val="23"/>
        </w:rPr>
        <w:t xml:space="preserve"> (BMJ Open Quality)</w:t>
      </w:r>
    </w:p>
    <w:p w14:paraId="6605D7AA"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6" w:history="1">
        <w:r w:rsidRPr="006800F3">
          <w:rPr>
            <w:rStyle w:val="Hyperlink"/>
            <w:rFonts w:asciiTheme="majorHAnsi" w:hAnsiTheme="majorHAnsi" w:cs="Arial"/>
            <w:sz w:val="23"/>
            <w:szCs w:val="23"/>
          </w:rPr>
          <w:t>From parallel tracks to integrated practice: advancing the integration of quality improvement and implementation science – editorial</w:t>
        </w:r>
      </w:hyperlink>
      <w:r w:rsidRPr="006800F3">
        <w:rPr>
          <w:rFonts w:asciiTheme="majorHAnsi" w:hAnsiTheme="majorHAnsi" w:cs="Arial"/>
          <w:sz w:val="23"/>
          <w:szCs w:val="23"/>
        </w:rPr>
        <w:t xml:space="preserve"> (BMJ Quality &amp; Safety)</w:t>
      </w:r>
    </w:p>
    <w:p w14:paraId="092F7CFD"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7" w:history="1">
        <w:r w:rsidRPr="006800F3">
          <w:rPr>
            <w:rStyle w:val="Hyperlink"/>
            <w:rFonts w:asciiTheme="majorHAnsi" w:hAnsiTheme="majorHAnsi" w:cs="Arial"/>
            <w:sz w:val="23"/>
            <w:szCs w:val="23"/>
          </w:rPr>
          <w:t>“Bring your own” reusables to surgery: an environmental sustainability quality-improvement initiative</w:t>
        </w:r>
      </w:hyperlink>
      <w:r w:rsidRPr="006800F3">
        <w:rPr>
          <w:rFonts w:asciiTheme="majorHAnsi" w:hAnsiTheme="majorHAnsi" w:cs="Arial"/>
          <w:sz w:val="23"/>
          <w:szCs w:val="23"/>
        </w:rPr>
        <w:t xml:space="preserve"> (Canadian Journal of Surgery)</w:t>
      </w:r>
    </w:p>
    <w:p w14:paraId="7DDA9C6B"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8" w:history="1">
        <w:r w:rsidRPr="006800F3">
          <w:rPr>
            <w:rStyle w:val="Hyperlink"/>
            <w:rFonts w:asciiTheme="majorHAnsi" w:hAnsiTheme="majorHAnsi" w:cs="Arial"/>
            <w:sz w:val="23"/>
            <w:szCs w:val="23"/>
          </w:rPr>
          <w:t>Lipoprotein(a) Testing in an Outpatient Cardiology Clinic: A Quality Improvement Initiative</w:t>
        </w:r>
      </w:hyperlink>
      <w:r w:rsidRPr="006800F3">
        <w:rPr>
          <w:rFonts w:asciiTheme="majorHAnsi" w:hAnsiTheme="majorHAnsi" w:cs="Arial"/>
          <w:sz w:val="23"/>
          <w:szCs w:val="23"/>
        </w:rPr>
        <w:t xml:space="preserve"> (Journal of Clinical Lipidology)</w:t>
      </w:r>
    </w:p>
    <w:p w14:paraId="46AFC303"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29" w:history="1">
        <w:r w:rsidRPr="006800F3">
          <w:rPr>
            <w:rStyle w:val="Hyperlink"/>
            <w:rFonts w:asciiTheme="majorHAnsi" w:hAnsiTheme="majorHAnsi" w:cs="Arial"/>
            <w:sz w:val="23"/>
            <w:szCs w:val="23"/>
          </w:rPr>
          <w:t>Implementation of an ERAS</w:t>
        </w:r>
        <w:r w:rsidRPr="006800F3">
          <w:rPr>
            <w:rStyle w:val="Hyperlink"/>
            <w:rFonts w:asciiTheme="majorHAnsi" w:hAnsiTheme="majorHAnsi" w:cs="Arial"/>
            <w:sz w:val="23"/>
            <w:szCs w:val="23"/>
            <w:vertAlign w:val="superscript"/>
          </w:rPr>
          <w:t>®</w:t>
        </w:r>
        <w:r w:rsidRPr="006800F3">
          <w:rPr>
            <w:rStyle w:val="Hyperlink"/>
            <w:rFonts w:asciiTheme="majorHAnsi" w:hAnsiTheme="majorHAnsi" w:cs="Arial"/>
            <w:sz w:val="23"/>
            <w:szCs w:val="23"/>
          </w:rPr>
          <w:t> Programme for Total Hip and Knee Arthroplasty in a High-Volume University Hospita</w:t>
        </w:r>
      </w:hyperlink>
      <w:r w:rsidRPr="006800F3">
        <w:rPr>
          <w:rFonts w:asciiTheme="majorHAnsi" w:hAnsiTheme="majorHAnsi" w:cs="Arial"/>
          <w:sz w:val="23"/>
          <w:szCs w:val="23"/>
        </w:rPr>
        <w:t>l (Journal of Clinical Medicine)</w:t>
      </w:r>
    </w:p>
    <w:p w14:paraId="5FD91398"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0" w:history="1">
        <w:r w:rsidRPr="006800F3">
          <w:rPr>
            <w:rStyle w:val="Hyperlink"/>
            <w:rFonts w:asciiTheme="majorHAnsi" w:hAnsiTheme="majorHAnsi" w:cs="Arial"/>
            <w:sz w:val="23"/>
            <w:szCs w:val="23"/>
          </w:rPr>
          <w:t xml:space="preserve">Screening and </w:t>
        </w:r>
        <w:proofErr w:type="spellStart"/>
        <w:r w:rsidRPr="006800F3">
          <w:rPr>
            <w:rStyle w:val="Hyperlink"/>
            <w:rFonts w:asciiTheme="majorHAnsi" w:hAnsiTheme="majorHAnsi" w:cs="Arial"/>
            <w:sz w:val="23"/>
            <w:szCs w:val="23"/>
          </w:rPr>
          <w:t>Counseling</w:t>
        </w:r>
        <w:proofErr w:type="spellEnd"/>
        <w:r w:rsidRPr="006800F3">
          <w:rPr>
            <w:rStyle w:val="Hyperlink"/>
            <w:rFonts w:asciiTheme="majorHAnsi" w:hAnsiTheme="majorHAnsi" w:cs="Arial"/>
            <w:sz w:val="23"/>
            <w:szCs w:val="23"/>
          </w:rPr>
          <w:t xml:space="preserve"> for Unhealthy Alcohol Use in Primary Care Practices</w:t>
        </w:r>
      </w:hyperlink>
      <w:r w:rsidRPr="006800F3">
        <w:rPr>
          <w:rFonts w:asciiTheme="majorHAnsi" w:hAnsiTheme="majorHAnsi" w:cs="Arial"/>
          <w:sz w:val="23"/>
          <w:szCs w:val="23"/>
        </w:rPr>
        <w:t xml:space="preserve"> (JAMA Network Open)</w:t>
      </w:r>
    </w:p>
    <w:p w14:paraId="25D18F54"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1" w:history="1">
        <w:r w:rsidRPr="006800F3">
          <w:rPr>
            <w:rStyle w:val="Hyperlink"/>
            <w:rFonts w:asciiTheme="majorHAnsi" w:hAnsiTheme="majorHAnsi" w:cs="Arial"/>
            <w:sz w:val="23"/>
            <w:szCs w:val="23"/>
          </w:rPr>
          <w:t>Learning Health System Implementation: Building a Hub-and-Spoke Model for Hypertension Management Through the QI Hub</w:t>
        </w:r>
      </w:hyperlink>
      <w:r w:rsidRPr="006800F3">
        <w:rPr>
          <w:rFonts w:asciiTheme="majorHAnsi" w:hAnsiTheme="majorHAnsi" w:cs="Arial"/>
          <w:sz w:val="23"/>
          <w:szCs w:val="23"/>
        </w:rPr>
        <w:t xml:space="preserve"> (Journal of General Internal Medicine)</w:t>
      </w:r>
    </w:p>
    <w:p w14:paraId="73744C93"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2" w:history="1">
        <w:r w:rsidRPr="006800F3">
          <w:rPr>
            <w:rStyle w:val="Hyperlink"/>
            <w:rFonts w:asciiTheme="majorHAnsi" w:hAnsiTheme="majorHAnsi" w:cs="Arial"/>
            <w:sz w:val="23"/>
            <w:szCs w:val="23"/>
          </w:rPr>
          <w:t xml:space="preserve">Reduction of pruritus and depression using longitudinal patient-reported outcome measures in </w:t>
        </w:r>
        <w:proofErr w:type="spellStart"/>
        <w:r w:rsidRPr="006800F3">
          <w:rPr>
            <w:rStyle w:val="Hyperlink"/>
            <w:rFonts w:asciiTheme="majorHAnsi" w:hAnsiTheme="majorHAnsi" w:cs="Arial"/>
            <w:sz w:val="23"/>
            <w:szCs w:val="23"/>
          </w:rPr>
          <w:t>hemodialysis</w:t>
        </w:r>
        <w:proofErr w:type="spellEnd"/>
        <w:r w:rsidRPr="006800F3">
          <w:rPr>
            <w:rStyle w:val="Hyperlink"/>
            <w:rFonts w:asciiTheme="majorHAnsi" w:hAnsiTheme="majorHAnsi" w:cs="Arial"/>
            <w:sz w:val="23"/>
            <w:szCs w:val="23"/>
          </w:rPr>
          <w:t>: a quality improvement project</w:t>
        </w:r>
      </w:hyperlink>
      <w:r w:rsidRPr="006800F3">
        <w:rPr>
          <w:rFonts w:asciiTheme="majorHAnsi" w:hAnsiTheme="majorHAnsi" w:cs="Arial"/>
          <w:sz w:val="23"/>
          <w:szCs w:val="23"/>
        </w:rPr>
        <w:t xml:space="preserve"> (Journal of Patient-Reported Outcomes)</w:t>
      </w:r>
    </w:p>
    <w:p w14:paraId="4FAA930B"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3" w:history="1">
        <w:r w:rsidRPr="006800F3">
          <w:rPr>
            <w:rStyle w:val="Hyperlink"/>
            <w:rFonts w:asciiTheme="majorHAnsi" w:hAnsiTheme="majorHAnsi" w:cs="Arial"/>
            <w:sz w:val="23"/>
            <w:szCs w:val="23"/>
          </w:rPr>
          <w:t>Learning Health Systems Symposium: Charting the Future of Saskatchewan Healthcare</w:t>
        </w:r>
      </w:hyperlink>
      <w:r w:rsidRPr="006800F3">
        <w:rPr>
          <w:rFonts w:asciiTheme="majorHAnsi" w:hAnsiTheme="majorHAnsi" w:cs="Arial"/>
          <w:sz w:val="23"/>
          <w:szCs w:val="23"/>
        </w:rPr>
        <w:t xml:space="preserve"> (Learning Health Systems)</w:t>
      </w:r>
    </w:p>
    <w:p w14:paraId="5DD7FFB6"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4" w:history="1">
        <w:r w:rsidRPr="006800F3">
          <w:rPr>
            <w:rStyle w:val="Hyperlink"/>
            <w:rFonts w:asciiTheme="majorHAnsi" w:hAnsiTheme="majorHAnsi" w:cs="Arial"/>
            <w:sz w:val="23"/>
            <w:szCs w:val="23"/>
          </w:rPr>
          <w:t>Podcast: Population health, prevention and the power of improvement</w:t>
        </w:r>
      </w:hyperlink>
      <w:r w:rsidRPr="006800F3">
        <w:rPr>
          <w:rFonts w:asciiTheme="majorHAnsi" w:hAnsiTheme="majorHAnsi" w:cs="Arial"/>
          <w:sz w:val="23"/>
          <w:szCs w:val="23"/>
        </w:rPr>
        <w:t xml:space="preserve"> (NHS Confederation)</w:t>
      </w:r>
    </w:p>
    <w:p w14:paraId="4279C67A" w14:textId="77777777" w:rsidR="006800F3" w:rsidRPr="006800F3" w:rsidRDefault="006800F3" w:rsidP="006800F3">
      <w:pPr>
        <w:rPr>
          <w:rFonts w:asciiTheme="majorHAnsi" w:hAnsiTheme="majorHAnsi"/>
        </w:rPr>
      </w:pPr>
    </w:p>
    <w:p w14:paraId="54C01C99" w14:textId="42803E12" w:rsidR="006800F3" w:rsidRPr="006800F3" w:rsidRDefault="006800F3" w:rsidP="006800F3">
      <w:pPr>
        <w:pStyle w:val="Heading1"/>
        <w:ind w:left="3"/>
        <w:rPr>
          <w:rFonts w:asciiTheme="majorHAnsi" w:hAnsiTheme="majorHAnsi"/>
        </w:rPr>
      </w:pPr>
      <w:r w:rsidRPr="006800F3">
        <w:rPr>
          <w:rFonts w:asciiTheme="majorHAnsi" w:hAnsiTheme="majorHAnsi"/>
        </w:rPr>
        <w:t>Strategy</w:t>
      </w:r>
    </w:p>
    <w:p w14:paraId="09CF2BEB"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5" w:history="1">
        <w:r w:rsidRPr="006800F3">
          <w:rPr>
            <w:rStyle w:val="Hyperlink"/>
            <w:rFonts w:asciiTheme="majorHAnsi" w:hAnsiTheme="majorHAnsi" w:cs="Arial"/>
            <w:sz w:val="23"/>
            <w:szCs w:val="23"/>
          </w:rPr>
          <w:t>A nursing perspective on leadership within the National Health Service</w:t>
        </w:r>
      </w:hyperlink>
      <w:r w:rsidRPr="006800F3">
        <w:rPr>
          <w:rFonts w:asciiTheme="majorHAnsi" w:hAnsiTheme="majorHAnsi" w:cs="Arial"/>
          <w:sz w:val="23"/>
          <w:szCs w:val="23"/>
        </w:rPr>
        <w:t xml:space="preserve"> (Journal of Research in Nursing)</w:t>
      </w:r>
    </w:p>
    <w:p w14:paraId="6BD4960F"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6" w:history="1">
        <w:r w:rsidRPr="006800F3">
          <w:rPr>
            <w:rStyle w:val="Hyperlink"/>
            <w:rFonts w:asciiTheme="majorHAnsi" w:hAnsiTheme="majorHAnsi" w:cs="Arial"/>
            <w:sz w:val="23"/>
            <w:szCs w:val="23"/>
          </w:rPr>
          <w:t>Department of Health and Social Care 2024-25 Full Report</w:t>
        </w:r>
      </w:hyperlink>
      <w:r w:rsidRPr="006800F3">
        <w:rPr>
          <w:rFonts w:asciiTheme="majorHAnsi" w:hAnsiTheme="majorHAnsi" w:cs="Arial"/>
          <w:sz w:val="23"/>
          <w:szCs w:val="23"/>
        </w:rPr>
        <w:t xml:space="preserve"> and </w:t>
      </w:r>
      <w:hyperlink r:id="rId37" w:history="1">
        <w:r w:rsidRPr="006800F3">
          <w:rPr>
            <w:rStyle w:val="Hyperlink"/>
            <w:rFonts w:asciiTheme="majorHAnsi" w:hAnsiTheme="majorHAnsi" w:cs="Arial"/>
            <w:sz w:val="23"/>
            <w:szCs w:val="23"/>
          </w:rPr>
          <w:t>Audit insights</w:t>
        </w:r>
      </w:hyperlink>
      <w:r w:rsidRPr="006800F3">
        <w:rPr>
          <w:rFonts w:asciiTheme="majorHAnsi" w:hAnsiTheme="majorHAnsi" w:cs="Arial"/>
          <w:sz w:val="23"/>
          <w:szCs w:val="23"/>
        </w:rPr>
        <w:t xml:space="preserve"> (National Audit Office) </w:t>
      </w:r>
    </w:p>
    <w:p w14:paraId="558DA66C"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8" w:tgtFrame="_blank" w:history="1">
        <w:r w:rsidRPr="006800F3">
          <w:rPr>
            <w:rStyle w:val="Hyperlink"/>
            <w:rFonts w:asciiTheme="majorHAnsi" w:hAnsiTheme="majorHAnsi" w:cs="Arial"/>
            <w:sz w:val="23"/>
            <w:szCs w:val="23"/>
          </w:rPr>
          <w:t>The Mental Health Act 2025: What you need to know</w:t>
        </w:r>
      </w:hyperlink>
      <w:r w:rsidRPr="006800F3">
        <w:rPr>
          <w:rFonts w:asciiTheme="majorHAnsi" w:hAnsiTheme="majorHAnsi" w:cs="Arial"/>
          <w:sz w:val="23"/>
          <w:szCs w:val="23"/>
        </w:rPr>
        <w:t xml:space="preserve"> (NHS Providers / NHS Confederation)</w:t>
      </w:r>
    </w:p>
    <w:p w14:paraId="36366982"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39" w:tgtFrame="_blank" w:history="1">
        <w:r w:rsidRPr="006800F3">
          <w:rPr>
            <w:rStyle w:val="Hyperlink"/>
            <w:rFonts w:asciiTheme="majorHAnsi" w:hAnsiTheme="majorHAnsi" w:cs="Arial"/>
            <w:sz w:val="23"/>
            <w:szCs w:val="23"/>
          </w:rPr>
          <w:t>NHS Activity Tracker: January 2026 - Demand, activity and performance data</w:t>
        </w:r>
      </w:hyperlink>
      <w:r w:rsidRPr="006800F3">
        <w:rPr>
          <w:rFonts w:asciiTheme="majorHAnsi" w:hAnsiTheme="majorHAnsi" w:cs="Arial"/>
          <w:sz w:val="23"/>
          <w:szCs w:val="23"/>
        </w:rPr>
        <w:t xml:space="preserve"> (NHS Providers)</w:t>
      </w:r>
    </w:p>
    <w:p w14:paraId="607A65C2"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0" w:history="1">
        <w:r w:rsidRPr="006800F3">
          <w:rPr>
            <w:rStyle w:val="Hyperlink"/>
            <w:rFonts w:asciiTheme="majorHAnsi" w:hAnsiTheme="majorHAnsi" w:cs="Arial"/>
            <w:sz w:val="23"/>
            <w:szCs w:val="23"/>
          </w:rPr>
          <w:t>Health at the heart of local growth</w:t>
        </w:r>
      </w:hyperlink>
      <w:r w:rsidRPr="006800F3">
        <w:rPr>
          <w:rFonts w:asciiTheme="majorHAnsi" w:hAnsiTheme="majorHAnsi" w:cs="Arial"/>
          <w:sz w:val="23"/>
          <w:szCs w:val="23"/>
        </w:rPr>
        <w:t xml:space="preserve"> (The Health Foundation)</w:t>
      </w:r>
    </w:p>
    <w:p w14:paraId="529EB2E5"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1" w:history="1">
        <w:r w:rsidRPr="006800F3">
          <w:rPr>
            <w:rStyle w:val="Hyperlink"/>
            <w:rFonts w:asciiTheme="majorHAnsi" w:hAnsiTheme="majorHAnsi" w:cs="Arial"/>
            <w:sz w:val="23"/>
            <w:szCs w:val="23"/>
          </w:rPr>
          <w:t>Meeting the NHS workforce retention challenge - blog</w:t>
        </w:r>
      </w:hyperlink>
      <w:r w:rsidRPr="006800F3">
        <w:rPr>
          <w:rFonts w:asciiTheme="majorHAnsi" w:hAnsiTheme="majorHAnsi" w:cs="Arial"/>
          <w:sz w:val="23"/>
          <w:szCs w:val="23"/>
        </w:rPr>
        <w:t xml:space="preserve"> (The Health Foundation)</w:t>
      </w:r>
    </w:p>
    <w:p w14:paraId="2D41D8DA"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2" w:history="1">
        <w:r w:rsidRPr="006800F3">
          <w:rPr>
            <w:rStyle w:val="Hyperlink"/>
            <w:rFonts w:asciiTheme="majorHAnsi" w:hAnsiTheme="majorHAnsi" w:cs="Arial"/>
            <w:sz w:val="23"/>
            <w:szCs w:val="23"/>
          </w:rPr>
          <w:t>The history of the NHS, social care and public health policy</w:t>
        </w:r>
      </w:hyperlink>
      <w:r w:rsidRPr="006800F3">
        <w:rPr>
          <w:rFonts w:asciiTheme="majorHAnsi" w:hAnsiTheme="majorHAnsi" w:cs="Arial"/>
          <w:sz w:val="23"/>
          <w:szCs w:val="23"/>
        </w:rPr>
        <w:t xml:space="preserve"> (The Health Foundation)</w:t>
      </w:r>
    </w:p>
    <w:p w14:paraId="5228FEFB"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3" w:tgtFrame="_blank" w:history="1">
        <w:r w:rsidRPr="006800F3">
          <w:rPr>
            <w:rStyle w:val="Hyperlink"/>
            <w:rFonts w:asciiTheme="majorHAnsi" w:hAnsiTheme="majorHAnsi" w:cs="Arial"/>
            <w:sz w:val="23"/>
            <w:szCs w:val="23"/>
          </w:rPr>
          <w:t>What’s in store for health and care in 2026? Strategic outlook</w:t>
        </w:r>
      </w:hyperlink>
      <w:r w:rsidRPr="006800F3">
        <w:rPr>
          <w:rFonts w:asciiTheme="majorHAnsi" w:hAnsiTheme="majorHAnsi" w:cs="Arial"/>
          <w:sz w:val="23"/>
          <w:szCs w:val="23"/>
        </w:rPr>
        <w:t xml:space="preserve"> (The King's Fund)</w:t>
      </w:r>
    </w:p>
    <w:p w14:paraId="09CAD095" w14:textId="77777777" w:rsidR="006800F3" w:rsidRPr="006800F3" w:rsidRDefault="006800F3" w:rsidP="006800F3">
      <w:pPr>
        <w:spacing w:before="100" w:after="100"/>
        <w:contextualSpacing/>
        <w:rPr>
          <w:rFonts w:asciiTheme="majorHAnsi" w:hAnsiTheme="majorHAnsi" w:cs="Arial"/>
        </w:rPr>
      </w:pPr>
    </w:p>
    <w:p w14:paraId="44B09F19" w14:textId="77777777" w:rsidR="006800F3" w:rsidRPr="006800F3" w:rsidRDefault="006800F3" w:rsidP="006800F3">
      <w:pPr>
        <w:rPr>
          <w:rFonts w:asciiTheme="majorHAnsi" w:hAnsiTheme="majorHAnsi" w:cs="Arial"/>
        </w:rPr>
      </w:pPr>
      <w:r w:rsidRPr="006800F3">
        <w:rPr>
          <w:rFonts w:asciiTheme="majorHAnsi" w:hAnsiTheme="majorHAnsi" w:cs="Arial"/>
        </w:rPr>
        <w:br w:type="page"/>
      </w:r>
    </w:p>
    <w:p w14:paraId="6336D979" w14:textId="32E3E605" w:rsidR="006800F3" w:rsidRPr="006800F3" w:rsidRDefault="006800F3" w:rsidP="006800F3">
      <w:pPr>
        <w:pStyle w:val="Heading1"/>
        <w:ind w:left="3"/>
        <w:rPr>
          <w:rFonts w:asciiTheme="majorHAnsi" w:hAnsiTheme="majorHAnsi"/>
        </w:rPr>
      </w:pPr>
      <w:r w:rsidRPr="006800F3">
        <w:rPr>
          <w:rFonts w:asciiTheme="majorHAnsi" w:hAnsiTheme="majorHAnsi"/>
        </w:rPr>
        <w:lastRenderedPageBreak/>
        <w:t>Patients &amp; People</w:t>
      </w:r>
    </w:p>
    <w:p w14:paraId="5B8F61A3" w14:textId="4CDA06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4" w:history="1">
        <w:r w:rsidRPr="006800F3">
          <w:rPr>
            <w:rStyle w:val="Hyperlink"/>
            <w:rFonts w:asciiTheme="majorHAnsi" w:hAnsiTheme="majorHAnsi" w:cs="Arial"/>
            <w:sz w:val="23"/>
            <w:szCs w:val="23"/>
          </w:rPr>
          <w:t xml:space="preserve">Experiences of access to general practice in England: qualitative study and implications for the NHS </w:t>
        </w:r>
        <w:proofErr w:type="gramStart"/>
        <w:r w:rsidRPr="006800F3">
          <w:rPr>
            <w:rStyle w:val="Hyperlink"/>
            <w:rFonts w:asciiTheme="majorHAnsi" w:hAnsiTheme="majorHAnsi" w:cs="Arial"/>
            <w:sz w:val="23"/>
            <w:szCs w:val="23"/>
          </w:rPr>
          <w:t>10 year</w:t>
        </w:r>
        <w:proofErr w:type="gramEnd"/>
        <w:r w:rsidRPr="006800F3">
          <w:rPr>
            <w:rStyle w:val="Hyperlink"/>
            <w:rFonts w:asciiTheme="majorHAnsi" w:hAnsiTheme="majorHAnsi" w:cs="Arial"/>
            <w:sz w:val="23"/>
            <w:szCs w:val="23"/>
          </w:rPr>
          <w:t xml:space="preserve"> plan</w:t>
        </w:r>
      </w:hyperlink>
      <w:r w:rsidRPr="006800F3">
        <w:rPr>
          <w:rFonts w:asciiTheme="majorHAnsi" w:hAnsiTheme="majorHAnsi" w:cs="Arial"/>
          <w:sz w:val="23"/>
          <w:szCs w:val="23"/>
        </w:rPr>
        <w:t xml:space="preserve"> (BMJ)</w:t>
      </w:r>
    </w:p>
    <w:p w14:paraId="26A19DE8"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5" w:history="1">
        <w:r w:rsidRPr="006800F3">
          <w:rPr>
            <w:rStyle w:val="Hyperlink"/>
            <w:rFonts w:asciiTheme="majorHAnsi" w:hAnsiTheme="majorHAnsi" w:cs="Arial"/>
            <w:sz w:val="23"/>
            <w:szCs w:val="23"/>
          </w:rPr>
          <w:t>Validation and benchmarking of Patient-Reported Experience Measures (PREM) tool for the safety of patients undergoing MRI investigations</w:t>
        </w:r>
      </w:hyperlink>
      <w:r w:rsidRPr="006800F3">
        <w:rPr>
          <w:rFonts w:asciiTheme="majorHAnsi" w:hAnsiTheme="majorHAnsi" w:cs="Arial"/>
          <w:sz w:val="23"/>
          <w:szCs w:val="23"/>
        </w:rPr>
        <w:t xml:space="preserve"> (BMJ Open Quality)</w:t>
      </w:r>
    </w:p>
    <w:p w14:paraId="21339224"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6" w:history="1">
        <w:r w:rsidRPr="006800F3">
          <w:rPr>
            <w:rStyle w:val="Hyperlink"/>
            <w:rFonts w:asciiTheme="majorHAnsi" w:hAnsiTheme="majorHAnsi" w:cs="Arial"/>
            <w:sz w:val="23"/>
            <w:szCs w:val="23"/>
          </w:rPr>
          <w:t>Evaluating the Process of Patient Engagement: Insights from a Mixed</w:t>
        </w:r>
        <w:r w:rsidRPr="006800F3">
          <w:rPr>
            <w:rStyle w:val="Hyperlink"/>
            <w:rFonts w:ascii="Cambria Math" w:hAnsi="Cambria Math" w:cs="Cambria Math"/>
            <w:sz w:val="23"/>
            <w:szCs w:val="23"/>
          </w:rPr>
          <w:t>‐</w:t>
        </w:r>
        <w:r w:rsidRPr="006800F3">
          <w:rPr>
            <w:rStyle w:val="Hyperlink"/>
            <w:rFonts w:asciiTheme="majorHAnsi" w:hAnsiTheme="majorHAnsi" w:cs="Arial"/>
            <w:sz w:val="23"/>
            <w:szCs w:val="23"/>
          </w:rPr>
          <w:t xml:space="preserve">Methods Evaluation of a Cancer </w:t>
        </w:r>
        <w:proofErr w:type="spellStart"/>
        <w:r w:rsidRPr="006800F3">
          <w:rPr>
            <w:rStyle w:val="Hyperlink"/>
            <w:rFonts w:asciiTheme="majorHAnsi" w:hAnsiTheme="majorHAnsi" w:cs="Arial"/>
            <w:sz w:val="23"/>
            <w:szCs w:val="23"/>
          </w:rPr>
          <w:t>Center</w:t>
        </w:r>
        <w:proofErr w:type="spellEnd"/>
        <w:r w:rsidRPr="006800F3">
          <w:rPr>
            <w:rStyle w:val="Hyperlink"/>
            <w:rFonts w:asciiTheme="majorHAnsi" w:hAnsiTheme="majorHAnsi" w:cs="Arial"/>
            <w:sz w:val="23"/>
            <w:szCs w:val="23"/>
          </w:rPr>
          <w:t xml:space="preserve"> Patient Advisory Group</w:t>
        </w:r>
      </w:hyperlink>
      <w:r w:rsidRPr="006800F3">
        <w:rPr>
          <w:rFonts w:asciiTheme="majorHAnsi" w:hAnsiTheme="majorHAnsi" w:cs="Arial"/>
          <w:sz w:val="23"/>
          <w:szCs w:val="23"/>
        </w:rPr>
        <w:t xml:space="preserve"> (Health Expectations)</w:t>
      </w:r>
    </w:p>
    <w:p w14:paraId="527A4625"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7" w:history="1">
        <w:r w:rsidRPr="006800F3">
          <w:rPr>
            <w:rStyle w:val="Hyperlink"/>
            <w:rFonts w:asciiTheme="majorHAnsi" w:hAnsiTheme="majorHAnsi" w:cs="Arial"/>
            <w:sz w:val="23"/>
            <w:szCs w:val="23"/>
          </w:rPr>
          <w:t>Patient care in temporary care environments Report</w:t>
        </w:r>
      </w:hyperlink>
      <w:r w:rsidRPr="006800F3">
        <w:rPr>
          <w:rFonts w:asciiTheme="majorHAnsi" w:hAnsiTheme="majorHAnsi" w:cs="Arial"/>
          <w:sz w:val="23"/>
          <w:szCs w:val="23"/>
        </w:rPr>
        <w:t xml:space="preserve"> (Health Services Safety Investigations Body)</w:t>
      </w:r>
    </w:p>
    <w:p w14:paraId="37E1D5D4"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8" w:history="1">
        <w:r w:rsidRPr="006800F3">
          <w:rPr>
            <w:rStyle w:val="Hyperlink"/>
            <w:rFonts w:asciiTheme="majorHAnsi" w:hAnsiTheme="majorHAnsi" w:cs="Arial"/>
            <w:sz w:val="23"/>
            <w:szCs w:val="23"/>
          </w:rPr>
          <w:t>Improving Patient Experience in Healthcare</w:t>
        </w:r>
      </w:hyperlink>
      <w:r w:rsidRPr="006800F3">
        <w:rPr>
          <w:rFonts w:asciiTheme="majorHAnsi" w:hAnsiTheme="majorHAnsi" w:cs="Arial"/>
          <w:sz w:val="23"/>
          <w:szCs w:val="23"/>
        </w:rPr>
        <w:t xml:space="preserve"> (Brown Hospital Medicine)  </w:t>
      </w:r>
    </w:p>
    <w:p w14:paraId="6DD4FE6E" w14:textId="77777777" w:rsidR="006800F3" w:rsidRPr="006800F3" w:rsidRDefault="006800F3" w:rsidP="006800F3">
      <w:pPr>
        <w:numPr>
          <w:ilvl w:val="0"/>
          <w:numId w:val="2"/>
        </w:numPr>
        <w:tabs>
          <w:tab w:val="clear" w:pos="720"/>
          <w:tab w:val="num" w:pos="363"/>
        </w:tabs>
        <w:spacing w:before="100" w:after="100" w:line="240" w:lineRule="auto"/>
        <w:ind w:left="357" w:hanging="357"/>
        <w:contextualSpacing/>
        <w:rPr>
          <w:rFonts w:asciiTheme="majorHAnsi" w:hAnsiTheme="majorHAnsi" w:cs="Arial"/>
          <w:sz w:val="23"/>
          <w:szCs w:val="23"/>
        </w:rPr>
      </w:pPr>
      <w:hyperlink r:id="rId49" w:history="1">
        <w:r w:rsidRPr="006800F3">
          <w:rPr>
            <w:rStyle w:val="Hyperlink"/>
            <w:rFonts w:asciiTheme="majorHAnsi" w:hAnsiTheme="majorHAnsi" w:cs="Arial"/>
            <w:sz w:val="23"/>
            <w:szCs w:val="23"/>
          </w:rPr>
          <w:t xml:space="preserve">The State of </w:t>
        </w:r>
        <w:proofErr w:type="gramStart"/>
        <w:r w:rsidRPr="006800F3">
          <w:rPr>
            <w:rStyle w:val="Hyperlink"/>
            <w:rFonts w:asciiTheme="majorHAnsi" w:hAnsiTheme="majorHAnsi" w:cs="Arial"/>
            <w:sz w:val="23"/>
            <w:szCs w:val="23"/>
          </w:rPr>
          <w:t>Person Centred</w:t>
        </w:r>
        <w:proofErr w:type="gramEnd"/>
        <w:r w:rsidRPr="006800F3">
          <w:rPr>
            <w:rStyle w:val="Hyperlink"/>
            <w:rFonts w:asciiTheme="majorHAnsi" w:hAnsiTheme="majorHAnsi" w:cs="Arial"/>
            <w:sz w:val="23"/>
            <w:szCs w:val="23"/>
          </w:rPr>
          <w:t xml:space="preserve"> Care 2025</w:t>
        </w:r>
      </w:hyperlink>
      <w:r w:rsidRPr="006800F3">
        <w:rPr>
          <w:rFonts w:asciiTheme="majorHAnsi" w:hAnsiTheme="majorHAnsi" w:cs="Arial"/>
          <w:sz w:val="23"/>
          <w:szCs w:val="23"/>
        </w:rPr>
        <w:t xml:space="preserve"> (Picker)</w:t>
      </w:r>
    </w:p>
    <w:p w14:paraId="1F31A8B1" w14:textId="77777777" w:rsidR="006800F3" w:rsidRPr="006800F3" w:rsidRDefault="006800F3" w:rsidP="006800F3">
      <w:pPr>
        <w:rPr>
          <w:rFonts w:asciiTheme="majorHAnsi" w:hAnsiTheme="majorHAnsi"/>
        </w:rPr>
      </w:pPr>
    </w:p>
    <w:p w14:paraId="4F2142FA" w14:textId="43B9A50B" w:rsidR="006800F3" w:rsidRPr="006800F3" w:rsidRDefault="006800F3" w:rsidP="006800F3">
      <w:pPr>
        <w:pStyle w:val="Heading1"/>
        <w:ind w:left="3"/>
        <w:rPr>
          <w:rFonts w:asciiTheme="majorHAnsi" w:hAnsiTheme="majorHAnsi"/>
        </w:rPr>
      </w:pPr>
      <w:r w:rsidRPr="006800F3">
        <w:rPr>
          <w:rFonts w:asciiTheme="majorHAnsi" w:hAnsiTheme="majorHAnsi"/>
        </w:rPr>
        <w:t>Events</w:t>
      </w:r>
    </w:p>
    <w:p w14:paraId="5F60BB5E"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24 Feb 2026: </w:t>
      </w:r>
      <w:hyperlink r:id="rId50" w:tgtFrame="_blank" w:history="1">
        <w:r w:rsidRPr="006800F3">
          <w:rPr>
            <w:rStyle w:val="Hyperlink"/>
            <w:rFonts w:asciiTheme="majorHAnsi" w:hAnsiTheme="majorHAnsi" w:cs="Arial"/>
            <w:sz w:val="23"/>
            <w:szCs w:val="23"/>
          </w:rPr>
          <w:t>Shine a light on co-production February event</w:t>
        </w:r>
      </w:hyperlink>
      <w:hyperlink r:id="rId51" w:tgtFrame="_blank" w:history="1">
        <w:r w:rsidRPr="006800F3">
          <w:rPr>
            <w:rStyle w:val="Hyperlink"/>
            <w:rFonts w:asciiTheme="majorHAnsi" w:hAnsiTheme="majorHAnsi" w:cs="Arial"/>
            <w:sz w:val="23"/>
            <w:szCs w:val="23"/>
          </w:rPr>
          <w:t> </w:t>
        </w:r>
      </w:hyperlink>
      <w:r w:rsidRPr="006800F3">
        <w:rPr>
          <w:rFonts w:asciiTheme="majorHAnsi" w:hAnsiTheme="majorHAnsi" w:cs="Arial"/>
          <w:sz w:val="23"/>
          <w:szCs w:val="23"/>
        </w:rPr>
        <w:t>- NHSE, Online, 10:30-12:00</w:t>
      </w:r>
    </w:p>
    <w:p w14:paraId="1D00FFBC"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25 Feb 2026: </w:t>
      </w:r>
      <w:hyperlink r:id="rId52" w:tgtFrame="_blank" w:history="1">
        <w:r w:rsidRPr="006800F3">
          <w:rPr>
            <w:rStyle w:val="Hyperlink"/>
            <w:rFonts w:asciiTheme="majorHAnsi" w:hAnsiTheme="majorHAnsi" w:cs="Arial"/>
            <w:sz w:val="23"/>
            <w:szCs w:val="23"/>
          </w:rPr>
          <w:t>NHS IMPACT: Coproduction of Improvement</w:t>
        </w:r>
      </w:hyperlink>
      <w:r w:rsidRPr="006800F3">
        <w:rPr>
          <w:rFonts w:asciiTheme="majorHAnsi" w:hAnsiTheme="majorHAnsi" w:cs="Arial"/>
          <w:sz w:val="23"/>
          <w:szCs w:val="23"/>
        </w:rPr>
        <w:t> - Online, 11:00-11:50</w:t>
      </w:r>
    </w:p>
    <w:p w14:paraId="4A5F8911"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6 Mar 2026: </w:t>
      </w:r>
      <w:hyperlink r:id="rId53" w:history="1">
        <w:r w:rsidRPr="006800F3">
          <w:rPr>
            <w:rStyle w:val="Hyperlink"/>
            <w:rFonts w:asciiTheme="majorHAnsi" w:hAnsiTheme="majorHAnsi" w:cs="Arial"/>
            <w:sz w:val="23"/>
            <w:szCs w:val="23"/>
          </w:rPr>
          <w:t>Closing date for NHS Excellence Awards</w:t>
        </w:r>
      </w:hyperlink>
    </w:p>
    <w:p w14:paraId="4E1A2CBD"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17 Mar 2026: </w:t>
      </w:r>
      <w:hyperlink r:id="rId54" w:tgtFrame="_blank" w:history="1">
        <w:r w:rsidRPr="006800F3">
          <w:rPr>
            <w:rStyle w:val="Hyperlink"/>
            <w:rFonts w:asciiTheme="majorHAnsi" w:hAnsiTheme="majorHAnsi" w:cs="Arial"/>
            <w:sz w:val="23"/>
            <w:szCs w:val="23"/>
          </w:rPr>
          <w:t>Making room for innovation: a practical model for de-implementing previous ways of working</w:t>
        </w:r>
      </w:hyperlink>
      <w:r w:rsidRPr="006800F3">
        <w:rPr>
          <w:rFonts w:asciiTheme="majorHAnsi" w:hAnsiTheme="majorHAnsi" w:cs="Arial"/>
          <w:sz w:val="23"/>
          <w:szCs w:val="23"/>
        </w:rPr>
        <w:t xml:space="preserve"> - Q Community Event, online 12.00-13.30</w:t>
      </w:r>
    </w:p>
    <w:p w14:paraId="5D332726"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18 Mar 2026: </w:t>
      </w:r>
      <w:hyperlink r:id="rId55" w:tgtFrame="_blank" w:history="1">
        <w:r w:rsidRPr="006800F3">
          <w:rPr>
            <w:rStyle w:val="Hyperlink"/>
            <w:rFonts w:asciiTheme="majorHAnsi" w:hAnsiTheme="majorHAnsi" w:cs="Arial"/>
            <w:sz w:val="23"/>
            <w:szCs w:val="23"/>
          </w:rPr>
          <w:t>Leading Successful Partnerships</w:t>
        </w:r>
      </w:hyperlink>
      <w:r w:rsidRPr="006800F3">
        <w:rPr>
          <w:rFonts w:asciiTheme="majorHAnsi" w:hAnsiTheme="majorHAnsi" w:cs="Arial"/>
          <w:sz w:val="23"/>
          <w:szCs w:val="23"/>
        </w:rPr>
        <w:t xml:space="preserve"> - Q Community, Online, 12:00-13:00 </w:t>
      </w:r>
    </w:p>
    <w:p w14:paraId="0E71CA81"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23 Mar 2026: </w:t>
      </w:r>
      <w:hyperlink r:id="rId56" w:tgtFrame="_blank" w:history="1">
        <w:r w:rsidRPr="006800F3">
          <w:rPr>
            <w:rStyle w:val="Hyperlink"/>
            <w:rFonts w:asciiTheme="majorHAnsi" w:hAnsiTheme="majorHAnsi" w:cs="Arial"/>
            <w:sz w:val="23"/>
            <w:szCs w:val="23"/>
          </w:rPr>
          <w:t>NHS IMPACT: Quality management systems</w:t>
        </w:r>
      </w:hyperlink>
      <w:r w:rsidRPr="006800F3">
        <w:rPr>
          <w:rFonts w:asciiTheme="majorHAnsi" w:hAnsiTheme="majorHAnsi" w:cs="Arial"/>
          <w:sz w:val="23"/>
          <w:szCs w:val="23"/>
          <w:u w:val="single"/>
        </w:rPr>
        <w:t xml:space="preserve"> </w:t>
      </w:r>
      <w:r w:rsidRPr="006800F3">
        <w:rPr>
          <w:rFonts w:asciiTheme="majorHAnsi" w:hAnsiTheme="majorHAnsi" w:cs="Arial"/>
          <w:sz w:val="23"/>
          <w:szCs w:val="23"/>
        </w:rPr>
        <w:t>- Online, 12:30-13:50</w:t>
      </w:r>
    </w:p>
    <w:p w14:paraId="3E726758"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25 Mar 2026: </w:t>
      </w:r>
      <w:hyperlink r:id="rId57" w:tgtFrame="_blank" w:history="1">
        <w:r w:rsidRPr="006800F3">
          <w:rPr>
            <w:rStyle w:val="Hyperlink"/>
            <w:rFonts w:asciiTheme="majorHAnsi" w:hAnsiTheme="majorHAnsi" w:cs="Arial"/>
            <w:sz w:val="23"/>
            <w:szCs w:val="23"/>
          </w:rPr>
          <w:t>Q member event: exploring the role of improvement in transformational change</w:t>
        </w:r>
      </w:hyperlink>
      <w:r w:rsidRPr="006800F3">
        <w:rPr>
          <w:rFonts w:asciiTheme="majorHAnsi" w:hAnsiTheme="majorHAnsi" w:cs="Arial"/>
          <w:sz w:val="23"/>
          <w:szCs w:val="23"/>
        </w:rPr>
        <w:t xml:space="preserve"> - In person event, all day, London</w:t>
      </w:r>
    </w:p>
    <w:p w14:paraId="45F36273"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31 Mar 2026: </w:t>
      </w:r>
      <w:hyperlink r:id="rId58" w:tgtFrame="_blank" w:history="1">
        <w:r w:rsidRPr="006800F3">
          <w:rPr>
            <w:rStyle w:val="Hyperlink"/>
            <w:rFonts w:asciiTheme="majorHAnsi" w:hAnsiTheme="majorHAnsi" w:cs="Arial"/>
            <w:sz w:val="23"/>
            <w:szCs w:val="23"/>
          </w:rPr>
          <w:t>Shine a light on co-production March event</w:t>
        </w:r>
      </w:hyperlink>
      <w:hyperlink r:id="rId59" w:tgtFrame="_blank" w:history="1">
        <w:r w:rsidRPr="006800F3">
          <w:rPr>
            <w:rStyle w:val="Hyperlink"/>
            <w:rFonts w:asciiTheme="majorHAnsi" w:hAnsiTheme="majorHAnsi" w:cs="Arial"/>
            <w:sz w:val="23"/>
            <w:szCs w:val="23"/>
          </w:rPr>
          <w:t> </w:t>
        </w:r>
      </w:hyperlink>
      <w:r w:rsidRPr="006800F3">
        <w:rPr>
          <w:rFonts w:asciiTheme="majorHAnsi" w:hAnsiTheme="majorHAnsi" w:cs="Arial"/>
          <w:sz w:val="23"/>
          <w:szCs w:val="23"/>
        </w:rPr>
        <w:t>- NHSE, Online, 10:30-12:00</w:t>
      </w:r>
    </w:p>
    <w:p w14:paraId="2514BA8F"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30 Apr 2026: </w:t>
      </w:r>
      <w:hyperlink r:id="rId60" w:tgtFrame="_blank" w:history="1">
        <w:r w:rsidRPr="006800F3">
          <w:rPr>
            <w:rStyle w:val="Hyperlink"/>
            <w:rFonts w:asciiTheme="majorHAnsi" w:hAnsiTheme="majorHAnsi" w:cs="Arial"/>
            <w:sz w:val="23"/>
            <w:szCs w:val="23"/>
          </w:rPr>
          <w:t>NHS IMPACT: Learning from Scotland’s improvement journey</w:t>
        </w:r>
      </w:hyperlink>
      <w:r w:rsidRPr="006800F3">
        <w:rPr>
          <w:rFonts w:asciiTheme="majorHAnsi" w:hAnsiTheme="majorHAnsi" w:cs="Arial"/>
          <w:sz w:val="23"/>
          <w:szCs w:val="23"/>
        </w:rPr>
        <w:t xml:space="preserve"> - Online, 10:00-10:50</w:t>
      </w:r>
    </w:p>
    <w:p w14:paraId="2745BF31" w14:textId="77777777" w:rsidR="006800F3" w:rsidRPr="006800F3" w:rsidRDefault="006800F3" w:rsidP="006800F3">
      <w:pPr>
        <w:numPr>
          <w:ilvl w:val="0"/>
          <w:numId w:val="3"/>
        </w:numPr>
        <w:tabs>
          <w:tab w:val="clear" w:pos="720"/>
          <w:tab w:val="num" w:pos="919"/>
        </w:tabs>
        <w:spacing w:after="0" w:line="240" w:lineRule="auto"/>
        <w:ind w:left="352" w:hanging="349"/>
        <w:rPr>
          <w:rFonts w:asciiTheme="majorHAnsi" w:hAnsiTheme="majorHAnsi" w:cs="Arial"/>
          <w:sz w:val="23"/>
          <w:szCs w:val="23"/>
        </w:rPr>
      </w:pPr>
      <w:r w:rsidRPr="006800F3">
        <w:rPr>
          <w:rFonts w:asciiTheme="majorHAnsi" w:hAnsiTheme="majorHAnsi" w:cs="Arial"/>
          <w:sz w:val="23"/>
          <w:szCs w:val="23"/>
        </w:rPr>
        <w:t xml:space="preserve">10-11 June 2026: </w:t>
      </w:r>
      <w:hyperlink r:id="rId61" w:history="1">
        <w:r w:rsidRPr="006800F3">
          <w:rPr>
            <w:rStyle w:val="Hyperlink"/>
            <w:rFonts w:asciiTheme="majorHAnsi" w:hAnsiTheme="majorHAnsi" w:cs="Arial"/>
            <w:sz w:val="23"/>
            <w:szCs w:val="23"/>
          </w:rPr>
          <w:t>NHS Confed Expo 2026</w:t>
        </w:r>
      </w:hyperlink>
      <w:r w:rsidRPr="006800F3">
        <w:rPr>
          <w:rFonts w:asciiTheme="majorHAnsi" w:hAnsiTheme="majorHAnsi" w:cs="Arial"/>
          <w:sz w:val="23"/>
          <w:szCs w:val="23"/>
        </w:rPr>
        <w:t xml:space="preserve"> - Manchester</w:t>
      </w:r>
    </w:p>
    <w:p w14:paraId="39C479F7" w14:textId="77777777" w:rsidR="006800F3" w:rsidRPr="006800F3" w:rsidRDefault="006800F3" w:rsidP="006800F3">
      <w:pPr>
        <w:pStyle w:val="ListParagraph"/>
        <w:numPr>
          <w:ilvl w:val="0"/>
          <w:numId w:val="3"/>
        </w:numPr>
        <w:tabs>
          <w:tab w:val="clear" w:pos="720"/>
          <w:tab w:val="num" w:pos="919"/>
        </w:tabs>
        <w:ind w:left="352" w:hanging="349"/>
        <w:rPr>
          <w:rFonts w:asciiTheme="majorHAnsi" w:hAnsiTheme="majorHAnsi" w:cs="Arial"/>
          <w:sz w:val="23"/>
          <w:szCs w:val="23"/>
        </w:rPr>
      </w:pPr>
      <w:r w:rsidRPr="006800F3">
        <w:rPr>
          <w:rFonts w:asciiTheme="majorHAnsi" w:hAnsiTheme="majorHAnsi" w:cs="Arial"/>
          <w:sz w:val="23"/>
          <w:szCs w:val="23"/>
        </w:rPr>
        <w:t xml:space="preserve">18 June 2026: </w:t>
      </w:r>
      <w:hyperlink r:id="rId62" w:tgtFrame="_blank" w:history="1">
        <w:r w:rsidRPr="006800F3">
          <w:rPr>
            <w:rStyle w:val="Hyperlink"/>
            <w:rFonts w:asciiTheme="majorHAnsi" w:hAnsiTheme="majorHAnsi" w:cs="Arial"/>
            <w:sz w:val="23"/>
            <w:szCs w:val="23"/>
          </w:rPr>
          <w:t>NHS IMPACT: Leadership for improvement</w:t>
        </w:r>
      </w:hyperlink>
      <w:r w:rsidRPr="006800F3">
        <w:rPr>
          <w:rFonts w:asciiTheme="majorHAnsi" w:hAnsiTheme="majorHAnsi" w:cs="Arial"/>
          <w:sz w:val="23"/>
          <w:szCs w:val="23"/>
        </w:rPr>
        <w:t> - Online, 10:00-10:50</w:t>
      </w:r>
    </w:p>
    <w:p w14:paraId="4187D74A" w14:textId="77777777" w:rsidR="006800F3" w:rsidRPr="006800F3" w:rsidRDefault="006800F3" w:rsidP="006800F3">
      <w:pPr>
        <w:rPr>
          <w:rFonts w:asciiTheme="majorHAnsi" w:hAnsiTheme="majorHAnsi" w:cs="Arial"/>
          <w:i/>
          <w:iCs/>
          <w:sz w:val="13"/>
          <w:szCs w:val="13"/>
        </w:rPr>
      </w:pPr>
    </w:p>
    <w:p w14:paraId="135B1491" w14:textId="77777777" w:rsidR="006800F3" w:rsidRPr="006800F3" w:rsidRDefault="006800F3" w:rsidP="006800F3">
      <w:pPr>
        <w:rPr>
          <w:rFonts w:asciiTheme="majorHAnsi" w:hAnsiTheme="majorHAnsi" w:cs="Arial"/>
          <w:i/>
          <w:iCs/>
          <w:sz w:val="13"/>
          <w:szCs w:val="13"/>
        </w:rPr>
      </w:pPr>
    </w:p>
    <w:p w14:paraId="2830BA9F" w14:textId="77777777" w:rsidR="006800F3" w:rsidRPr="006800F3" w:rsidRDefault="006800F3" w:rsidP="006800F3">
      <w:pPr>
        <w:rPr>
          <w:rFonts w:asciiTheme="majorHAnsi" w:hAnsiTheme="majorHAnsi" w:cs="Arial"/>
        </w:rPr>
      </w:pPr>
      <w:r w:rsidRPr="006800F3">
        <w:rPr>
          <w:rFonts w:asciiTheme="majorHAnsi" w:hAnsiTheme="majorHAnsi" w:cs="Arial"/>
        </w:rPr>
        <w:t xml:space="preserve">For full national quality improvement events listings go to: </w:t>
      </w:r>
      <w:hyperlink r:id="rId63" w:history="1">
        <w:r w:rsidRPr="006800F3">
          <w:rPr>
            <w:rStyle w:val="Hyperlink"/>
            <w:rFonts w:asciiTheme="majorHAnsi" w:hAnsiTheme="majorHAnsi" w:cs="Arial"/>
          </w:rPr>
          <w:t>https://www.theqihub.com/post/events</w:t>
        </w:r>
      </w:hyperlink>
      <w:r w:rsidRPr="006800F3">
        <w:rPr>
          <w:rFonts w:asciiTheme="majorHAnsi" w:hAnsiTheme="majorHAnsi" w:cs="Arial"/>
        </w:rPr>
        <w:t xml:space="preserve"> </w:t>
      </w:r>
    </w:p>
    <w:p w14:paraId="0592EB0C" w14:textId="70742539" w:rsidR="00AF5D2E" w:rsidRDefault="00AF5D2E">
      <w:pPr>
        <w:rPr>
          <w:rFonts w:cs="Tahoma"/>
          <w:noProof/>
        </w:rPr>
      </w:pPr>
    </w:p>
    <w:sectPr w:rsidR="00AF5D2E" w:rsidSect="00D4423B">
      <w:headerReference w:type="default" r:id="rId64"/>
      <w:footerReference w:type="default" r:id="rId65"/>
      <w:headerReference w:type="first" r:id="rId66"/>
      <w:footerReference w:type="first" r:id="rId6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A21A" w14:textId="77777777" w:rsidR="006800F3" w:rsidRDefault="006800F3" w:rsidP="0061118A">
      <w:pPr>
        <w:spacing w:after="0" w:line="240" w:lineRule="auto"/>
      </w:pPr>
      <w:r>
        <w:separator/>
      </w:r>
    </w:p>
  </w:endnote>
  <w:endnote w:type="continuationSeparator" w:id="0">
    <w:p w14:paraId="1EAD2CDA" w14:textId="77777777" w:rsidR="006800F3" w:rsidRDefault="006800F3"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50F6" w14:textId="77777777" w:rsidR="00626223" w:rsidRDefault="002B2E99" w:rsidP="002B2E99">
    <w:pPr>
      <w:pStyle w:val="Footer"/>
    </w:pPr>
    <w:r>
      <w:rPr>
        <w:noProof/>
        <w:lang w:eastAsia="en-GB"/>
      </w:rPr>
      <mc:AlternateContent>
        <mc:Choice Requires="wpg">
          <w:drawing>
            <wp:anchor distT="0" distB="0" distL="114300" distR="114300" simplePos="0" relativeHeight="251665408" behindDoc="0" locked="0" layoutInCell="1" allowOverlap="1" wp14:anchorId="0D6B26C1" wp14:editId="62BA7E72">
              <wp:simplePos x="0" y="0"/>
              <wp:positionH relativeFrom="margin">
                <wp:align>center</wp:align>
              </wp:positionH>
              <wp:positionV relativeFrom="line">
                <wp:posOffset>-17780</wp:posOffset>
              </wp:positionV>
              <wp:extent cx="6674485" cy="347345"/>
              <wp:effectExtent l="0" t="0" r="0" b="0"/>
              <wp:wrapTopAndBottom/>
              <wp:docPr id="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12"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449430969"/>
                              <w:dataBinding w:prefixMappings="xmlns:ns0='http://schemas.microsoft.com/office/2006/coverPageProps'" w:xpath="/ns0:CoverPageProperties[1]/ns0:CompanyAddress[1]" w:storeItemID="{55AF091B-3C7A-41E3-B477-F2FDAA23CFDA}"/>
                              <w:text w:multiLine="1"/>
                            </w:sdtPr>
                            <w:sdtEndPr/>
                            <w:sdtContent>
                              <w:p w14:paraId="21F11BC0" w14:textId="77777777" w:rsidR="002B2E99" w:rsidRDefault="002B2E99" w:rsidP="002B2E99">
                                <w:pPr>
                                  <w:pStyle w:val="Footer"/>
                                  <w:rPr>
                                    <w:color w:val="FFFFFF" w:themeColor="background1"/>
                                    <w:spacing w:val="60"/>
                                  </w:rPr>
                                </w:pPr>
                                <w:r>
                                  <w:rPr>
                                    <w:color w:val="FFFFFF" w:themeColor="background1"/>
                                    <w:spacing w:val="60"/>
                                  </w:rPr>
                                  <w:t>www.eastcheshirenhslibrary.net</w:t>
                                </w:r>
                              </w:p>
                            </w:sdtContent>
                          </w:sdt>
                          <w:p w14:paraId="39C24EBF" w14:textId="77777777" w:rsidR="002B2E99" w:rsidRDefault="002B2E99" w:rsidP="002B2E99">
                            <w:pPr>
                              <w:pStyle w:val="Header"/>
                              <w:rPr>
                                <w:color w:val="FFFFFF" w:themeColor="background1"/>
                              </w:rPr>
                            </w:pPr>
                          </w:p>
                        </w:txbxContent>
                      </wps:txbx>
                      <wps:bodyPr rot="0" vert="horz" wrap="square" lIns="91440" tIns="45720" rIns="91440" bIns="45720" anchor="t" anchorCtr="0" upright="1">
                        <a:noAutofit/>
                      </wps:bodyPr>
                    </wps:wsp>
                    <wps:wsp>
                      <wps:cNvPr id="13"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DE610E7" w14:textId="77777777" w:rsidR="002B2E99" w:rsidRDefault="002B2E99" w:rsidP="002B2E99">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B26C1"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" fillcolor="#3494ba [3206]" stroked="f">
                <v:textbox>
                  <w:txbxContent>
                    <w:sdt>
                      <w:sdtPr>
                        <w:rPr>
                          <w:color w:val="FFFFFF" w:themeColor="background1"/>
                          <w:spacing w:val="60"/>
                        </w:rPr>
                        <w:alias w:val="Address"/>
                        <w:id w:val="1449430969"/>
                        <w:dataBinding w:prefixMappings="xmlns:ns0='http://schemas.microsoft.com/office/2006/coverPageProps'" w:xpath="/ns0:CoverPageProperties[1]/ns0:CompanyAddress[1]" w:storeItemID="{55AF091B-3C7A-41E3-B477-F2FDAA23CFDA}"/>
                        <w:text w:multiLine="1"/>
                      </w:sdtPr>
                      <w:sdtEndPr/>
                      <w:sdtContent>
                        <w:p w14:paraId="21F11BC0" w14:textId="77777777" w:rsidR="002B2E99" w:rsidRDefault="002B2E99" w:rsidP="002B2E99">
                          <w:pPr>
                            <w:pStyle w:val="Footer"/>
                            <w:rPr>
                              <w:color w:val="FFFFFF" w:themeColor="background1"/>
                              <w:spacing w:val="60"/>
                            </w:rPr>
                          </w:pPr>
                          <w:r>
                            <w:rPr>
                              <w:color w:val="FFFFFF" w:themeColor="background1"/>
                              <w:spacing w:val="60"/>
                            </w:rPr>
                            <w:t>www.eastcheshirenhslibrary.net</w:t>
                          </w:r>
                        </w:p>
                      </w:sdtContent>
                    </w:sdt>
                    <w:p w14:paraId="39C24EBF" w14:textId="77777777" w:rsidR="002B2E99" w:rsidRDefault="002B2E99" w:rsidP="002B2E99">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" fillcolor="#3b547d [3215]" stroked="f">
                <v:textbox>
                  <w:txbxContent>
                    <w:p w14:paraId="1DE610E7" w14:textId="77777777" w:rsidR="002B2E99" w:rsidRDefault="002B2E99" w:rsidP="002B2E99">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F447" w14:textId="77777777" w:rsidR="00626223" w:rsidRDefault="00626223">
    <w:pPr>
      <w:pStyle w:val="Footer"/>
    </w:pPr>
    <w:r>
      <w:rPr>
        <w:noProof/>
        <w:lang w:eastAsia="en-GB"/>
      </w:rPr>
      <mc:AlternateContent>
        <mc:Choice Requires="wpg">
          <w:drawing>
            <wp:anchor distT="0" distB="0" distL="114300" distR="114300" simplePos="0" relativeHeight="251653120" behindDoc="0" locked="0" layoutInCell="1" allowOverlap="1" wp14:anchorId="36F6D52C" wp14:editId="365CD200">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7E9CD27" w14:textId="77777777" w:rsidR="00626223" w:rsidRDefault="00626223" w:rsidP="00D4423B">
                                <w:pPr>
                                  <w:pStyle w:val="Footer"/>
                                  <w:rPr>
                                    <w:color w:val="FFFFFF" w:themeColor="background1"/>
                                    <w:spacing w:val="60"/>
                                  </w:rPr>
                                </w:pPr>
                                <w:r>
                                  <w:rPr>
                                    <w:color w:val="FFFFFF" w:themeColor="background1"/>
                                    <w:spacing w:val="60"/>
                                  </w:rPr>
                                  <w:t>www.eastcheshirenhslibrary.net</w:t>
                                </w:r>
                              </w:p>
                            </w:sdtContent>
                          </w:sdt>
                          <w:p w14:paraId="6F70278F" w14:textId="77777777" w:rsidR="00626223" w:rsidRDefault="00626223"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47DC479" w14:textId="77777777" w:rsidR="00626223" w:rsidRDefault="00626223"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6D52C" id="_x0000_s1030" style="position:absolute;margin-left:0;margin-top:-1.4pt;width:525.55pt;height:27.35pt;z-index:251653120;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7E9CD27" w14:textId="77777777" w:rsidR="00626223" w:rsidRDefault="00626223" w:rsidP="00D4423B">
                          <w:pPr>
                            <w:pStyle w:val="Footer"/>
                            <w:rPr>
                              <w:color w:val="FFFFFF" w:themeColor="background1"/>
                              <w:spacing w:val="60"/>
                            </w:rPr>
                          </w:pPr>
                          <w:r>
                            <w:rPr>
                              <w:color w:val="FFFFFF" w:themeColor="background1"/>
                              <w:spacing w:val="60"/>
                            </w:rPr>
                            <w:t>www.eastcheshirenhslibrary.net</w:t>
                          </w:r>
                        </w:p>
                      </w:sdtContent>
                    </w:sdt>
                    <w:p w14:paraId="6F70278F" w14:textId="77777777" w:rsidR="00626223" w:rsidRDefault="00626223"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747DC479" w14:textId="77777777" w:rsidR="00626223" w:rsidRDefault="00626223"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6F67" w14:textId="77777777" w:rsidR="006800F3" w:rsidRDefault="006800F3" w:rsidP="0061118A">
      <w:pPr>
        <w:spacing w:after="0" w:line="240" w:lineRule="auto"/>
      </w:pPr>
      <w:r>
        <w:separator/>
      </w:r>
    </w:p>
  </w:footnote>
  <w:footnote w:type="continuationSeparator" w:id="0">
    <w:p w14:paraId="386DEA71" w14:textId="77777777" w:rsidR="006800F3" w:rsidRDefault="006800F3"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925288"/>
      <w:docPartObj>
        <w:docPartGallery w:val="Page Numbers (Top of Page)"/>
        <w:docPartUnique/>
      </w:docPartObj>
    </w:sdtPr>
    <w:sdtEndPr>
      <w:rPr>
        <w:noProof/>
      </w:rPr>
    </w:sdtEndPr>
    <w:sdtContent>
      <w:p w14:paraId="79AD4E4B" w14:textId="77777777" w:rsidR="002B2E99" w:rsidRDefault="002B2E99" w:rsidP="00AF5D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A17D93" w14:textId="77777777" w:rsidR="002B2E99" w:rsidRDefault="002B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9D0B" w14:textId="77777777" w:rsidR="00626223" w:rsidRDefault="00626223">
    <w:pPr>
      <w:pStyle w:val="Header"/>
    </w:pPr>
    <w:r>
      <w:rPr>
        <w:noProof/>
        <w:lang w:eastAsia="en-GB"/>
      </w:rPr>
      <mc:AlternateContent>
        <mc:Choice Requires="wpg">
          <w:drawing>
            <wp:anchor distT="0" distB="0" distL="114300" distR="114300" simplePos="0" relativeHeight="251663360" behindDoc="0" locked="0" layoutInCell="1" allowOverlap="1" wp14:anchorId="2791CE6E" wp14:editId="1FA924D5">
              <wp:simplePos x="0" y="0"/>
              <wp:positionH relativeFrom="column">
                <wp:posOffset>4762500</wp:posOffset>
              </wp:positionH>
              <wp:positionV relativeFrom="paragraph">
                <wp:posOffset>-455930</wp:posOffset>
              </wp:positionV>
              <wp:extent cx="2348954" cy="2350800"/>
              <wp:effectExtent l="0" t="0" r="0" b="0"/>
              <wp:wrapNone/>
              <wp:docPr id="6" name="Group 6"/>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33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65150" y="0"/>
                          <a:ext cx="1776730" cy="1778000"/>
                        </a:xfrm>
                        <a:prstGeom prst="rtTriangle">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63B6FB30" id="Group 6" o:spid="_x0000_s1026" style="position:absolute;margin-left:37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" fillcolor="#3cc" stroked="f" strokeweight="2pt"/>
              <v:shape id="Right Triangle 2" o:spid="_x0000_s1028" type="#_x0000_t6" style="position:absolute;left:5651;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" fillcolor="#0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A89"/>
    <w:multiLevelType w:val="multilevel"/>
    <w:tmpl w:val="24F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700F2"/>
    <w:multiLevelType w:val="multilevel"/>
    <w:tmpl w:val="DD7A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97D21"/>
    <w:multiLevelType w:val="hybridMultilevel"/>
    <w:tmpl w:val="8D825386"/>
    <w:lvl w:ilvl="0" w:tplc="ABC889AE">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8094729">
    <w:abstractNumId w:val="2"/>
  </w:num>
  <w:num w:numId="2" w16cid:durableId="1386224899">
    <w:abstractNumId w:val="0"/>
  </w:num>
  <w:num w:numId="3" w16cid:durableId="123883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F3"/>
    <w:rsid w:val="000036FA"/>
    <w:rsid w:val="00003F8E"/>
    <w:rsid w:val="00021A18"/>
    <w:rsid w:val="00023101"/>
    <w:rsid w:val="00062781"/>
    <w:rsid w:val="00065207"/>
    <w:rsid w:val="000870D5"/>
    <w:rsid w:val="000A6A81"/>
    <w:rsid w:val="000B0588"/>
    <w:rsid w:val="000B46DA"/>
    <w:rsid w:val="000E02D8"/>
    <w:rsid w:val="000E055C"/>
    <w:rsid w:val="000E1839"/>
    <w:rsid w:val="000E5D55"/>
    <w:rsid w:val="000F0A73"/>
    <w:rsid w:val="000F0D4B"/>
    <w:rsid w:val="000F3D3F"/>
    <w:rsid w:val="000F5F31"/>
    <w:rsid w:val="000F61F2"/>
    <w:rsid w:val="000F7F8F"/>
    <w:rsid w:val="00113877"/>
    <w:rsid w:val="00133317"/>
    <w:rsid w:val="001350A4"/>
    <w:rsid w:val="001416AA"/>
    <w:rsid w:val="0016591A"/>
    <w:rsid w:val="001747B2"/>
    <w:rsid w:val="001A4912"/>
    <w:rsid w:val="002028D5"/>
    <w:rsid w:val="002354E2"/>
    <w:rsid w:val="0023690D"/>
    <w:rsid w:val="002405D7"/>
    <w:rsid w:val="00275040"/>
    <w:rsid w:val="002A2F06"/>
    <w:rsid w:val="002A7C00"/>
    <w:rsid w:val="002B2E99"/>
    <w:rsid w:val="002B76F8"/>
    <w:rsid w:val="002E4FA8"/>
    <w:rsid w:val="00303FBA"/>
    <w:rsid w:val="00311FC0"/>
    <w:rsid w:val="00322F66"/>
    <w:rsid w:val="003537D6"/>
    <w:rsid w:val="00353E75"/>
    <w:rsid w:val="003760F1"/>
    <w:rsid w:val="00376E3A"/>
    <w:rsid w:val="00392F52"/>
    <w:rsid w:val="003953C4"/>
    <w:rsid w:val="003C2A90"/>
    <w:rsid w:val="003F7302"/>
    <w:rsid w:val="0040732E"/>
    <w:rsid w:val="00423E03"/>
    <w:rsid w:val="004262BA"/>
    <w:rsid w:val="00434E47"/>
    <w:rsid w:val="004400E2"/>
    <w:rsid w:val="00443926"/>
    <w:rsid w:val="00445C5F"/>
    <w:rsid w:val="00456BBF"/>
    <w:rsid w:val="00481BA7"/>
    <w:rsid w:val="004A09B0"/>
    <w:rsid w:val="004B381D"/>
    <w:rsid w:val="004B3F01"/>
    <w:rsid w:val="004B6E7A"/>
    <w:rsid w:val="004E6A5C"/>
    <w:rsid w:val="00583F11"/>
    <w:rsid w:val="00597157"/>
    <w:rsid w:val="005B6A5C"/>
    <w:rsid w:val="005B7A8A"/>
    <w:rsid w:val="00604688"/>
    <w:rsid w:val="00605268"/>
    <w:rsid w:val="0061118A"/>
    <w:rsid w:val="0061786E"/>
    <w:rsid w:val="00626223"/>
    <w:rsid w:val="00652356"/>
    <w:rsid w:val="006627F4"/>
    <w:rsid w:val="006800F3"/>
    <w:rsid w:val="00690B8B"/>
    <w:rsid w:val="00696F38"/>
    <w:rsid w:val="006A394C"/>
    <w:rsid w:val="006B32DA"/>
    <w:rsid w:val="00724DC1"/>
    <w:rsid w:val="00726EE5"/>
    <w:rsid w:val="0076500D"/>
    <w:rsid w:val="007A5095"/>
    <w:rsid w:val="007B5BC8"/>
    <w:rsid w:val="007C09E8"/>
    <w:rsid w:val="007D3205"/>
    <w:rsid w:val="007E2CE3"/>
    <w:rsid w:val="007E6AC3"/>
    <w:rsid w:val="007F6C5F"/>
    <w:rsid w:val="00812AFC"/>
    <w:rsid w:val="00843288"/>
    <w:rsid w:val="008638E0"/>
    <w:rsid w:val="00881043"/>
    <w:rsid w:val="008A0B84"/>
    <w:rsid w:val="008A4D52"/>
    <w:rsid w:val="008B3AA1"/>
    <w:rsid w:val="008B3EB5"/>
    <w:rsid w:val="009107D3"/>
    <w:rsid w:val="0091286C"/>
    <w:rsid w:val="00927A36"/>
    <w:rsid w:val="0096439A"/>
    <w:rsid w:val="00964780"/>
    <w:rsid w:val="009853E9"/>
    <w:rsid w:val="00995822"/>
    <w:rsid w:val="009A4363"/>
    <w:rsid w:val="009A7D11"/>
    <w:rsid w:val="009B4BA3"/>
    <w:rsid w:val="009C069B"/>
    <w:rsid w:val="009C44C7"/>
    <w:rsid w:val="009E6B7F"/>
    <w:rsid w:val="009F3A29"/>
    <w:rsid w:val="009F4A33"/>
    <w:rsid w:val="00A02A60"/>
    <w:rsid w:val="00A16306"/>
    <w:rsid w:val="00A216AE"/>
    <w:rsid w:val="00A230CF"/>
    <w:rsid w:val="00A41D74"/>
    <w:rsid w:val="00A60F6A"/>
    <w:rsid w:val="00A6289E"/>
    <w:rsid w:val="00A774C8"/>
    <w:rsid w:val="00AC3913"/>
    <w:rsid w:val="00AE1EDA"/>
    <w:rsid w:val="00AF3399"/>
    <w:rsid w:val="00AF5D2E"/>
    <w:rsid w:val="00B0466B"/>
    <w:rsid w:val="00B44CA1"/>
    <w:rsid w:val="00B549C9"/>
    <w:rsid w:val="00B573DE"/>
    <w:rsid w:val="00B76DF4"/>
    <w:rsid w:val="00B91F92"/>
    <w:rsid w:val="00BA0341"/>
    <w:rsid w:val="00BB7F2C"/>
    <w:rsid w:val="00C404B3"/>
    <w:rsid w:val="00C44726"/>
    <w:rsid w:val="00C4710A"/>
    <w:rsid w:val="00C500DA"/>
    <w:rsid w:val="00C505F5"/>
    <w:rsid w:val="00C5633B"/>
    <w:rsid w:val="00C63B69"/>
    <w:rsid w:val="00C741C9"/>
    <w:rsid w:val="00C931EC"/>
    <w:rsid w:val="00CB026E"/>
    <w:rsid w:val="00CB5398"/>
    <w:rsid w:val="00CC1B4D"/>
    <w:rsid w:val="00CC3E95"/>
    <w:rsid w:val="00D06753"/>
    <w:rsid w:val="00D22678"/>
    <w:rsid w:val="00D4423B"/>
    <w:rsid w:val="00D54CC6"/>
    <w:rsid w:val="00D942B0"/>
    <w:rsid w:val="00DB40BA"/>
    <w:rsid w:val="00DB6D32"/>
    <w:rsid w:val="00DD06E9"/>
    <w:rsid w:val="00DE4CA5"/>
    <w:rsid w:val="00DF3DD1"/>
    <w:rsid w:val="00E10C72"/>
    <w:rsid w:val="00E471B5"/>
    <w:rsid w:val="00E76A8E"/>
    <w:rsid w:val="00E84FA5"/>
    <w:rsid w:val="00E85914"/>
    <w:rsid w:val="00E95BCD"/>
    <w:rsid w:val="00EA3372"/>
    <w:rsid w:val="00EC43AF"/>
    <w:rsid w:val="00ED08E4"/>
    <w:rsid w:val="00ED247D"/>
    <w:rsid w:val="00ED7612"/>
    <w:rsid w:val="00F008EC"/>
    <w:rsid w:val="00F27B38"/>
    <w:rsid w:val="00F3366B"/>
    <w:rsid w:val="00F37933"/>
    <w:rsid w:val="00F53781"/>
    <w:rsid w:val="00F6710B"/>
    <w:rsid w:val="00F72FA1"/>
    <w:rsid w:val="00F75E36"/>
    <w:rsid w:val="00F935A6"/>
    <w:rsid w:val="00F97FC0"/>
    <w:rsid w:val="00FB4CAA"/>
    <w:rsid w:val="00FD546C"/>
    <w:rsid w:val="02E68C4B"/>
    <w:rsid w:val="03393CD4"/>
    <w:rsid w:val="04155E30"/>
    <w:rsid w:val="0492EE59"/>
    <w:rsid w:val="06878E3C"/>
    <w:rsid w:val="07E4E9BC"/>
    <w:rsid w:val="09F179DF"/>
    <w:rsid w:val="0A3A4E29"/>
    <w:rsid w:val="0AA71073"/>
    <w:rsid w:val="0B924CD3"/>
    <w:rsid w:val="0D13C507"/>
    <w:rsid w:val="0DC3BFFB"/>
    <w:rsid w:val="0F501AF2"/>
    <w:rsid w:val="0F6FC0B6"/>
    <w:rsid w:val="10ABC148"/>
    <w:rsid w:val="1174B115"/>
    <w:rsid w:val="139B649F"/>
    <w:rsid w:val="155A996A"/>
    <w:rsid w:val="17650B81"/>
    <w:rsid w:val="187F147A"/>
    <w:rsid w:val="18FD7A9F"/>
    <w:rsid w:val="1A000918"/>
    <w:rsid w:val="1AB86F3C"/>
    <w:rsid w:val="1BAD2852"/>
    <w:rsid w:val="1FCA1F84"/>
    <w:rsid w:val="21087E3C"/>
    <w:rsid w:val="214C310B"/>
    <w:rsid w:val="21F6F66B"/>
    <w:rsid w:val="2319B9B3"/>
    <w:rsid w:val="2343F4AE"/>
    <w:rsid w:val="244243C4"/>
    <w:rsid w:val="24D4CA36"/>
    <w:rsid w:val="25A026D4"/>
    <w:rsid w:val="27E81853"/>
    <w:rsid w:val="287EA098"/>
    <w:rsid w:val="291E4EFC"/>
    <w:rsid w:val="29969C61"/>
    <w:rsid w:val="29EC0358"/>
    <w:rsid w:val="2A24A806"/>
    <w:rsid w:val="2A31D1B3"/>
    <w:rsid w:val="2BA32375"/>
    <w:rsid w:val="2CEAD6F4"/>
    <w:rsid w:val="2F656D62"/>
    <w:rsid w:val="310BE63D"/>
    <w:rsid w:val="31900042"/>
    <w:rsid w:val="362278F2"/>
    <w:rsid w:val="39214C8E"/>
    <w:rsid w:val="3A161638"/>
    <w:rsid w:val="3B4A09C2"/>
    <w:rsid w:val="3BDB7F84"/>
    <w:rsid w:val="3C843E45"/>
    <w:rsid w:val="3D30E83A"/>
    <w:rsid w:val="3D4CB043"/>
    <w:rsid w:val="3D9D75BA"/>
    <w:rsid w:val="3E44AD68"/>
    <w:rsid w:val="3EA4B8A5"/>
    <w:rsid w:val="3F3D52BD"/>
    <w:rsid w:val="3FE84511"/>
    <w:rsid w:val="41E9F9DA"/>
    <w:rsid w:val="4D5A0093"/>
    <w:rsid w:val="4FFA211B"/>
    <w:rsid w:val="500D46CD"/>
    <w:rsid w:val="50EF12FE"/>
    <w:rsid w:val="512E1124"/>
    <w:rsid w:val="51D954D4"/>
    <w:rsid w:val="521ED563"/>
    <w:rsid w:val="5268C1A5"/>
    <w:rsid w:val="52CD17C7"/>
    <w:rsid w:val="53EB771F"/>
    <w:rsid w:val="552A8374"/>
    <w:rsid w:val="5648B359"/>
    <w:rsid w:val="579BD7E6"/>
    <w:rsid w:val="585BC6A2"/>
    <w:rsid w:val="59BB1072"/>
    <w:rsid w:val="5BEED18C"/>
    <w:rsid w:val="5C3EA1C5"/>
    <w:rsid w:val="5DDF32B9"/>
    <w:rsid w:val="5E3A9CE1"/>
    <w:rsid w:val="619C095F"/>
    <w:rsid w:val="6281FFA9"/>
    <w:rsid w:val="636078C8"/>
    <w:rsid w:val="63A0CCFB"/>
    <w:rsid w:val="63D0FC5F"/>
    <w:rsid w:val="6485E773"/>
    <w:rsid w:val="64D3AA21"/>
    <w:rsid w:val="64D84B11"/>
    <w:rsid w:val="64DC04B7"/>
    <w:rsid w:val="6587F9A2"/>
    <w:rsid w:val="6599D443"/>
    <w:rsid w:val="66733562"/>
    <w:rsid w:val="68522BB2"/>
    <w:rsid w:val="68830FD0"/>
    <w:rsid w:val="693954B8"/>
    <w:rsid w:val="6C70F57A"/>
    <w:rsid w:val="6F0088CE"/>
    <w:rsid w:val="70437F43"/>
    <w:rsid w:val="70F9498B"/>
    <w:rsid w:val="75895756"/>
    <w:rsid w:val="77499A91"/>
    <w:rsid w:val="7F8EF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281E"/>
  <w15:docId w15:val="{E94669A8-88DA-4360-BACD-ED337EF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5C"/>
    <w:pPr>
      <w:numPr>
        <w:numId w:val="1"/>
      </w:numPr>
      <w:spacing w:before="240" w:after="0"/>
      <w:outlineLvl w:val="0"/>
    </w:pPr>
    <w:rPr>
      <w:rFonts w:cs="Tahoma"/>
      <w:bCs/>
      <w:color w:val="3B547D" w:themeColor="text2"/>
      <w:sz w:val="32"/>
      <w:szCs w:val="24"/>
    </w:rPr>
  </w:style>
  <w:style w:type="paragraph" w:styleId="Heading2">
    <w:name w:val="heading 2"/>
    <w:basedOn w:val="Normal"/>
    <w:next w:val="Normal"/>
    <w:link w:val="Heading2Char"/>
    <w:uiPriority w:val="9"/>
    <w:unhideWhenUsed/>
    <w:qFormat/>
    <w:rsid w:val="006627F4"/>
    <w:pPr>
      <w:spacing w:after="0"/>
      <w:outlineLvl w:val="1"/>
    </w:pPr>
    <w:rPr>
      <w:rFonts w:cs="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5B6A5C"/>
    <w:rPr>
      <w:rFonts w:cs="Tahoma"/>
      <w:bCs/>
      <w:color w:val="3B547D" w:themeColor="text2"/>
      <w:sz w:val="32"/>
      <w:szCs w:val="24"/>
    </w:rPr>
  </w:style>
  <w:style w:type="paragraph" w:styleId="Subtitle">
    <w:name w:val="Subtitle"/>
    <w:basedOn w:val="Heading1"/>
    <w:next w:val="Normal"/>
    <w:link w:val="SubtitleChar"/>
    <w:uiPriority w:val="11"/>
    <w:qFormat/>
    <w:rsid w:val="006627F4"/>
    <w:pPr>
      <w:jc w:val="center"/>
    </w:pPr>
  </w:style>
  <w:style w:type="character" w:customStyle="1" w:styleId="SubtitleChar">
    <w:name w:val="Subtitle Char"/>
    <w:basedOn w:val="DefaultParagraphFont"/>
    <w:link w:val="Subtitle"/>
    <w:uiPriority w:val="11"/>
    <w:rsid w:val="006627F4"/>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6627F4"/>
    <w:rPr>
      <w:rFonts w:cs="Tahoma"/>
      <w:b/>
      <w:sz w:val="24"/>
    </w:rPr>
  </w:style>
  <w:style w:type="character" w:styleId="FollowedHyperlink">
    <w:name w:val="FollowedHyperlink"/>
    <w:basedOn w:val="DefaultParagraphFont"/>
    <w:uiPriority w:val="99"/>
    <w:semiHidden/>
    <w:unhideWhenUsed/>
    <w:rsid w:val="00C505F5"/>
    <w:rPr>
      <w:color w:val="A5A5A5" w:themeColor="followedHyperlink"/>
      <w:u w:val="single"/>
    </w:rPr>
  </w:style>
  <w:style w:type="paragraph" w:styleId="TOCHeading">
    <w:name w:val="TOC Heading"/>
    <w:basedOn w:val="Heading1"/>
    <w:next w:val="Normal"/>
    <w:uiPriority w:val="39"/>
    <w:unhideWhenUsed/>
    <w:qFormat/>
    <w:rsid w:val="002A7C00"/>
    <w:pPr>
      <w:keepNext/>
      <w:keepLines/>
      <w:spacing w:before="480"/>
      <w:outlineLvl w:val="9"/>
    </w:pPr>
    <w:rPr>
      <w:rFonts w:asciiTheme="majorHAnsi" w:eastAsiaTheme="majorEastAsia" w:hAnsiTheme="majorHAnsi" w:cstheme="majorBidi"/>
      <w:bCs w:val="0"/>
      <w:color w:val="4A9A82" w:themeColor="accent1" w:themeShade="BF"/>
      <w:szCs w:val="28"/>
      <w:lang w:val="en-US" w:eastAsia="ja-JP"/>
    </w:rPr>
  </w:style>
  <w:style w:type="paragraph" w:styleId="TOC1">
    <w:name w:val="toc 1"/>
    <w:basedOn w:val="Normal"/>
    <w:next w:val="Normal"/>
    <w:autoRedefine/>
    <w:uiPriority w:val="39"/>
    <w:unhideWhenUsed/>
    <w:rsid w:val="002A7C00"/>
    <w:pPr>
      <w:spacing w:after="100"/>
    </w:pPr>
  </w:style>
  <w:style w:type="paragraph" w:styleId="TOC2">
    <w:name w:val="toc 2"/>
    <w:basedOn w:val="Normal"/>
    <w:next w:val="Normal"/>
    <w:autoRedefine/>
    <w:uiPriority w:val="39"/>
    <w:unhideWhenUsed/>
    <w:rsid w:val="002A7C00"/>
    <w:pPr>
      <w:spacing w:after="100"/>
      <w:ind w:left="220"/>
    </w:pPr>
  </w:style>
  <w:style w:type="character" w:customStyle="1" w:styleId="UnresolvedMention1">
    <w:name w:val="Unresolved Mention1"/>
    <w:basedOn w:val="DefaultParagraphFont"/>
    <w:uiPriority w:val="99"/>
    <w:semiHidden/>
    <w:unhideWhenUsed/>
    <w:rsid w:val="00F97FC0"/>
    <w:rPr>
      <w:color w:val="605E5C"/>
      <w:shd w:val="clear" w:color="auto" w:fill="E1DFDD"/>
    </w:rPr>
  </w:style>
  <w:style w:type="character" w:styleId="UnresolvedMention">
    <w:name w:val="Unresolved Mention"/>
    <w:basedOn w:val="DefaultParagraphFont"/>
    <w:uiPriority w:val="99"/>
    <w:semiHidden/>
    <w:unhideWhenUsed/>
    <w:rsid w:val="00353E75"/>
    <w:rPr>
      <w:color w:val="605E5C"/>
      <w:shd w:val="clear" w:color="auto" w:fill="E1DFDD"/>
    </w:rPr>
  </w:style>
  <w:style w:type="paragraph" w:styleId="ListParagraph">
    <w:name w:val="List Paragraph"/>
    <w:basedOn w:val="Normal"/>
    <w:uiPriority w:val="34"/>
    <w:qFormat/>
    <w:rsid w:val="006800F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7404">
      <w:bodyDiv w:val="1"/>
      <w:marLeft w:val="0"/>
      <w:marRight w:val="0"/>
      <w:marTop w:val="0"/>
      <w:marBottom w:val="0"/>
      <w:divBdr>
        <w:top w:val="none" w:sz="0" w:space="0" w:color="auto"/>
        <w:left w:val="none" w:sz="0" w:space="0" w:color="auto"/>
        <w:bottom w:val="none" w:sz="0" w:space="0" w:color="auto"/>
        <w:right w:val="none" w:sz="0" w:space="0" w:color="auto"/>
      </w:divBdr>
    </w:div>
    <w:div w:id="1320764621">
      <w:bodyDiv w:val="1"/>
      <w:marLeft w:val="0"/>
      <w:marRight w:val="0"/>
      <w:marTop w:val="0"/>
      <w:marBottom w:val="0"/>
      <w:divBdr>
        <w:top w:val="none" w:sz="0" w:space="0" w:color="auto"/>
        <w:left w:val="none" w:sz="0" w:space="0" w:color="auto"/>
        <w:bottom w:val="none" w:sz="0" w:space="0" w:color="auto"/>
        <w:right w:val="none" w:sz="0" w:space="0" w:color="auto"/>
      </w:divBdr>
    </w:div>
    <w:div w:id="1491096005">
      <w:bodyDiv w:val="1"/>
      <w:marLeft w:val="0"/>
      <w:marRight w:val="0"/>
      <w:marTop w:val="0"/>
      <w:marBottom w:val="0"/>
      <w:divBdr>
        <w:top w:val="none" w:sz="0" w:space="0" w:color="auto"/>
        <w:left w:val="none" w:sz="0" w:space="0" w:color="auto"/>
        <w:bottom w:val="none" w:sz="0" w:space="0" w:color="auto"/>
        <w:right w:val="none" w:sz="0" w:space="0" w:color="auto"/>
      </w:divBdr>
      <w:divsChild>
        <w:div w:id="863905870">
          <w:marLeft w:val="0"/>
          <w:marRight w:val="0"/>
          <w:marTop w:val="0"/>
          <w:marBottom w:val="0"/>
          <w:divBdr>
            <w:top w:val="none" w:sz="0" w:space="0" w:color="auto"/>
            <w:left w:val="none" w:sz="0" w:space="0" w:color="auto"/>
            <w:bottom w:val="none" w:sz="0" w:space="0" w:color="auto"/>
            <w:right w:val="none" w:sz="0" w:space="0" w:color="auto"/>
          </w:divBdr>
          <w:divsChild>
            <w:div w:id="1365130045">
              <w:marLeft w:val="0"/>
              <w:marRight w:val="0"/>
              <w:marTop w:val="0"/>
              <w:marBottom w:val="0"/>
              <w:divBdr>
                <w:top w:val="none" w:sz="0" w:space="0" w:color="auto"/>
                <w:left w:val="none" w:sz="0" w:space="0" w:color="auto"/>
                <w:bottom w:val="none" w:sz="0" w:space="0" w:color="auto"/>
                <w:right w:val="none" w:sz="0" w:space="0" w:color="auto"/>
              </w:divBdr>
            </w:div>
          </w:divsChild>
        </w:div>
        <w:div w:id="1744720219">
          <w:marLeft w:val="0"/>
          <w:marRight w:val="0"/>
          <w:marTop w:val="0"/>
          <w:marBottom w:val="0"/>
          <w:divBdr>
            <w:top w:val="none" w:sz="0" w:space="0" w:color="auto"/>
            <w:left w:val="none" w:sz="0" w:space="0" w:color="auto"/>
            <w:bottom w:val="none" w:sz="0" w:space="0" w:color="auto"/>
            <w:right w:val="none" w:sz="0" w:space="0" w:color="auto"/>
          </w:divBdr>
          <w:divsChild>
            <w:div w:id="1512144117">
              <w:marLeft w:val="0"/>
              <w:marRight w:val="0"/>
              <w:marTop w:val="0"/>
              <w:marBottom w:val="0"/>
              <w:divBdr>
                <w:top w:val="none" w:sz="0" w:space="0" w:color="auto"/>
                <w:left w:val="none" w:sz="0" w:space="0" w:color="auto"/>
                <w:bottom w:val="none" w:sz="0" w:space="0" w:color="auto"/>
                <w:right w:val="none" w:sz="0" w:space="0" w:color="auto"/>
              </w:divBdr>
            </w:div>
          </w:divsChild>
        </w:div>
        <w:div w:id="1197232793">
          <w:marLeft w:val="0"/>
          <w:marRight w:val="0"/>
          <w:marTop w:val="0"/>
          <w:marBottom w:val="0"/>
          <w:divBdr>
            <w:top w:val="none" w:sz="0" w:space="0" w:color="auto"/>
            <w:left w:val="none" w:sz="0" w:space="0" w:color="auto"/>
            <w:bottom w:val="none" w:sz="0" w:space="0" w:color="auto"/>
            <w:right w:val="none" w:sz="0" w:space="0" w:color="auto"/>
          </w:divBdr>
          <w:divsChild>
            <w:div w:id="9003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ualitysafety.bmj.com/content/35/2/75" TargetMode="External"/><Relationship Id="rId21" Type="http://schemas.openxmlformats.org/officeDocument/2006/relationships/hyperlink" Target="https://bmjopenquality.bmj.com/content/bmjqir/15/1/e003705.full.pdf" TargetMode="External"/><Relationship Id="rId42" Type="http://schemas.openxmlformats.org/officeDocument/2006/relationships/hyperlink" Target="https://navigator.health.org.uk/" TargetMode="External"/><Relationship Id="rId47" Type="http://schemas.openxmlformats.org/officeDocument/2006/relationships/hyperlink" Target="https://www.hssib.org.uk/patient-safety-investigations/patient-care-in-temporary-care-environments/investigation-report/" TargetMode="External"/><Relationship Id="rId63" Type="http://schemas.openxmlformats.org/officeDocument/2006/relationships/hyperlink" Target="https://www.theqihub.com/post/events"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astcheshirenhslibrary.net" TargetMode="External"/><Relationship Id="rId29" Type="http://schemas.openxmlformats.org/officeDocument/2006/relationships/hyperlink" Target="https://www.mdpi.com/2077-0383/15/2/836" TargetMode="External"/><Relationship Id="rId11" Type="http://schemas.openxmlformats.org/officeDocument/2006/relationships/endnotes" Target="endnotes.xml"/><Relationship Id="rId24" Type="http://schemas.openxmlformats.org/officeDocument/2006/relationships/hyperlink" Target="https://bmjopenquality.bmj.com/content/15/1/e003812" TargetMode="External"/><Relationship Id="rId32" Type="http://schemas.openxmlformats.org/officeDocument/2006/relationships/hyperlink" Target="https://link.springer.com/content/pdf/10.1186/s41687-026-01003-6.pdf" TargetMode="External"/><Relationship Id="rId37" Type="http://schemas.openxmlformats.org/officeDocument/2006/relationships/hyperlink" Target="https://www.nao.org.uk/insights/audit-insights-lessons-and-findings-from-the-naos-financial-audits-in-2024-25/" TargetMode="External"/><Relationship Id="rId40" Type="http://schemas.openxmlformats.org/officeDocument/2006/relationships/hyperlink" Target="https://www.health.org.uk/reports-and-analysis/briefings/health-at-the-heart-of-local-growth" TargetMode="External"/><Relationship Id="rId45" Type="http://schemas.openxmlformats.org/officeDocument/2006/relationships/hyperlink" Target="https://pubmed.ncbi.nlm.nih.gov/41617359/" TargetMode="External"/><Relationship Id="rId53" Type="http://schemas.openxmlformats.org/officeDocument/2006/relationships/hyperlink" Target="https://www.nhsconfedexpo.org/nhs-excellence-awards" TargetMode="External"/><Relationship Id="rId58" Type="http://schemas.openxmlformats.org/officeDocument/2006/relationships/hyperlink" Target="https://www.events.england.nhs.uk/events/shine-a-light-on-co-production-march-event-67eeb19994795"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nhsconfedexpo.org/" TargetMode="External"/><Relationship Id="rId19" Type="http://schemas.openxmlformats.org/officeDocument/2006/relationships/hyperlink" Target="mailto:Jessica.Pawley@somersetft.nhs.uk" TargetMode="External"/><Relationship Id="rId14" Type="http://schemas.openxmlformats.org/officeDocument/2006/relationships/hyperlink" Target="mailto:ecn-tr.StaffLibrary@nhs.net" TargetMode="External"/><Relationship Id="rId22" Type="http://schemas.openxmlformats.org/officeDocument/2006/relationships/hyperlink" Target="https://bmjopenquality.bmj.com/content/bmjqir/15/1/e003556.full.pdf" TargetMode="External"/><Relationship Id="rId27" Type="http://schemas.openxmlformats.org/officeDocument/2006/relationships/hyperlink" Target="https://pmc.ncbi.nlm.nih.gov/articles/PMC12747151/" TargetMode="External"/><Relationship Id="rId30" Type="http://schemas.openxmlformats.org/officeDocument/2006/relationships/hyperlink" Target="https://pubmed.ncbi.nlm.nih.gov/41569565/" TargetMode="External"/><Relationship Id="rId35" Type="http://schemas.openxmlformats.org/officeDocument/2006/relationships/hyperlink" Target="https://journals.sagepub.com/doi/pdf/10.1177/17449871251403353" TargetMode="External"/><Relationship Id="rId43" Type="http://schemas.openxmlformats.org/officeDocument/2006/relationships/hyperlink" Target="https://www.kingsfund.org.uk/insight-and-analysis/blogs/health-and-care-2026" TargetMode="External"/><Relationship Id="rId48" Type="http://schemas.openxmlformats.org/officeDocument/2006/relationships/hyperlink" Target="https://bhm.scholasticahq.com/article/147405-improving-patient-experience-in-healthcare" TargetMode="External"/><Relationship Id="rId56" Type="http://schemas.openxmlformats.org/officeDocument/2006/relationships/hyperlink" Target="https://www.events.england.nhs.uk/events/nhs-impact-masterclass-quality-management-systems-68bff14e79654"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vents.england.nhs.uk/events/shine-a-light-on-co-production-january-event-67eeb0030a030" TargetMode="External"/><Relationship Id="rId3" Type="http://schemas.openxmlformats.org/officeDocument/2006/relationships/customXml" Target="../customXml/item3.xml"/><Relationship Id="rId12" Type="http://schemas.openxmlformats.org/officeDocument/2006/relationships/hyperlink" Target="https://www.eastcheshirenhslibrary.net/libkey.html" TargetMode="External"/><Relationship Id="rId17" Type="http://schemas.openxmlformats.org/officeDocument/2006/relationships/hyperlink" Target="https://forms.gle/LhGxqf92AYxxpgvz7" TargetMode="External"/><Relationship Id="rId25" Type="http://schemas.openxmlformats.org/officeDocument/2006/relationships/hyperlink" Target="https://bmjopenquality.bmj.com/content/bmjqir/15/1/e003497.full.pdf" TargetMode="External"/><Relationship Id="rId33" Type="http://schemas.openxmlformats.org/officeDocument/2006/relationships/hyperlink" Target="https://onlinelibrary.wiley.com/doi/pdf/10.1002/lrh2.70060" TargetMode="External"/><Relationship Id="rId38" Type="http://schemas.openxmlformats.org/officeDocument/2006/relationships/hyperlink" Target="https://nhsproviders.org/resources/the-mental-health-act-2025-what-you-need-to-know" TargetMode="External"/><Relationship Id="rId46" Type="http://schemas.openxmlformats.org/officeDocument/2006/relationships/hyperlink" Target="https://onlinelibrary.wiley.com/doi/abs/10.1111/hex.70581" TargetMode="External"/><Relationship Id="rId59" Type="http://schemas.openxmlformats.org/officeDocument/2006/relationships/hyperlink" Target="https://www.events.england.nhs.uk/events/shine-a-light-on-co-production-january-event-67eeb0030a030" TargetMode="External"/><Relationship Id="rId67" Type="http://schemas.openxmlformats.org/officeDocument/2006/relationships/footer" Target="footer2.xml"/><Relationship Id="rId20" Type="http://schemas.openxmlformats.org/officeDocument/2006/relationships/image" Target="media/image1.png"/><Relationship Id="rId41" Type="http://schemas.openxmlformats.org/officeDocument/2006/relationships/hyperlink" Target="https://www.health.org.uk/features-and-opinion/blogs/meeting-the-nhs-workforce-retention-challenge" TargetMode="External"/><Relationship Id="rId54" Type="http://schemas.openxmlformats.org/officeDocument/2006/relationships/hyperlink" Target="https://q.nhsconfed.org/get-involved/events/making-room-for-innovation-practical-model-de-implementing-previous-ways-of-working" TargetMode="External"/><Relationship Id="rId62" Type="http://schemas.openxmlformats.org/officeDocument/2006/relationships/hyperlink" Target="https://www.events.england.nhs.uk/events/nhs-impact-masterclass-leadership-for-improvement-68de3c83ccdfc"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holly.cook3@nhs.net" TargetMode="External"/><Relationship Id="rId23" Type="http://schemas.openxmlformats.org/officeDocument/2006/relationships/hyperlink" Target="http://bmjopenquality.bmj.com/cgi/content/short/15/1/e003689?rss=1" TargetMode="External"/><Relationship Id="rId28" Type="http://schemas.openxmlformats.org/officeDocument/2006/relationships/hyperlink" Target="https://www.sciencedirect.com/science/article/pii/S1933287426000188" TargetMode="External"/><Relationship Id="rId36" Type="http://schemas.openxmlformats.org/officeDocument/2006/relationships/hyperlink" Target="https://www.nao.org.uk/overviews/department-of-health-and-social-care-2024-25/" TargetMode="External"/><Relationship Id="rId49" Type="http://schemas.openxmlformats.org/officeDocument/2006/relationships/hyperlink" Target="https://picker.org/wp-content/uploads/2026/01/AW-9782-Picker-SPCC-report-Oct-25.pdf" TargetMode="External"/><Relationship Id="rId57" Type="http://schemas.openxmlformats.org/officeDocument/2006/relationships/hyperlink" Target="https://www.tickettailor.com/events/qcommunity/1997527" TargetMode="External"/><Relationship Id="rId10" Type="http://schemas.openxmlformats.org/officeDocument/2006/relationships/footnotes" Target="footnotes.xml"/><Relationship Id="rId31" Type="http://schemas.openxmlformats.org/officeDocument/2006/relationships/hyperlink" Target="https://link.springer.com/content/pdf/10.1007/s11606-025-10152-1.pdf" TargetMode="External"/><Relationship Id="rId44" Type="http://schemas.openxmlformats.org/officeDocument/2006/relationships/hyperlink" Target="https://www.bmj.com/content/392/bmj-2025-087367" TargetMode="External"/><Relationship Id="rId52" Type="http://schemas.openxmlformats.org/officeDocument/2006/relationships/hyperlink" Target="https://www.events.england.nhs.uk/events/nhs-impact-masterclass-coproduction-of-improvement" TargetMode="External"/><Relationship Id="rId60" Type="http://schemas.openxmlformats.org/officeDocument/2006/relationships/hyperlink" Target="https://www.events.england.nhs.uk/events/learning-from-scotlands-improvement-journey"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openathens.nice.org.uk/" TargetMode="External"/><Relationship Id="rId18" Type="http://schemas.openxmlformats.org/officeDocument/2006/relationships/hyperlink" Target="mailto:Andrea.Gibbons@somersetft.nhs.uk" TargetMode="External"/><Relationship Id="rId39" Type="http://schemas.openxmlformats.org/officeDocument/2006/relationships/hyperlink" Target="https://nhsproviders.org/resources/nhs-activity-tracker-january-2026" TargetMode="External"/><Relationship Id="rId34" Type="http://schemas.openxmlformats.org/officeDocument/2006/relationships/hyperlink" Target="https://www.nhsconfed.org/podcast/improvement-for-population-health" TargetMode="External"/><Relationship Id="rId50" Type="http://schemas.openxmlformats.org/officeDocument/2006/relationships/hyperlink" Target="https://www.events.england.nhs.uk/events/shine-a-light-on-co-production-february-event-67eeb0886c1d1" TargetMode="External"/><Relationship Id="rId55" Type="http://schemas.openxmlformats.org/officeDocument/2006/relationships/hyperlink" Target="https://q.health.org.uk/get-involved/events/leading-successful-partnerships-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QI%20Update\QI%20Evidence%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2" ma:contentTypeDescription="Create a new document." ma:contentTypeScope="" ma:versionID="00f1c35a3489f3819ba66dd0eb451c63">
  <xsd:schema xmlns:xsd="http://www.w3.org/2001/XMLSchema" xmlns:xs="http://www.w3.org/2001/XMLSchema" xmlns:p="http://schemas.microsoft.com/office/2006/metadata/properties" xmlns:ns3="9da774eb-e372-45a0-980c-021da6312de7" xmlns:ns4="50bf8271-1f48-4ebe-916a-91f67bc22afa" targetNamespace="http://schemas.microsoft.com/office/2006/metadata/properties" ma:root="true" ma:fieldsID="1abcd13461f7e88a817d740cc360160e" ns3:_="" ns4:_="">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2112EF-1C95-49E4-9950-DC2C27F593F9}">
  <ds:schemaRefs>
    <ds:schemaRef ds:uri="http://schemas.microsoft.com/sharepoint/v3/contenttype/forms"/>
  </ds:schemaRefs>
</ds:datastoreItem>
</file>

<file path=customXml/itemProps3.xml><?xml version="1.0" encoding="utf-8"?>
<ds:datastoreItem xmlns:ds="http://schemas.openxmlformats.org/officeDocument/2006/customXml" ds:itemID="{FD9BCAB6-3546-4430-98DF-5AEF42FE8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F739C-14DA-49AC-B25A-02C063683699}">
  <ds:schemaRefs>
    <ds:schemaRef ds:uri="http://schemas.openxmlformats.org/officeDocument/2006/bibliography"/>
  </ds:schemaRefs>
</ds:datastoreItem>
</file>

<file path=customXml/itemProps5.xml><?xml version="1.0" encoding="utf-8"?>
<ds:datastoreItem xmlns:ds="http://schemas.openxmlformats.org/officeDocument/2006/customXml" ds:itemID="{9F5A1907-137F-4154-8B5E-41707967467B}">
  <ds:schemaRefs>
    <ds:schemaRef ds:uri="50bf8271-1f48-4ebe-916a-91f67bc22afa"/>
    <ds:schemaRef ds:uri="http://schemas.microsoft.com/office/2006/documentManagement/types"/>
    <ds:schemaRef ds:uri="http://schemas.microsoft.com/office/2006/metadata/properties"/>
    <ds:schemaRef ds:uri="http://purl.org/dc/elements/1.1/"/>
    <ds:schemaRef ds:uri="http://purl.org/dc/dcmitype/"/>
    <ds:schemaRef ds:uri="9da774eb-e372-45a0-980c-021da6312de7"/>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QI Evidence Update Template</Template>
  <TotalTime>5</TotalTime>
  <Pages>3</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Thornley</dc:creator>
  <cp:lastModifiedBy>THORNLEY, Alison (EAST CHESHIRE NHS TRUST)</cp:lastModifiedBy>
  <cp:revision>2</cp:revision>
  <cp:lastPrinted>2026-02-02T16:08:00Z</cp:lastPrinted>
  <dcterms:created xsi:type="dcterms:W3CDTF">2026-02-02T16:03:00Z</dcterms:created>
  <dcterms:modified xsi:type="dcterms:W3CDTF">2026-02-02T16:08:00Z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