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7112" w14:textId="77777777" w:rsidR="00996E7E" w:rsidRDefault="00996E7E" w:rsidP="00996E7E">
      <w:pPr>
        <w:spacing w:after="120"/>
        <w:rPr>
          <w:b/>
          <w:sz w:val="72"/>
          <w:szCs w:val="72"/>
        </w:rPr>
      </w:pPr>
      <w:r>
        <w:rPr>
          <w:b/>
          <w:sz w:val="72"/>
          <w:szCs w:val="72"/>
        </w:rPr>
        <w:t>Making People Count</w:t>
      </w:r>
    </w:p>
    <w:p w14:paraId="45D5A9DD" w14:textId="49DA9603" w:rsidR="000C7AA4" w:rsidRPr="009A4363" w:rsidRDefault="000C7AA4" w:rsidP="000C7AA4">
      <w:pPr>
        <w:rPr>
          <w:b/>
          <w:sz w:val="32"/>
        </w:rPr>
      </w:pPr>
      <w:r>
        <w:rPr>
          <w:b/>
          <w:sz w:val="32"/>
        </w:rPr>
        <w:fldChar w:fldCharType="begin"/>
      </w:r>
      <w:r>
        <w:rPr>
          <w:b/>
          <w:sz w:val="32"/>
        </w:rPr>
        <w:instrText xml:space="preserve"> DATE  \@ "MMMM yyyy" </w:instrText>
      </w:r>
      <w:r>
        <w:rPr>
          <w:b/>
          <w:sz w:val="32"/>
        </w:rPr>
        <w:fldChar w:fldCharType="separate"/>
      </w:r>
      <w:r w:rsidR="00A92B90">
        <w:rPr>
          <w:b/>
          <w:noProof/>
          <w:sz w:val="32"/>
        </w:rPr>
        <w:t>January</w:t>
      </w:r>
      <w:r w:rsidR="00A92B90">
        <w:rPr>
          <w:b/>
          <w:noProof/>
          <w:sz w:val="32"/>
        </w:rPr>
        <w:t xml:space="preserve"> 2026</w:t>
      </w:r>
      <w:r>
        <w:rPr>
          <w:b/>
          <w:sz w:val="32"/>
        </w:rPr>
        <w:fldChar w:fldCharType="end"/>
      </w:r>
    </w:p>
    <w:p w14:paraId="30E25376" w14:textId="77777777" w:rsidR="000C7AA4"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A monthly update delivered to you by East Cheshire NHS Trust</w:t>
      </w:r>
    </w:p>
    <w:p w14:paraId="75A896FA" w14:textId="77777777" w:rsidR="00654926"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Library &amp; Knowledge Service</w:t>
      </w:r>
    </w:p>
    <w:p w14:paraId="5FB4EF1A" w14:textId="77777777" w:rsidR="000C7AA4" w:rsidRPr="000C7AA4" w:rsidRDefault="000C7AA4" w:rsidP="000C7AA4">
      <w:pPr>
        <w:spacing w:after="0"/>
        <w:jc w:val="center"/>
        <w:rPr>
          <w:rFonts w:asciiTheme="majorHAnsi" w:hAnsiTheme="majorHAnsi" w:cs="Times New Roman"/>
          <w:b/>
          <w:bCs/>
          <w:color w:val="1F497D"/>
          <w:sz w:val="32"/>
          <w:szCs w:val="32"/>
        </w:rPr>
      </w:pPr>
    </w:p>
    <w:p w14:paraId="3B45A312"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Accessing Articles</w:t>
      </w:r>
    </w:p>
    <w:p w14:paraId="798DAF38" w14:textId="77777777" w:rsidR="000C7AA4" w:rsidRPr="00E506D3" w:rsidRDefault="000C7AA4" w:rsidP="000C7AA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B87F4B3" w14:textId="77777777" w:rsidR="000C7AA4" w:rsidRPr="00E506D3" w:rsidRDefault="000C7AA4" w:rsidP="000C7AA4">
      <w:pPr>
        <w:spacing w:after="0"/>
        <w:rPr>
          <w:rFonts w:ascii="Aptos" w:hAnsi="Aptos"/>
        </w:rPr>
      </w:pPr>
    </w:p>
    <w:p w14:paraId="39C34C85" w14:textId="77777777" w:rsidR="000C7AA4" w:rsidRDefault="000C7AA4" w:rsidP="000C7AA4">
      <w:pPr>
        <w:spacing w:after="0"/>
        <w:rPr>
          <w:rFonts w:ascii="Aptos" w:hAnsi="Aptos" w:cs="Tahoma"/>
          <w:bCs/>
        </w:rPr>
      </w:pPr>
      <w:hyperlink r:id="rId12"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145B6DD3" w14:textId="77777777" w:rsidR="000C7AA4" w:rsidRPr="00E506D3" w:rsidRDefault="000C7AA4" w:rsidP="000C7AA4">
      <w:pPr>
        <w:spacing w:after="0"/>
        <w:rPr>
          <w:rFonts w:ascii="Aptos" w:hAnsi="Aptos" w:cs="Tahoma"/>
          <w:bCs/>
        </w:rPr>
      </w:pPr>
    </w:p>
    <w:p w14:paraId="1290F386" w14:textId="77777777" w:rsidR="000C7AA4" w:rsidRPr="00E506D3" w:rsidRDefault="000C7AA4" w:rsidP="000C7AA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3"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5DDB142D" w14:textId="77777777" w:rsidR="000C7AA4" w:rsidRPr="00E506D3" w:rsidRDefault="000C7AA4" w:rsidP="000C7AA4">
      <w:pPr>
        <w:spacing w:after="0"/>
        <w:rPr>
          <w:rFonts w:ascii="Aptos" w:hAnsi="Aptos" w:cs="Tahoma"/>
          <w:b/>
        </w:rPr>
      </w:pPr>
    </w:p>
    <w:p w14:paraId="38A1DA8A"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Library &amp; Knowledge Service</w:t>
      </w:r>
    </w:p>
    <w:p w14:paraId="3449B1F5" w14:textId="77777777" w:rsidR="000C7AA4" w:rsidRPr="00E506D3" w:rsidRDefault="000C7AA4" w:rsidP="000C7AA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0A3CC4F8" w14:textId="77777777" w:rsidR="000C7AA4" w:rsidRPr="00E506D3" w:rsidRDefault="000C7AA4" w:rsidP="000C7AA4">
      <w:pPr>
        <w:spacing w:after="0"/>
        <w:rPr>
          <w:rFonts w:ascii="Aptos" w:hAnsi="Aptos" w:cs="Tahoma"/>
        </w:rPr>
      </w:pPr>
    </w:p>
    <w:p w14:paraId="585D2413" w14:textId="77777777" w:rsidR="000C7AA4" w:rsidRPr="00E506D3" w:rsidRDefault="000C7AA4" w:rsidP="000C7AA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083DDFC5" w14:textId="77777777" w:rsidR="000C7AA4" w:rsidRPr="00E506D3" w:rsidRDefault="000C7AA4" w:rsidP="000C7AA4">
      <w:pPr>
        <w:spacing w:after="0"/>
        <w:rPr>
          <w:rFonts w:ascii="Aptos" w:hAnsi="Aptos" w:cs="Tahoma"/>
        </w:rPr>
      </w:pPr>
      <w:r w:rsidRPr="00E506D3">
        <w:rPr>
          <w:rFonts w:ascii="Aptos" w:hAnsi="Aptos" w:cs="Tahoma"/>
        </w:rPr>
        <w:t xml:space="preserve">General library enquiries: telephone - 01625 66 1362 or email - </w:t>
      </w:r>
      <w:hyperlink r:id="rId14" w:history="1">
        <w:r w:rsidRPr="00E506D3">
          <w:rPr>
            <w:rStyle w:val="Hyperlink"/>
            <w:rFonts w:ascii="Aptos" w:hAnsi="Aptos" w:cs="Tahoma"/>
          </w:rPr>
          <w:t>ecn-tr.StaffLibrary@nhs.net</w:t>
        </w:r>
      </w:hyperlink>
      <w:r w:rsidRPr="00E506D3">
        <w:rPr>
          <w:rFonts w:ascii="Aptos" w:hAnsi="Aptos" w:cs="Tahoma"/>
        </w:rPr>
        <w:t xml:space="preserve"> </w:t>
      </w:r>
    </w:p>
    <w:p w14:paraId="48BE4D80" w14:textId="77777777" w:rsidR="000C7AA4" w:rsidRPr="00E506D3" w:rsidRDefault="000C7AA4" w:rsidP="000C7AA4">
      <w:pPr>
        <w:spacing w:after="0"/>
        <w:rPr>
          <w:rFonts w:ascii="Aptos" w:hAnsi="Aptos" w:cs="Tahoma"/>
        </w:rPr>
      </w:pPr>
      <w:r w:rsidRPr="00E506D3">
        <w:rPr>
          <w:rFonts w:ascii="Aptos" w:hAnsi="Aptos" w:cs="Tahoma"/>
        </w:rPr>
        <w:t xml:space="preserve">Holly Cook, Clinical Librarian: telephone – 01625 66 3398 or email - </w:t>
      </w:r>
      <w:hyperlink r:id="rId15" w:history="1">
        <w:r w:rsidRPr="00E506D3">
          <w:rPr>
            <w:rStyle w:val="Hyperlink"/>
            <w:rFonts w:ascii="Aptos" w:hAnsi="Aptos" w:cs="Tahoma"/>
          </w:rPr>
          <w:t>holly.cook3@nhs.net</w:t>
        </w:r>
      </w:hyperlink>
      <w:r w:rsidRPr="00E506D3">
        <w:rPr>
          <w:rFonts w:ascii="Aptos" w:hAnsi="Aptos" w:cs="Tahoma"/>
        </w:rPr>
        <w:t xml:space="preserve"> </w:t>
      </w:r>
    </w:p>
    <w:p w14:paraId="47B00589" w14:textId="77777777" w:rsidR="000C7AA4" w:rsidRPr="00E506D3" w:rsidRDefault="000C7AA4" w:rsidP="000C7AA4">
      <w:pPr>
        <w:spacing w:after="0"/>
        <w:rPr>
          <w:rFonts w:ascii="Aptos" w:hAnsi="Aptos" w:cs="Tahoma"/>
        </w:rPr>
      </w:pPr>
      <w:r w:rsidRPr="00E506D3">
        <w:rPr>
          <w:rFonts w:ascii="Aptos" w:hAnsi="Aptos" w:cs="Tahoma"/>
        </w:rPr>
        <w:t xml:space="preserve">Further information on library services and contacts:  </w:t>
      </w:r>
      <w:hyperlink r:id="rId16" w:history="1">
        <w:r w:rsidRPr="00E506D3">
          <w:rPr>
            <w:rStyle w:val="Hyperlink"/>
            <w:rFonts w:ascii="Aptos" w:hAnsi="Aptos" w:cs="Tahoma"/>
          </w:rPr>
          <w:t>www.eastcheshirenhslibrary.net</w:t>
        </w:r>
      </w:hyperlink>
      <w:r w:rsidRPr="00E506D3">
        <w:rPr>
          <w:rFonts w:ascii="Aptos" w:hAnsi="Aptos" w:cs="Tahoma"/>
        </w:rPr>
        <w:t xml:space="preserve"> </w:t>
      </w:r>
    </w:p>
    <w:p w14:paraId="46D13109" w14:textId="77777777" w:rsidR="00F72FA1" w:rsidRDefault="00F72FA1" w:rsidP="00F72FA1">
      <w:pPr>
        <w:spacing w:after="0"/>
        <w:rPr>
          <w:rFonts w:cs="Tahoma"/>
          <w:b/>
        </w:rPr>
      </w:pPr>
    </w:p>
    <w:p w14:paraId="6252FF0F"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7" w:history="1">
        <w:r w:rsidR="00996E7E" w:rsidRPr="00E85585">
          <w:rPr>
            <w:rStyle w:val="Hyperlink"/>
            <w:rFonts w:cs="Tahoma"/>
          </w:rPr>
          <w:t>https://forms.gle/fUcDvQnA2d48wrWs8</w:t>
        </w:r>
      </w:hyperlink>
      <w:r w:rsidR="00654926">
        <w:rPr>
          <w:rFonts w:cs="Tahoma"/>
        </w:rPr>
        <w:t>. This is completely anonymous and will only take a couple of minutes.</w:t>
      </w:r>
    </w:p>
    <w:p w14:paraId="250FC5A8" w14:textId="77777777" w:rsidR="000C7AA4" w:rsidRPr="00E506D3" w:rsidRDefault="000C7AA4" w:rsidP="000C7AA4">
      <w:pPr>
        <w:spacing w:after="0"/>
        <w:rPr>
          <w:rFonts w:ascii="Aptos" w:hAnsi="Aptos" w:cs="Tahoma"/>
        </w:rPr>
      </w:pPr>
    </w:p>
    <w:p w14:paraId="691E8463" w14:textId="77777777" w:rsidR="000C7AA4" w:rsidRPr="00E506D3" w:rsidRDefault="000C7AA4" w:rsidP="000C7AA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8"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52C9B94F" w14:textId="77777777" w:rsidR="000C7AA4" w:rsidRPr="00E506D3" w:rsidRDefault="000C7AA4" w:rsidP="000C7AA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9" w:history="1">
        <w:r w:rsidRPr="00E506D3">
          <w:rPr>
            <w:rStyle w:val="Hyperlink"/>
            <w:rFonts w:ascii="Aptos" w:hAnsi="Aptos" w:cs="Tahoma"/>
          </w:rPr>
          <w:t>holly.cook3@nhs.net</w:t>
        </w:r>
      </w:hyperlink>
      <w:r w:rsidRPr="00E506D3">
        <w:rPr>
          <w:rFonts w:ascii="Aptos" w:hAnsi="Aptos" w:cs="Tahoma"/>
        </w:rPr>
        <w:t xml:space="preserve">.  </w:t>
      </w:r>
    </w:p>
    <w:p w14:paraId="1FD6E265" w14:textId="77777777" w:rsidR="003F7302" w:rsidRDefault="003F7302" w:rsidP="00F72FA1">
      <w:pPr>
        <w:spacing w:after="0"/>
        <w:rPr>
          <w:rFonts w:cstheme="minorHAnsi"/>
          <w:sz w:val="24"/>
        </w:rPr>
      </w:pPr>
    </w:p>
    <w:p w14:paraId="11B7F63D" w14:textId="77777777" w:rsidR="000C7AA4" w:rsidRPr="00654926" w:rsidRDefault="000C7AA4" w:rsidP="00F72FA1">
      <w:pPr>
        <w:spacing w:after="0"/>
        <w:rPr>
          <w:rFonts w:cstheme="minorHAnsi"/>
          <w:sz w:val="24"/>
        </w:rPr>
      </w:pPr>
    </w:p>
    <w:p w14:paraId="596E48D1" w14:textId="77777777" w:rsidR="00684A15" w:rsidRDefault="00654926" w:rsidP="00654926">
      <w:pPr>
        <w:spacing w:after="160" w:line="259" w:lineRule="auto"/>
        <w:rPr>
          <w:lang w:val="en-US" w:eastAsia="ja-JP"/>
        </w:rPr>
      </w:pPr>
      <w:r w:rsidRPr="00654926">
        <w:rPr>
          <w:rFonts w:eastAsia="Times New Roman" w:cstheme="minorHAnsi"/>
          <w:sz w:val="20"/>
          <w:szCs w:val="18"/>
        </w:rPr>
        <w:t>Compiled by John Gale, JET Library (Mid-Cheshire NHS Foundation Trust)</w:t>
      </w:r>
      <w:r w:rsidR="002E6467">
        <w:rPr>
          <w:rFonts w:eastAsia="Times New Roman" w:cstheme="minorHAnsi"/>
          <w:sz w:val="20"/>
          <w:szCs w:val="18"/>
        </w:rPr>
        <w:t>. Commissioned by Health Education England.</w:t>
      </w:r>
      <w:r w:rsidR="00684A15">
        <w:rPr>
          <w:lang w:val="en-US" w:eastAsia="ja-JP"/>
        </w:rPr>
        <w:br w:type="page"/>
      </w:r>
    </w:p>
    <w:p w14:paraId="70F5F974" w14:textId="77777777" w:rsidR="001633BB" w:rsidRDefault="0012260B" w:rsidP="4EF7ACF0">
      <w:pPr>
        <w:pStyle w:val="TOCHeading"/>
        <w:spacing w:before="0"/>
      </w:pPr>
      <w:r>
        <w:lastRenderedPageBreak/>
        <w:t xml:space="preserve"> </w:t>
      </w:r>
    </w:p>
    <w:sdt>
      <w:sdtPr>
        <w:rPr>
          <w:rFonts w:eastAsia="Calibri"/>
          <w:color w:val="auto"/>
          <w:sz w:val="24"/>
          <w:szCs w:val="24"/>
          <w:lang w:val="en-GB"/>
        </w:rPr>
        <w:id w:val="706038579"/>
        <w:docPartObj>
          <w:docPartGallery w:val="Table of Contents"/>
          <w:docPartUnique/>
        </w:docPartObj>
      </w:sdtPr>
      <w:sdtEndPr/>
      <w:sdtContent>
        <w:p w14:paraId="4A8E498C" w14:textId="7C44A835" w:rsidR="001633BB" w:rsidRDefault="001633BB" w:rsidP="4EF7ACF0">
          <w:pPr>
            <w:pStyle w:val="TOCHeading"/>
            <w:spacing w:before="0"/>
            <w:rPr>
              <w:lang w:val="en-GB"/>
            </w:rPr>
          </w:pPr>
          <w:r w:rsidRPr="4EF7ACF0">
            <w:rPr>
              <w:lang w:val="en-GB"/>
            </w:rPr>
            <w:t>Contents</w:t>
          </w:r>
        </w:p>
        <w:p w14:paraId="4FA86589" w14:textId="1A8B8C54" w:rsidR="001633BB" w:rsidRDefault="001633BB" w:rsidP="2B9714BD">
          <w:pPr>
            <w:pStyle w:val="TOC1"/>
            <w:tabs>
              <w:tab w:val="clear" w:pos="9016"/>
              <w:tab w:val="right" w:leader="dot" w:pos="9015"/>
            </w:tabs>
            <w:rPr>
              <w:rStyle w:val="Hyperlink"/>
              <w:kern w:val="2"/>
              <w:lang w:eastAsia="en-GB"/>
              <w14:ligatures w14:val="standardContextual"/>
            </w:rPr>
          </w:pPr>
          <w:r>
            <w:fldChar w:fldCharType="begin"/>
          </w:r>
          <w:r>
            <w:instrText>TOC \o "1-3" \z \u \h</w:instrText>
          </w:r>
          <w:r>
            <w:fldChar w:fldCharType="separate"/>
          </w:r>
          <w:hyperlink w:anchor="_Toc1939781055">
            <w:r w:rsidR="4EF7ACF0" w:rsidRPr="4EF7ACF0">
              <w:rPr>
                <w:rStyle w:val="Hyperlink"/>
              </w:rPr>
              <w:t>People Management</w:t>
            </w:r>
            <w:r>
              <w:tab/>
            </w:r>
            <w:r>
              <w:fldChar w:fldCharType="begin"/>
            </w:r>
            <w:r>
              <w:instrText>PAGEREF _Toc1939781055 \h</w:instrText>
            </w:r>
            <w:r>
              <w:fldChar w:fldCharType="separate"/>
            </w:r>
            <w:r w:rsidR="4EF7ACF0" w:rsidRPr="4EF7ACF0">
              <w:rPr>
                <w:rStyle w:val="Hyperlink"/>
              </w:rPr>
              <w:t>3</w:t>
            </w:r>
            <w:r>
              <w:fldChar w:fldCharType="end"/>
            </w:r>
          </w:hyperlink>
        </w:p>
        <w:p w14:paraId="0A4C2545" w14:textId="2D3DEA34" w:rsidR="001633BB" w:rsidRDefault="4EF7ACF0" w:rsidP="4EF7ACF0">
          <w:pPr>
            <w:pStyle w:val="TOC2"/>
            <w:tabs>
              <w:tab w:val="right" w:leader="dot" w:pos="9015"/>
            </w:tabs>
            <w:rPr>
              <w:rStyle w:val="Hyperlink"/>
              <w:noProof/>
              <w:kern w:val="2"/>
              <w:lang w:eastAsia="en-GB"/>
              <w14:ligatures w14:val="standardContextual"/>
            </w:rPr>
          </w:pPr>
          <w:hyperlink w:anchor="_Toc1572677052">
            <w:r w:rsidRPr="4EF7ACF0">
              <w:rPr>
                <w:rStyle w:val="Hyperlink"/>
              </w:rPr>
              <w:t>The benefits of blowing your own trumpet</w:t>
            </w:r>
            <w:r w:rsidR="001633BB">
              <w:tab/>
            </w:r>
            <w:r w:rsidR="001633BB">
              <w:fldChar w:fldCharType="begin"/>
            </w:r>
            <w:r w:rsidR="001633BB">
              <w:instrText>PAGEREF _Toc1572677052 \h</w:instrText>
            </w:r>
            <w:r w:rsidR="001633BB">
              <w:fldChar w:fldCharType="separate"/>
            </w:r>
            <w:r w:rsidRPr="4EF7ACF0">
              <w:rPr>
                <w:rStyle w:val="Hyperlink"/>
              </w:rPr>
              <w:t>4</w:t>
            </w:r>
            <w:r w:rsidR="001633BB">
              <w:fldChar w:fldCharType="end"/>
            </w:r>
          </w:hyperlink>
        </w:p>
        <w:p w14:paraId="263E7C25" w14:textId="248001D4" w:rsidR="001633BB" w:rsidRDefault="4EF7ACF0" w:rsidP="4EF7ACF0">
          <w:pPr>
            <w:pStyle w:val="TOC2"/>
            <w:tabs>
              <w:tab w:val="right" w:leader="dot" w:pos="9015"/>
            </w:tabs>
            <w:rPr>
              <w:rStyle w:val="Hyperlink"/>
              <w:noProof/>
              <w:kern w:val="2"/>
              <w:lang w:eastAsia="en-GB"/>
              <w14:ligatures w14:val="standardContextual"/>
            </w:rPr>
          </w:pPr>
          <w:hyperlink w:anchor="_Toc614877358">
            <w:r w:rsidRPr="4EF7ACF0">
              <w:rPr>
                <w:rStyle w:val="Hyperlink"/>
              </w:rPr>
              <w:t>Big Brother is watching you type</w:t>
            </w:r>
            <w:r w:rsidR="001633BB">
              <w:tab/>
            </w:r>
            <w:r w:rsidR="001633BB">
              <w:fldChar w:fldCharType="begin"/>
            </w:r>
            <w:r w:rsidR="001633BB">
              <w:instrText>PAGEREF _Toc614877358 \h</w:instrText>
            </w:r>
            <w:r w:rsidR="001633BB">
              <w:fldChar w:fldCharType="separate"/>
            </w:r>
            <w:r w:rsidRPr="4EF7ACF0">
              <w:rPr>
                <w:rStyle w:val="Hyperlink"/>
              </w:rPr>
              <w:t>4</w:t>
            </w:r>
            <w:r w:rsidR="001633BB">
              <w:fldChar w:fldCharType="end"/>
            </w:r>
          </w:hyperlink>
        </w:p>
        <w:p w14:paraId="462D5422" w14:textId="3DFE9CC8" w:rsidR="001633BB" w:rsidRDefault="4EF7ACF0" w:rsidP="4EF7ACF0">
          <w:pPr>
            <w:pStyle w:val="TOC2"/>
            <w:tabs>
              <w:tab w:val="right" w:leader="dot" w:pos="9015"/>
            </w:tabs>
            <w:rPr>
              <w:rStyle w:val="Hyperlink"/>
              <w:noProof/>
              <w:kern w:val="2"/>
              <w:lang w:eastAsia="en-GB"/>
              <w14:ligatures w14:val="standardContextual"/>
            </w:rPr>
          </w:pPr>
          <w:hyperlink w:anchor="_Toc1964299232">
            <w:r w:rsidRPr="4EF7ACF0">
              <w:rPr>
                <w:rStyle w:val="Hyperlink"/>
              </w:rPr>
              <w:t>Self-transcendence and going green</w:t>
            </w:r>
            <w:r w:rsidR="001633BB">
              <w:tab/>
            </w:r>
            <w:r w:rsidR="001633BB">
              <w:fldChar w:fldCharType="begin"/>
            </w:r>
            <w:r w:rsidR="001633BB">
              <w:instrText>PAGEREF _Toc1964299232 \h</w:instrText>
            </w:r>
            <w:r w:rsidR="001633BB">
              <w:fldChar w:fldCharType="separate"/>
            </w:r>
            <w:r w:rsidRPr="4EF7ACF0">
              <w:rPr>
                <w:rStyle w:val="Hyperlink"/>
              </w:rPr>
              <w:t>4</w:t>
            </w:r>
            <w:r w:rsidR="001633BB">
              <w:fldChar w:fldCharType="end"/>
            </w:r>
          </w:hyperlink>
        </w:p>
        <w:p w14:paraId="54017B23" w14:textId="1D03E871" w:rsidR="001633BB" w:rsidRDefault="4EF7ACF0" w:rsidP="4EF7ACF0">
          <w:pPr>
            <w:pStyle w:val="TOC2"/>
            <w:tabs>
              <w:tab w:val="right" w:leader="dot" w:pos="9015"/>
            </w:tabs>
            <w:rPr>
              <w:rStyle w:val="Hyperlink"/>
              <w:noProof/>
              <w:kern w:val="2"/>
              <w:lang w:eastAsia="en-GB"/>
              <w14:ligatures w14:val="standardContextual"/>
            </w:rPr>
          </w:pPr>
          <w:hyperlink w:anchor="_Toc1352145167">
            <w:r w:rsidRPr="4EF7ACF0">
              <w:rPr>
                <w:rStyle w:val="Hyperlink"/>
              </w:rPr>
              <w:t>Psychosocial safety climate</w:t>
            </w:r>
            <w:r w:rsidR="001633BB">
              <w:tab/>
            </w:r>
            <w:r w:rsidR="001633BB">
              <w:fldChar w:fldCharType="begin"/>
            </w:r>
            <w:r w:rsidR="001633BB">
              <w:instrText>PAGEREF _Toc1352145167 \h</w:instrText>
            </w:r>
            <w:r w:rsidR="001633BB">
              <w:fldChar w:fldCharType="separate"/>
            </w:r>
            <w:r w:rsidRPr="4EF7ACF0">
              <w:rPr>
                <w:rStyle w:val="Hyperlink"/>
              </w:rPr>
              <w:t>4</w:t>
            </w:r>
            <w:r w:rsidR="001633BB">
              <w:fldChar w:fldCharType="end"/>
            </w:r>
          </w:hyperlink>
        </w:p>
        <w:p w14:paraId="57DDBEF0" w14:textId="09AC472F" w:rsidR="001633BB" w:rsidRDefault="4EF7ACF0" w:rsidP="4EF7ACF0">
          <w:pPr>
            <w:pStyle w:val="TOC2"/>
            <w:tabs>
              <w:tab w:val="right" w:leader="dot" w:pos="9015"/>
            </w:tabs>
            <w:rPr>
              <w:rStyle w:val="Hyperlink"/>
              <w:noProof/>
              <w:kern w:val="2"/>
              <w:lang w:eastAsia="en-GB"/>
              <w14:ligatures w14:val="standardContextual"/>
            </w:rPr>
          </w:pPr>
          <w:hyperlink w:anchor="_Toc1431338080">
            <w:r w:rsidRPr="4EF7ACF0">
              <w:rPr>
                <w:rStyle w:val="Hyperlink"/>
              </w:rPr>
              <w:t>Personality and knowledge sharing</w:t>
            </w:r>
            <w:r w:rsidR="001633BB">
              <w:tab/>
            </w:r>
            <w:r w:rsidR="001633BB">
              <w:fldChar w:fldCharType="begin"/>
            </w:r>
            <w:r w:rsidR="001633BB">
              <w:instrText>PAGEREF _Toc1431338080 \h</w:instrText>
            </w:r>
            <w:r w:rsidR="001633BB">
              <w:fldChar w:fldCharType="separate"/>
            </w:r>
            <w:r w:rsidRPr="4EF7ACF0">
              <w:rPr>
                <w:rStyle w:val="Hyperlink"/>
              </w:rPr>
              <w:t>5</w:t>
            </w:r>
            <w:r w:rsidR="001633BB">
              <w:fldChar w:fldCharType="end"/>
            </w:r>
          </w:hyperlink>
        </w:p>
        <w:p w14:paraId="70F2D321" w14:textId="6AC979CE" w:rsidR="001633BB" w:rsidRDefault="4EF7ACF0" w:rsidP="4EF7ACF0">
          <w:pPr>
            <w:pStyle w:val="TOC2"/>
            <w:tabs>
              <w:tab w:val="right" w:leader="dot" w:pos="9015"/>
            </w:tabs>
            <w:rPr>
              <w:rStyle w:val="Hyperlink"/>
              <w:noProof/>
              <w:kern w:val="2"/>
              <w:lang w:eastAsia="en-GB"/>
              <w14:ligatures w14:val="standardContextual"/>
            </w:rPr>
          </w:pPr>
          <w:hyperlink w:anchor="_Toc990634825">
            <w:r w:rsidRPr="4EF7ACF0">
              <w:rPr>
                <w:rStyle w:val="Hyperlink"/>
              </w:rPr>
              <w:t>Personality and total-quality management</w:t>
            </w:r>
            <w:r w:rsidR="001633BB">
              <w:tab/>
            </w:r>
            <w:r w:rsidR="001633BB">
              <w:fldChar w:fldCharType="begin"/>
            </w:r>
            <w:r w:rsidR="001633BB">
              <w:instrText>PAGEREF _Toc990634825 \h</w:instrText>
            </w:r>
            <w:r w:rsidR="001633BB">
              <w:fldChar w:fldCharType="separate"/>
            </w:r>
            <w:r w:rsidRPr="4EF7ACF0">
              <w:rPr>
                <w:rStyle w:val="Hyperlink"/>
              </w:rPr>
              <w:t>5</w:t>
            </w:r>
            <w:r w:rsidR="001633BB">
              <w:fldChar w:fldCharType="end"/>
            </w:r>
          </w:hyperlink>
        </w:p>
        <w:p w14:paraId="2E9A7FF1" w14:textId="398A9662" w:rsidR="001633BB" w:rsidRDefault="4EF7ACF0" w:rsidP="4EF7ACF0">
          <w:pPr>
            <w:pStyle w:val="TOC2"/>
            <w:tabs>
              <w:tab w:val="right" w:leader="dot" w:pos="9015"/>
            </w:tabs>
            <w:rPr>
              <w:rStyle w:val="Hyperlink"/>
              <w:noProof/>
              <w:kern w:val="2"/>
              <w:lang w:eastAsia="en-GB"/>
              <w14:ligatures w14:val="standardContextual"/>
            </w:rPr>
          </w:pPr>
          <w:hyperlink w:anchor="_Toc623494867">
            <w:r w:rsidRPr="4EF7ACF0">
              <w:rPr>
                <w:rStyle w:val="Hyperlink"/>
              </w:rPr>
              <w:t>Personality and digital transformation</w:t>
            </w:r>
            <w:r w:rsidR="001633BB">
              <w:tab/>
            </w:r>
            <w:r w:rsidR="001633BB">
              <w:fldChar w:fldCharType="begin"/>
            </w:r>
            <w:r w:rsidR="001633BB">
              <w:instrText>PAGEREF _Toc623494867 \h</w:instrText>
            </w:r>
            <w:r w:rsidR="001633BB">
              <w:fldChar w:fldCharType="separate"/>
            </w:r>
            <w:r w:rsidRPr="4EF7ACF0">
              <w:rPr>
                <w:rStyle w:val="Hyperlink"/>
              </w:rPr>
              <w:t>5</w:t>
            </w:r>
            <w:r w:rsidR="001633BB">
              <w:fldChar w:fldCharType="end"/>
            </w:r>
          </w:hyperlink>
        </w:p>
        <w:p w14:paraId="782B0A34" w14:textId="245A9966" w:rsidR="001633BB" w:rsidRDefault="4EF7ACF0" w:rsidP="4EF7ACF0">
          <w:pPr>
            <w:pStyle w:val="TOC2"/>
            <w:tabs>
              <w:tab w:val="right" w:leader="dot" w:pos="9015"/>
            </w:tabs>
            <w:rPr>
              <w:rStyle w:val="Hyperlink"/>
              <w:noProof/>
              <w:kern w:val="2"/>
              <w:lang w:eastAsia="en-GB"/>
              <w14:ligatures w14:val="standardContextual"/>
            </w:rPr>
          </w:pPr>
          <w:hyperlink w:anchor="_Toc1861367017">
            <w:r w:rsidRPr="4EF7ACF0">
              <w:rPr>
                <w:rStyle w:val="Hyperlink"/>
              </w:rPr>
              <w:t>Can believing in better make work better?</w:t>
            </w:r>
            <w:r w:rsidR="001633BB">
              <w:tab/>
            </w:r>
            <w:r w:rsidR="001633BB">
              <w:fldChar w:fldCharType="begin"/>
            </w:r>
            <w:r w:rsidR="001633BB">
              <w:instrText>PAGEREF _Toc1861367017 \h</w:instrText>
            </w:r>
            <w:r w:rsidR="001633BB">
              <w:fldChar w:fldCharType="separate"/>
            </w:r>
            <w:r w:rsidRPr="4EF7ACF0">
              <w:rPr>
                <w:rStyle w:val="Hyperlink"/>
              </w:rPr>
              <w:t>6</w:t>
            </w:r>
            <w:r w:rsidR="001633BB">
              <w:fldChar w:fldCharType="end"/>
            </w:r>
          </w:hyperlink>
        </w:p>
        <w:p w14:paraId="26335BF0" w14:textId="37E29E7E" w:rsidR="001633BB" w:rsidRDefault="4EF7ACF0" w:rsidP="4EF7ACF0">
          <w:pPr>
            <w:pStyle w:val="TOC2"/>
            <w:tabs>
              <w:tab w:val="right" w:leader="dot" w:pos="9015"/>
            </w:tabs>
            <w:rPr>
              <w:rStyle w:val="Hyperlink"/>
              <w:noProof/>
              <w:kern w:val="2"/>
              <w:lang w:eastAsia="en-GB"/>
              <w14:ligatures w14:val="standardContextual"/>
            </w:rPr>
          </w:pPr>
          <w:hyperlink w:anchor="_Toc1735801375">
            <w:r w:rsidRPr="4EF7ACF0">
              <w:rPr>
                <w:rStyle w:val="Hyperlink"/>
              </w:rPr>
              <w:t>Telepressure, pushing down on me, pressing down on you</w:t>
            </w:r>
            <w:r w:rsidR="001633BB">
              <w:tab/>
            </w:r>
            <w:r w:rsidR="001633BB">
              <w:fldChar w:fldCharType="begin"/>
            </w:r>
            <w:r w:rsidR="001633BB">
              <w:instrText>PAGEREF _Toc1735801375 \h</w:instrText>
            </w:r>
            <w:r w:rsidR="001633BB">
              <w:fldChar w:fldCharType="separate"/>
            </w:r>
            <w:r w:rsidRPr="4EF7ACF0">
              <w:rPr>
                <w:rStyle w:val="Hyperlink"/>
              </w:rPr>
              <w:t>6</w:t>
            </w:r>
            <w:r w:rsidR="001633BB">
              <w:fldChar w:fldCharType="end"/>
            </w:r>
          </w:hyperlink>
        </w:p>
        <w:p w14:paraId="1B5AC129" w14:textId="06C3F608" w:rsidR="001633BB" w:rsidRDefault="4EF7ACF0" w:rsidP="4EF7ACF0">
          <w:pPr>
            <w:pStyle w:val="TOC2"/>
            <w:tabs>
              <w:tab w:val="right" w:leader="dot" w:pos="9015"/>
            </w:tabs>
            <w:rPr>
              <w:rStyle w:val="Hyperlink"/>
              <w:noProof/>
              <w:kern w:val="2"/>
              <w:lang w:eastAsia="en-GB"/>
              <w14:ligatures w14:val="standardContextual"/>
            </w:rPr>
          </w:pPr>
          <w:hyperlink w:anchor="_Toc632372240">
            <w:r w:rsidRPr="4EF7ACF0">
              <w:rPr>
                <w:rStyle w:val="Hyperlink"/>
              </w:rPr>
              <w:t>What happens when a robot wipes your bottom?</w:t>
            </w:r>
            <w:r w:rsidR="001633BB">
              <w:tab/>
            </w:r>
            <w:r w:rsidR="001633BB">
              <w:fldChar w:fldCharType="begin"/>
            </w:r>
            <w:r w:rsidR="001633BB">
              <w:instrText>PAGEREF _Toc632372240 \h</w:instrText>
            </w:r>
            <w:r w:rsidR="001633BB">
              <w:fldChar w:fldCharType="separate"/>
            </w:r>
            <w:r w:rsidRPr="4EF7ACF0">
              <w:rPr>
                <w:rStyle w:val="Hyperlink"/>
              </w:rPr>
              <w:t>6</w:t>
            </w:r>
            <w:r w:rsidR="001633BB">
              <w:fldChar w:fldCharType="end"/>
            </w:r>
          </w:hyperlink>
        </w:p>
        <w:p w14:paraId="03B0F380" w14:textId="47574C9E" w:rsidR="001633BB" w:rsidRDefault="4EF7ACF0" w:rsidP="4EF7ACF0">
          <w:pPr>
            <w:pStyle w:val="TOC2"/>
            <w:tabs>
              <w:tab w:val="right" w:leader="dot" w:pos="9015"/>
            </w:tabs>
            <w:rPr>
              <w:rStyle w:val="Hyperlink"/>
              <w:noProof/>
              <w:kern w:val="2"/>
              <w:lang w:eastAsia="en-GB"/>
              <w14:ligatures w14:val="standardContextual"/>
            </w:rPr>
          </w:pPr>
          <w:hyperlink w:anchor="_Toc1864630845">
            <w:r w:rsidRPr="4EF7ACF0">
              <w:rPr>
                <w:rStyle w:val="Hyperlink"/>
              </w:rPr>
              <w:t>You and the boss – in it for the long haul?</w:t>
            </w:r>
            <w:r w:rsidR="001633BB">
              <w:tab/>
            </w:r>
            <w:r w:rsidR="001633BB">
              <w:fldChar w:fldCharType="begin"/>
            </w:r>
            <w:r w:rsidR="001633BB">
              <w:instrText>PAGEREF _Toc1864630845 \h</w:instrText>
            </w:r>
            <w:r w:rsidR="001633BB">
              <w:fldChar w:fldCharType="separate"/>
            </w:r>
            <w:r w:rsidRPr="4EF7ACF0">
              <w:rPr>
                <w:rStyle w:val="Hyperlink"/>
              </w:rPr>
              <w:t>7</w:t>
            </w:r>
            <w:r w:rsidR="001633BB">
              <w:fldChar w:fldCharType="end"/>
            </w:r>
          </w:hyperlink>
        </w:p>
        <w:p w14:paraId="367A326B" w14:textId="1FA680E5" w:rsidR="001633BB" w:rsidRDefault="4EF7ACF0" w:rsidP="4EF7ACF0">
          <w:pPr>
            <w:pStyle w:val="TOC2"/>
            <w:tabs>
              <w:tab w:val="right" w:leader="dot" w:pos="9015"/>
            </w:tabs>
            <w:rPr>
              <w:rStyle w:val="Hyperlink"/>
              <w:noProof/>
              <w:kern w:val="2"/>
              <w:lang w:eastAsia="en-GB"/>
              <w14:ligatures w14:val="standardContextual"/>
            </w:rPr>
          </w:pPr>
          <w:hyperlink w:anchor="_Toc218624765">
            <w:r w:rsidRPr="4EF7ACF0">
              <w:rPr>
                <w:rStyle w:val="Hyperlink"/>
              </w:rPr>
              <w:t>Creativity and managers</w:t>
            </w:r>
            <w:r w:rsidR="001633BB">
              <w:tab/>
            </w:r>
            <w:r w:rsidR="001633BB">
              <w:fldChar w:fldCharType="begin"/>
            </w:r>
            <w:r w:rsidR="001633BB">
              <w:instrText>PAGEREF _Toc218624765 \h</w:instrText>
            </w:r>
            <w:r w:rsidR="001633BB">
              <w:fldChar w:fldCharType="separate"/>
            </w:r>
            <w:r w:rsidRPr="4EF7ACF0">
              <w:rPr>
                <w:rStyle w:val="Hyperlink"/>
              </w:rPr>
              <w:t>7</w:t>
            </w:r>
            <w:r w:rsidR="001633BB">
              <w:fldChar w:fldCharType="end"/>
            </w:r>
          </w:hyperlink>
        </w:p>
        <w:p w14:paraId="08ED0033" w14:textId="7D6F79DC" w:rsidR="001633BB" w:rsidRDefault="4EF7ACF0" w:rsidP="4EF7ACF0">
          <w:pPr>
            <w:pStyle w:val="TOC2"/>
            <w:tabs>
              <w:tab w:val="right" w:leader="dot" w:pos="9015"/>
            </w:tabs>
            <w:rPr>
              <w:rStyle w:val="Hyperlink"/>
              <w:noProof/>
              <w:kern w:val="2"/>
              <w:lang w:eastAsia="en-GB"/>
              <w14:ligatures w14:val="standardContextual"/>
            </w:rPr>
          </w:pPr>
          <w:hyperlink w:anchor="_Toc1244268424">
            <w:r w:rsidRPr="4EF7ACF0">
              <w:rPr>
                <w:rStyle w:val="Hyperlink"/>
              </w:rPr>
              <w:t>Is there a downside to planning?</w:t>
            </w:r>
            <w:r w:rsidR="001633BB">
              <w:tab/>
            </w:r>
            <w:r w:rsidR="001633BB">
              <w:fldChar w:fldCharType="begin"/>
            </w:r>
            <w:r w:rsidR="001633BB">
              <w:instrText>PAGEREF _Toc1244268424 \h</w:instrText>
            </w:r>
            <w:r w:rsidR="001633BB">
              <w:fldChar w:fldCharType="separate"/>
            </w:r>
            <w:r w:rsidRPr="4EF7ACF0">
              <w:rPr>
                <w:rStyle w:val="Hyperlink"/>
              </w:rPr>
              <w:t>7</w:t>
            </w:r>
            <w:r w:rsidR="001633BB">
              <w:fldChar w:fldCharType="end"/>
            </w:r>
          </w:hyperlink>
        </w:p>
        <w:p w14:paraId="072D6964" w14:textId="1BCDC42D" w:rsidR="001633BB" w:rsidRDefault="4EF7ACF0" w:rsidP="4EF7ACF0">
          <w:pPr>
            <w:pStyle w:val="TOC2"/>
            <w:tabs>
              <w:tab w:val="right" w:leader="dot" w:pos="9015"/>
            </w:tabs>
            <w:rPr>
              <w:rStyle w:val="Hyperlink"/>
              <w:noProof/>
              <w:kern w:val="2"/>
              <w:lang w:eastAsia="en-GB"/>
              <w14:ligatures w14:val="standardContextual"/>
            </w:rPr>
          </w:pPr>
          <w:hyperlink w:anchor="_Toc782808712">
            <w:r w:rsidRPr="4EF7ACF0">
              <w:rPr>
                <w:rStyle w:val="Hyperlink"/>
              </w:rPr>
              <w:t>Power to the People or Take Back Control?</w:t>
            </w:r>
            <w:r w:rsidR="001633BB">
              <w:tab/>
            </w:r>
            <w:r w:rsidR="001633BB">
              <w:fldChar w:fldCharType="begin"/>
            </w:r>
            <w:r w:rsidR="001633BB">
              <w:instrText>PAGEREF _Toc782808712 \h</w:instrText>
            </w:r>
            <w:r w:rsidR="001633BB">
              <w:fldChar w:fldCharType="separate"/>
            </w:r>
            <w:r w:rsidRPr="4EF7ACF0">
              <w:rPr>
                <w:rStyle w:val="Hyperlink"/>
              </w:rPr>
              <w:t>8</w:t>
            </w:r>
            <w:r w:rsidR="001633BB">
              <w:fldChar w:fldCharType="end"/>
            </w:r>
          </w:hyperlink>
        </w:p>
        <w:p w14:paraId="7430D207" w14:textId="70640A0E" w:rsidR="001633BB" w:rsidRDefault="4EF7ACF0" w:rsidP="4EF7ACF0">
          <w:pPr>
            <w:pStyle w:val="TOC2"/>
            <w:tabs>
              <w:tab w:val="right" w:leader="dot" w:pos="9015"/>
            </w:tabs>
            <w:rPr>
              <w:rStyle w:val="Hyperlink"/>
              <w:noProof/>
              <w:kern w:val="2"/>
              <w:lang w:eastAsia="en-GB"/>
              <w14:ligatures w14:val="standardContextual"/>
            </w:rPr>
          </w:pPr>
          <w:hyperlink w:anchor="_Toc1466941076">
            <w:r w:rsidRPr="4EF7ACF0">
              <w:rPr>
                <w:rStyle w:val="Hyperlink"/>
              </w:rPr>
              <w:t>Does WBHRM come up with the goods?</w:t>
            </w:r>
            <w:r w:rsidR="001633BB">
              <w:tab/>
            </w:r>
            <w:r w:rsidR="001633BB">
              <w:fldChar w:fldCharType="begin"/>
            </w:r>
            <w:r w:rsidR="001633BB">
              <w:instrText>PAGEREF _Toc1466941076 \h</w:instrText>
            </w:r>
            <w:r w:rsidR="001633BB">
              <w:fldChar w:fldCharType="separate"/>
            </w:r>
            <w:r w:rsidRPr="4EF7ACF0">
              <w:rPr>
                <w:rStyle w:val="Hyperlink"/>
              </w:rPr>
              <w:t>8</w:t>
            </w:r>
            <w:r w:rsidR="001633BB">
              <w:fldChar w:fldCharType="end"/>
            </w:r>
          </w:hyperlink>
        </w:p>
        <w:p w14:paraId="0FF6594C" w14:textId="6C727D19" w:rsidR="001633BB" w:rsidRDefault="4EF7ACF0" w:rsidP="4EF7ACF0">
          <w:pPr>
            <w:pStyle w:val="TOC2"/>
            <w:tabs>
              <w:tab w:val="right" w:leader="dot" w:pos="9015"/>
            </w:tabs>
            <w:rPr>
              <w:rStyle w:val="Hyperlink"/>
              <w:noProof/>
              <w:kern w:val="2"/>
              <w:lang w:eastAsia="en-GB"/>
              <w14:ligatures w14:val="standardContextual"/>
            </w:rPr>
          </w:pPr>
          <w:hyperlink w:anchor="_Toc396987646">
            <w:r w:rsidRPr="4EF7ACF0">
              <w:rPr>
                <w:rStyle w:val="Hyperlink"/>
              </w:rPr>
              <w:t>The venting and the vented at</w:t>
            </w:r>
            <w:r w:rsidR="001633BB">
              <w:tab/>
            </w:r>
            <w:r w:rsidR="001633BB">
              <w:fldChar w:fldCharType="begin"/>
            </w:r>
            <w:r w:rsidR="001633BB">
              <w:instrText>PAGEREF _Toc396987646 \h</w:instrText>
            </w:r>
            <w:r w:rsidR="001633BB">
              <w:fldChar w:fldCharType="separate"/>
            </w:r>
            <w:r w:rsidRPr="4EF7ACF0">
              <w:rPr>
                <w:rStyle w:val="Hyperlink"/>
              </w:rPr>
              <w:t>8</w:t>
            </w:r>
            <w:r w:rsidR="001633BB">
              <w:fldChar w:fldCharType="end"/>
            </w:r>
          </w:hyperlink>
        </w:p>
        <w:p w14:paraId="78CC6ABC" w14:textId="18163268" w:rsidR="001633BB" w:rsidRDefault="4EF7ACF0" w:rsidP="4EF7ACF0">
          <w:pPr>
            <w:pStyle w:val="TOC2"/>
            <w:tabs>
              <w:tab w:val="right" w:leader="dot" w:pos="9015"/>
            </w:tabs>
            <w:rPr>
              <w:rStyle w:val="Hyperlink"/>
              <w:noProof/>
              <w:kern w:val="2"/>
              <w:lang w:eastAsia="en-GB"/>
              <w14:ligatures w14:val="standardContextual"/>
            </w:rPr>
          </w:pPr>
          <w:hyperlink w:anchor="_Toc1887056191">
            <w:r w:rsidRPr="4EF7ACF0">
              <w:rPr>
                <w:rStyle w:val="Hyperlink"/>
              </w:rPr>
              <w:t>Anyone got any thoughts on this. Anyone?</w:t>
            </w:r>
            <w:r w:rsidR="001633BB">
              <w:tab/>
            </w:r>
            <w:r w:rsidR="001633BB">
              <w:fldChar w:fldCharType="begin"/>
            </w:r>
            <w:r w:rsidR="001633BB">
              <w:instrText>PAGEREF _Toc1887056191 \h</w:instrText>
            </w:r>
            <w:r w:rsidR="001633BB">
              <w:fldChar w:fldCharType="separate"/>
            </w:r>
            <w:r w:rsidRPr="4EF7ACF0">
              <w:rPr>
                <w:rStyle w:val="Hyperlink"/>
              </w:rPr>
              <w:t>8</w:t>
            </w:r>
            <w:r w:rsidR="001633BB">
              <w:fldChar w:fldCharType="end"/>
            </w:r>
          </w:hyperlink>
        </w:p>
        <w:p w14:paraId="55279BFE" w14:textId="509CF60B" w:rsidR="001633BB" w:rsidRDefault="4EF7ACF0" w:rsidP="4EF7ACF0">
          <w:pPr>
            <w:pStyle w:val="TOC2"/>
            <w:tabs>
              <w:tab w:val="right" w:leader="dot" w:pos="9015"/>
            </w:tabs>
            <w:rPr>
              <w:rStyle w:val="Hyperlink"/>
              <w:noProof/>
              <w:kern w:val="2"/>
              <w:lang w:eastAsia="en-GB"/>
              <w14:ligatures w14:val="standardContextual"/>
            </w:rPr>
          </w:pPr>
          <w:hyperlink w:anchor="_Toc588262054">
            <w:r w:rsidRPr="4EF7ACF0">
              <w:rPr>
                <w:rStyle w:val="Hyperlink"/>
              </w:rPr>
              <w:t>How the economy affects networking</w:t>
            </w:r>
            <w:r w:rsidR="001633BB">
              <w:tab/>
            </w:r>
            <w:r w:rsidR="001633BB">
              <w:fldChar w:fldCharType="begin"/>
            </w:r>
            <w:r w:rsidR="001633BB">
              <w:instrText>PAGEREF _Toc588262054 \h</w:instrText>
            </w:r>
            <w:r w:rsidR="001633BB">
              <w:fldChar w:fldCharType="separate"/>
            </w:r>
            <w:r w:rsidRPr="4EF7ACF0">
              <w:rPr>
                <w:rStyle w:val="Hyperlink"/>
              </w:rPr>
              <w:t>9</w:t>
            </w:r>
            <w:r w:rsidR="001633BB">
              <w:fldChar w:fldCharType="end"/>
            </w:r>
          </w:hyperlink>
        </w:p>
        <w:p w14:paraId="6B98361D" w14:textId="2A11D56E" w:rsidR="001633BB" w:rsidRDefault="4EF7ACF0" w:rsidP="4EF7ACF0">
          <w:pPr>
            <w:pStyle w:val="TOC1"/>
            <w:tabs>
              <w:tab w:val="clear" w:pos="9016"/>
              <w:tab w:val="right" w:leader="dot" w:pos="9015"/>
            </w:tabs>
            <w:rPr>
              <w:rStyle w:val="Hyperlink"/>
              <w:kern w:val="2"/>
              <w:lang w:eastAsia="en-GB"/>
              <w14:ligatures w14:val="standardContextual"/>
            </w:rPr>
          </w:pPr>
          <w:hyperlink w:anchor="_Toc1904659928">
            <w:r w:rsidRPr="4EF7ACF0">
              <w:rPr>
                <w:rStyle w:val="Hyperlink"/>
              </w:rPr>
              <w:t>Recruitment and Retention</w:t>
            </w:r>
            <w:r w:rsidR="001633BB">
              <w:tab/>
            </w:r>
            <w:r w:rsidR="001633BB">
              <w:fldChar w:fldCharType="begin"/>
            </w:r>
            <w:r w:rsidR="001633BB">
              <w:instrText>PAGEREF _Toc1904659928 \h</w:instrText>
            </w:r>
            <w:r w:rsidR="001633BB">
              <w:fldChar w:fldCharType="separate"/>
            </w:r>
            <w:r w:rsidRPr="4EF7ACF0">
              <w:rPr>
                <w:rStyle w:val="Hyperlink"/>
              </w:rPr>
              <w:t>9</w:t>
            </w:r>
            <w:r w:rsidR="001633BB">
              <w:fldChar w:fldCharType="end"/>
            </w:r>
          </w:hyperlink>
        </w:p>
        <w:p w14:paraId="4960E461" w14:textId="27902EE4" w:rsidR="001633BB" w:rsidRDefault="4EF7ACF0" w:rsidP="4EF7ACF0">
          <w:pPr>
            <w:pStyle w:val="TOC2"/>
            <w:tabs>
              <w:tab w:val="right" w:leader="dot" w:pos="9015"/>
            </w:tabs>
            <w:rPr>
              <w:rStyle w:val="Hyperlink"/>
              <w:noProof/>
              <w:kern w:val="2"/>
              <w:lang w:eastAsia="en-GB"/>
              <w14:ligatures w14:val="standardContextual"/>
            </w:rPr>
          </w:pPr>
          <w:hyperlink w:anchor="_Toc1668475833">
            <w:r w:rsidRPr="4EF7ACF0">
              <w:rPr>
                <w:rStyle w:val="Hyperlink"/>
              </w:rPr>
              <w:t>How bad is work for disabled people?</w:t>
            </w:r>
            <w:r w:rsidR="001633BB">
              <w:tab/>
            </w:r>
            <w:r w:rsidR="001633BB">
              <w:fldChar w:fldCharType="begin"/>
            </w:r>
            <w:r w:rsidR="001633BB">
              <w:instrText>PAGEREF _Toc1668475833 \h</w:instrText>
            </w:r>
            <w:r w:rsidR="001633BB">
              <w:fldChar w:fldCharType="separate"/>
            </w:r>
            <w:r w:rsidRPr="4EF7ACF0">
              <w:rPr>
                <w:rStyle w:val="Hyperlink"/>
              </w:rPr>
              <w:t>9</w:t>
            </w:r>
            <w:r w:rsidR="001633BB">
              <w:fldChar w:fldCharType="end"/>
            </w:r>
          </w:hyperlink>
        </w:p>
        <w:p w14:paraId="2526422B" w14:textId="3EC064E0" w:rsidR="001633BB" w:rsidRDefault="4EF7ACF0" w:rsidP="4EF7ACF0">
          <w:pPr>
            <w:pStyle w:val="TOC2"/>
            <w:tabs>
              <w:tab w:val="right" w:leader="dot" w:pos="9015"/>
            </w:tabs>
            <w:rPr>
              <w:rStyle w:val="Hyperlink"/>
              <w:noProof/>
              <w:kern w:val="2"/>
              <w:lang w:eastAsia="en-GB"/>
              <w14:ligatures w14:val="standardContextual"/>
            </w:rPr>
          </w:pPr>
          <w:hyperlink w:anchor="_Toc453420004">
            <w:r w:rsidRPr="4EF7ACF0">
              <w:rPr>
                <w:rStyle w:val="Hyperlink"/>
              </w:rPr>
              <w:t>Hiring disabled people – it’s not you, it’s us</w:t>
            </w:r>
            <w:r w:rsidR="001633BB">
              <w:tab/>
            </w:r>
            <w:r w:rsidR="001633BB">
              <w:fldChar w:fldCharType="begin"/>
            </w:r>
            <w:r w:rsidR="001633BB">
              <w:instrText>PAGEREF _Toc453420004 \h</w:instrText>
            </w:r>
            <w:r w:rsidR="001633BB">
              <w:fldChar w:fldCharType="separate"/>
            </w:r>
            <w:r w:rsidRPr="4EF7ACF0">
              <w:rPr>
                <w:rStyle w:val="Hyperlink"/>
              </w:rPr>
              <w:t>9</w:t>
            </w:r>
            <w:r w:rsidR="001633BB">
              <w:fldChar w:fldCharType="end"/>
            </w:r>
          </w:hyperlink>
        </w:p>
        <w:p w14:paraId="47C538CC" w14:textId="2B0842E4" w:rsidR="001633BB" w:rsidRDefault="4EF7ACF0" w:rsidP="4EF7ACF0">
          <w:pPr>
            <w:pStyle w:val="TOC2"/>
            <w:tabs>
              <w:tab w:val="right" w:leader="dot" w:pos="9015"/>
            </w:tabs>
            <w:rPr>
              <w:rStyle w:val="Hyperlink"/>
              <w:kern w:val="2"/>
              <w:lang w:eastAsia="en-GB"/>
              <w14:ligatures w14:val="standardContextual"/>
            </w:rPr>
          </w:pPr>
          <w:hyperlink w:anchor="_Toc1909174655">
            <w:r w:rsidRPr="4EF7ACF0">
              <w:rPr>
                <w:rStyle w:val="Hyperlink"/>
              </w:rPr>
              <w:t>Back at the old grey school, who would win and who would lose?</w:t>
            </w:r>
            <w:r w:rsidR="001633BB">
              <w:tab/>
            </w:r>
            <w:r w:rsidR="001633BB">
              <w:fldChar w:fldCharType="begin"/>
            </w:r>
            <w:r w:rsidR="001633BB">
              <w:instrText>PAGEREF _Toc1909174655 \h</w:instrText>
            </w:r>
            <w:r w:rsidR="001633BB">
              <w:fldChar w:fldCharType="separate"/>
            </w:r>
            <w:r w:rsidRPr="4EF7ACF0">
              <w:rPr>
                <w:rStyle w:val="Hyperlink"/>
              </w:rPr>
              <w:t>10</w:t>
            </w:r>
            <w:r w:rsidR="001633BB">
              <w:fldChar w:fldCharType="end"/>
            </w:r>
          </w:hyperlink>
        </w:p>
        <w:p w14:paraId="7420C764" w14:textId="23D23620" w:rsidR="001633BB" w:rsidRDefault="4EF7ACF0" w:rsidP="4EF7ACF0">
          <w:pPr>
            <w:pStyle w:val="TOC2"/>
            <w:tabs>
              <w:tab w:val="right" w:leader="dot" w:pos="9015"/>
            </w:tabs>
            <w:rPr>
              <w:rStyle w:val="Hyperlink"/>
              <w:noProof/>
              <w:kern w:val="2"/>
              <w:lang w:eastAsia="en-GB"/>
              <w14:ligatures w14:val="standardContextual"/>
            </w:rPr>
          </w:pPr>
          <w:hyperlink w:anchor="_Toc1240557760">
            <w:r w:rsidRPr="4EF7ACF0">
              <w:rPr>
                <w:rStyle w:val="Hyperlink"/>
              </w:rPr>
              <w:t>When AI recruitment is not such a good idea</w:t>
            </w:r>
            <w:r w:rsidR="001633BB">
              <w:tab/>
            </w:r>
            <w:r w:rsidR="001633BB">
              <w:fldChar w:fldCharType="begin"/>
            </w:r>
            <w:r w:rsidR="001633BB">
              <w:instrText>PAGEREF _Toc1240557760 \h</w:instrText>
            </w:r>
            <w:r w:rsidR="001633BB">
              <w:fldChar w:fldCharType="separate"/>
            </w:r>
            <w:r w:rsidRPr="4EF7ACF0">
              <w:rPr>
                <w:rStyle w:val="Hyperlink"/>
              </w:rPr>
              <w:t>10</w:t>
            </w:r>
            <w:r w:rsidR="001633BB">
              <w:fldChar w:fldCharType="end"/>
            </w:r>
          </w:hyperlink>
        </w:p>
        <w:p w14:paraId="288E4D00" w14:textId="6DE71BFF" w:rsidR="001633BB" w:rsidRDefault="4EF7ACF0" w:rsidP="4EF7ACF0">
          <w:pPr>
            <w:pStyle w:val="TOC2"/>
            <w:tabs>
              <w:tab w:val="right" w:leader="dot" w:pos="9015"/>
            </w:tabs>
            <w:rPr>
              <w:rStyle w:val="Hyperlink"/>
              <w:noProof/>
              <w:kern w:val="2"/>
              <w:lang w:eastAsia="en-GB"/>
              <w14:ligatures w14:val="standardContextual"/>
            </w:rPr>
          </w:pPr>
          <w:hyperlink w:anchor="_Toc1593394951">
            <w:r w:rsidRPr="4EF7ACF0">
              <w:rPr>
                <w:rStyle w:val="Hyperlink"/>
              </w:rPr>
              <w:t>Getting to the bottom of turnover</w:t>
            </w:r>
            <w:r w:rsidR="001633BB">
              <w:tab/>
            </w:r>
            <w:r w:rsidR="001633BB">
              <w:fldChar w:fldCharType="begin"/>
            </w:r>
            <w:r w:rsidR="001633BB">
              <w:instrText>PAGEREF _Toc1593394951 \h</w:instrText>
            </w:r>
            <w:r w:rsidR="001633BB">
              <w:fldChar w:fldCharType="separate"/>
            </w:r>
            <w:r w:rsidRPr="4EF7ACF0">
              <w:rPr>
                <w:rStyle w:val="Hyperlink"/>
              </w:rPr>
              <w:t>10</w:t>
            </w:r>
            <w:r w:rsidR="001633BB">
              <w:fldChar w:fldCharType="end"/>
            </w:r>
          </w:hyperlink>
        </w:p>
        <w:p w14:paraId="762CD4A2" w14:textId="4E472A6B" w:rsidR="001633BB" w:rsidRDefault="4EF7ACF0" w:rsidP="4EF7ACF0">
          <w:pPr>
            <w:pStyle w:val="TOC1"/>
            <w:tabs>
              <w:tab w:val="clear" w:pos="9016"/>
              <w:tab w:val="right" w:leader="dot" w:pos="9015"/>
            </w:tabs>
            <w:rPr>
              <w:rStyle w:val="Hyperlink"/>
              <w:kern w:val="2"/>
              <w:lang w:eastAsia="en-GB"/>
              <w14:ligatures w14:val="standardContextual"/>
            </w:rPr>
          </w:pPr>
          <w:hyperlink w:anchor="_Toc191247220">
            <w:r w:rsidRPr="4EF7ACF0">
              <w:rPr>
                <w:rStyle w:val="Hyperlink"/>
              </w:rPr>
              <w:t>Wellbeing</w:t>
            </w:r>
            <w:r w:rsidR="001633BB">
              <w:tab/>
            </w:r>
            <w:r w:rsidR="001633BB">
              <w:fldChar w:fldCharType="begin"/>
            </w:r>
            <w:r w:rsidR="001633BB">
              <w:instrText>PAGEREF _Toc191247220 \h</w:instrText>
            </w:r>
            <w:r w:rsidR="001633BB">
              <w:fldChar w:fldCharType="separate"/>
            </w:r>
            <w:r w:rsidRPr="4EF7ACF0">
              <w:rPr>
                <w:rStyle w:val="Hyperlink"/>
              </w:rPr>
              <w:t>11</w:t>
            </w:r>
            <w:r w:rsidR="001633BB">
              <w:fldChar w:fldCharType="end"/>
            </w:r>
          </w:hyperlink>
        </w:p>
        <w:p w14:paraId="30E650AD" w14:textId="42EB342A" w:rsidR="001633BB" w:rsidRDefault="4EF7ACF0" w:rsidP="4EF7ACF0">
          <w:pPr>
            <w:pStyle w:val="TOC2"/>
            <w:tabs>
              <w:tab w:val="right" w:leader="dot" w:pos="9015"/>
            </w:tabs>
            <w:rPr>
              <w:rStyle w:val="Hyperlink"/>
              <w:noProof/>
              <w:kern w:val="2"/>
              <w:lang w:eastAsia="en-GB"/>
              <w14:ligatures w14:val="standardContextual"/>
            </w:rPr>
          </w:pPr>
          <w:hyperlink w:anchor="_Toc1342507496">
            <w:r w:rsidRPr="4EF7ACF0">
              <w:rPr>
                <w:rStyle w:val="Hyperlink"/>
              </w:rPr>
              <w:t>Motivational interviewing and moral distress</w:t>
            </w:r>
            <w:r w:rsidR="001633BB">
              <w:tab/>
            </w:r>
            <w:r w:rsidR="001633BB">
              <w:fldChar w:fldCharType="begin"/>
            </w:r>
            <w:r w:rsidR="001633BB">
              <w:instrText>PAGEREF _Toc1342507496 \h</w:instrText>
            </w:r>
            <w:r w:rsidR="001633BB">
              <w:fldChar w:fldCharType="separate"/>
            </w:r>
            <w:r w:rsidRPr="4EF7ACF0">
              <w:rPr>
                <w:rStyle w:val="Hyperlink"/>
              </w:rPr>
              <w:t>11</w:t>
            </w:r>
            <w:r w:rsidR="001633BB">
              <w:fldChar w:fldCharType="end"/>
            </w:r>
          </w:hyperlink>
        </w:p>
        <w:p w14:paraId="0EB1C036" w14:textId="5A5B58AA" w:rsidR="001633BB" w:rsidRDefault="4EF7ACF0" w:rsidP="4EF7ACF0">
          <w:pPr>
            <w:pStyle w:val="TOC2"/>
            <w:tabs>
              <w:tab w:val="right" w:leader="dot" w:pos="9015"/>
            </w:tabs>
            <w:rPr>
              <w:rStyle w:val="Hyperlink"/>
              <w:noProof/>
              <w:kern w:val="2"/>
              <w:lang w:eastAsia="en-GB"/>
              <w14:ligatures w14:val="standardContextual"/>
            </w:rPr>
          </w:pPr>
          <w:hyperlink w:anchor="_Toc1623668379">
            <w:r w:rsidRPr="4EF7ACF0">
              <w:rPr>
                <w:rStyle w:val="Hyperlink"/>
              </w:rPr>
              <w:t>Family-friendly work policies and work engagement</w:t>
            </w:r>
            <w:r w:rsidR="001633BB">
              <w:tab/>
            </w:r>
            <w:r w:rsidR="001633BB">
              <w:fldChar w:fldCharType="begin"/>
            </w:r>
            <w:r w:rsidR="001633BB">
              <w:instrText>PAGEREF _Toc1623668379 \h</w:instrText>
            </w:r>
            <w:r w:rsidR="001633BB">
              <w:fldChar w:fldCharType="separate"/>
            </w:r>
            <w:r w:rsidRPr="4EF7ACF0">
              <w:rPr>
                <w:rStyle w:val="Hyperlink"/>
              </w:rPr>
              <w:t>11</w:t>
            </w:r>
            <w:r w:rsidR="001633BB">
              <w:fldChar w:fldCharType="end"/>
            </w:r>
          </w:hyperlink>
        </w:p>
        <w:p w14:paraId="54279668" w14:textId="233100A4" w:rsidR="001633BB" w:rsidRDefault="4EF7ACF0" w:rsidP="4EF7ACF0">
          <w:pPr>
            <w:pStyle w:val="TOC2"/>
            <w:tabs>
              <w:tab w:val="right" w:leader="dot" w:pos="9015"/>
            </w:tabs>
            <w:rPr>
              <w:rStyle w:val="Hyperlink"/>
              <w:kern w:val="2"/>
              <w:lang w:eastAsia="en-GB"/>
              <w14:ligatures w14:val="standardContextual"/>
            </w:rPr>
          </w:pPr>
          <w:hyperlink w:anchor="_Toc111781099">
            <w:r w:rsidRPr="4EF7ACF0">
              <w:rPr>
                <w:rStyle w:val="Hyperlink"/>
              </w:rPr>
              <w:t>Can a good leader improve your mental health?</w:t>
            </w:r>
            <w:r w:rsidR="001633BB">
              <w:tab/>
            </w:r>
            <w:r w:rsidR="001633BB">
              <w:fldChar w:fldCharType="begin"/>
            </w:r>
            <w:r w:rsidR="001633BB">
              <w:instrText>PAGEREF _Toc111781099 \h</w:instrText>
            </w:r>
            <w:r w:rsidR="001633BB">
              <w:fldChar w:fldCharType="separate"/>
            </w:r>
            <w:r w:rsidRPr="4EF7ACF0">
              <w:rPr>
                <w:rStyle w:val="Hyperlink"/>
              </w:rPr>
              <w:t>11</w:t>
            </w:r>
            <w:r w:rsidR="001633BB">
              <w:fldChar w:fldCharType="end"/>
            </w:r>
          </w:hyperlink>
        </w:p>
        <w:p w14:paraId="0DC1F5DE" w14:textId="3774A458" w:rsidR="001633BB" w:rsidRDefault="4EF7ACF0" w:rsidP="4EF7ACF0">
          <w:pPr>
            <w:pStyle w:val="TOC2"/>
            <w:tabs>
              <w:tab w:val="right" w:leader="dot" w:pos="9015"/>
            </w:tabs>
            <w:rPr>
              <w:rStyle w:val="Hyperlink"/>
              <w:noProof/>
              <w:kern w:val="2"/>
              <w:lang w:eastAsia="en-GB"/>
              <w14:ligatures w14:val="standardContextual"/>
            </w:rPr>
          </w:pPr>
          <w:hyperlink w:anchor="_Toc428282604">
            <w:r w:rsidRPr="4EF7ACF0">
              <w:rPr>
                <w:rStyle w:val="Hyperlink"/>
              </w:rPr>
              <w:t>Wellbeing, workaholism, and personality</w:t>
            </w:r>
            <w:r w:rsidR="001633BB">
              <w:tab/>
            </w:r>
            <w:r w:rsidR="001633BB">
              <w:fldChar w:fldCharType="begin"/>
            </w:r>
            <w:r w:rsidR="001633BB">
              <w:instrText>PAGEREF _Toc428282604 \h</w:instrText>
            </w:r>
            <w:r w:rsidR="001633BB">
              <w:fldChar w:fldCharType="separate"/>
            </w:r>
            <w:r w:rsidRPr="4EF7ACF0">
              <w:rPr>
                <w:rStyle w:val="Hyperlink"/>
              </w:rPr>
              <w:t>12</w:t>
            </w:r>
            <w:r w:rsidR="001633BB">
              <w:fldChar w:fldCharType="end"/>
            </w:r>
          </w:hyperlink>
        </w:p>
        <w:p w14:paraId="6501F035" w14:textId="042AAAA1" w:rsidR="001633BB" w:rsidRDefault="4EF7ACF0" w:rsidP="4EF7ACF0">
          <w:pPr>
            <w:pStyle w:val="TOC2"/>
            <w:tabs>
              <w:tab w:val="right" w:leader="dot" w:pos="9015"/>
            </w:tabs>
            <w:rPr>
              <w:rStyle w:val="Hyperlink"/>
              <w:noProof/>
              <w:kern w:val="2"/>
              <w:lang w:eastAsia="en-GB"/>
              <w14:ligatures w14:val="standardContextual"/>
            </w:rPr>
          </w:pPr>
          <w:hyperlink w:anchor="_Toc1085508138">
            <w:r w:rsidRPr="4EF7ACF0">
              <w:rPr>
                <w:rStyle w:val="Hyperlink"/>
              </w:rPr>
              <w:t>Want to reduce stress and foster compassionate care? Best not maybe.</w:t>
            </w:r>
            <w:r w:rsidR="001633BB">
              <w:tab/>
            </w:r>
            <w:r w:rsidR="001633BB">
              <w:fldChar w:fldCharType="begin"/>
            </w:r>
            <w:r w:rsidR="001633BB">
              <w:instrText>PAGEREF _Toc1085508138 \h</w:instrText>
            </w:r>
            <w:r w:rsidR="001633BB">
              <w:fldChar w:fldCharType="separate"/>
            </w:r>
            <w:r w:rsidRPr="4EF7ACF0">
              <w:rPr>
                <w:rStyle w:val="Hyperlink"/>
              </w:rPr>
              <w:t>12</w:t>
            </w:r>
            <w:r w:rsidR="001633BB">
              <w:fldChar w:fldCharType="end"/>
            </w:r>
          </w:hyperlink>
        </w:p>
        <w:p w14:paraId="166901B1" w14:textId="2818675C" w:rsidR="001633BB" w:rsidRDefault="4EF7ACF0" w:rsidP="4EF7ACF0">
          <w:pPr>
            <w:pStyle w:val="TOC2"/>
            <w:tabs>
              <w:tab w:val="right" w:leader="dot" w:pos="9015"/>
            </w:tabs>
            <w:rPr>
              <w:rStyle w:val="Hyperlink"/>
              <w:noProof/>
              <w:kern w:val="2"/>
              <w:lang w:eastAsia="en-GB"/>
              <w14:ligatures w14:val="standardContextual"/>
            </w:rPr>
          </w:pPr>
          <w:hyperlink w:anchor="_Toc1806704764">
            <w:r w:rsidRPr="4EF7ACF0">
              <w:rPr>
                <w:rStyle w:val="Hyperlink"/>
              </w:rPr>
              <w:t>Emotional dysregulation and stress</w:t>
            </w:r>
            <w:r w:rsidR="001633BB">
              <w:tab/>
            </w:r>
            <w:r w:rsidR="001633BB">
              <w:fldChar w:fldCharType="begin"/>
            </w:r>
            <w:r w:rsidR="001633BB">
              <w:instrText>PAGEREF _Toc1806704764 \h</w:instrText>
            </w:r>
            <w:r w:rsidR="001633BB">
              <w:fldChar w:fldCharType="separate"/>
            </w:r>
            <w:r w:rsidRPr="4EF7ACF0">
              <w:rPr>
                <w:rStyle w:val="Hyperlink"/>
              </w:rPr>
              <w:t>12</w:t>
            </w:r>
            <w:r w:rsidR="001633BB">
              <w:fldChar w:fldCharType="end"/>
            </w:r>
          </w:hyperlink>
          <w:r w:rsidR="001633BB">
            <w:fldChar w:fldCharType="end"/>
          </w:r>
        </w:p>
      </w:sdtContent>
    </w:sdt>
    <w:p w14:paraId="2D72C54D" w14:textId="77777777" w:rsidR="001633BB" w:rsidRDefault="001633BB" w:rsidP="001633BB">
      <w:pPr>
        <w:pStyle w:val="Heading1"/>
      </w:pPr>
      <w:bookmarkStart w:id="0" w:name="_Toc1939781055"/>
      <w:r>
        <w:br w:type="page"/>
      </w:r>
      <w:r>
        <w:lastRenderedPageBreak/>
        <w:t>People Management</w:t>
      </w:r>
      <w:bookmarkEnd w:id="0"/>
    </w:p>
    <w:p w14:paraId="2707F377" w14:textId="77777777" w:rsidR="001633BB" w:rsidRDefault="001633BB" w:rsidP="001633BB">
      <w:pPr>
        <w:pStyle w:val="Heading2"/>
      </w:pPr>
      <w:bookmarkStart w:id="1" w:name="_Toc1572677052"/>
      <w:r>
        <w:t>The benefits of blowing your own trumpet</w:t>
      </w:r>
      <w:bookmarkEnd w:id="1"/>
    </w:p>
    <w:p w14:paraId="7713E38F" w14:textId="77777777" w:rsidR="001633BB" w:rsidRDefault="001633BB" w:rsidP="001633BB">
      <w:r>
        <w:rPr>
          <w:b/>
          <w:bCs/>
        </w:rPr>
        <w:t xml:space="preserve">Source: </w:t>
      </w:r>
      <w:r>
        <w:t>Journal of Organizational Behaviour</w:t>
      </w:r>
    </w:p>
    <w:p w14:paraId="510DE227" w14:textId="367A5251" w:rsidR="001633BB" w:rsidRDefault="001633BB" w:rsidP="001633BB">
      <w:r w:rsidRPr="2B9714BD">
        <w:rPr>
          <w:b/>
          <w:bCs/>
        </w:rPr>
        <w:t>In a nutshell:</w:t>
      </w:r>
      <w:r>
        <w:t xml:space="preserve"> In this article Trevor Watkins, from the University of Oklahoma, led a team of researchers investigating the ins and outs of sharing good, work-related news in the office. Sharing good news is, in the jargon, known as workplace interpersonal capitalization. The researchers found that this was driven by either “collaboration,” or “self-enhancement,” motives. People who self-monitored were more sensitive to social context and, therefore “more likely to act on their collaboration motives and less likely to act on their self-enhancement motives.” However, the researchers found that workplace interpersonal capitalization increased people’s likeability and status and advised that “higher self-monitors should avoid overthinking the potential pitfalls of capitalization.” So, trumpets at the ready, but be prepared for rectal insertion if anyone says “yay.”</w:t>
      </w:r>
    </w:p>
    <w:p w14:paraId="3C0697BD" w14:textId="77777777" w:rsidR="001633BB" w:rsidRDefault="001633BB" w:rsidP="001633BB">
      <w:r>
        <w:t>You can read the abstract of this article at</w:t>
      </w:r>
    </w:p>
    <w:p w14:paraId="63F80F24" w14:textId="77777777" w:rsidR="001633BB" w:rsidRDefault="001633BB" w:rsidP="001633BB">
      <w:hyperlink r:id="rId20" w:history="1">
        <w:r w:rsidRPr="000A2B4D">
          <w:rPr>
            <w:rStyle w:val="Hyperlink"/>
          </w:rPr>
          <w:t>https://doi.org/10.1002/job.70048</w:t>
        </w:r>
      </w:hyperlink>
      <w:r>
        <w:t xml:space="preserve"> </w:t>
      </w:r>
    </w:p>
    <w:p w14:paraId="3E69BDFB" w14:textId="77777777" w:rsidR="001633BB" w:rsidRDefault="001633BB" w:rsidP="001633BB"/>
    <w:p w14:paraId="0EC955C9" w14:textId="77777777" w:rsidR="001633BB" w:rsidRDefault="001633BB" w:rsidP="001633BB">
      <w:pPr>
        <w:pStyle w:val="Heading2"/>
      </w:pPr>
      <w:bookmarkStart w:id="2" w:name="_Toc614877358"/>
      <w:r>
        <w:t>Big Brother is watching you type</w:t>
      </w:r>
      <w:bookmarkEnd w:id="2"/>
    </w:p>
    <w:p w14:paraId="5CECBDFC" w14:textId="77777777" w:rsidR="001633BB" w:rsidRDefault="001633BB" w:rsidP="001633BB">
      <w:r>
        <w:rPr>
          <w:b/>
          <w:bCs/>
        </w:rPr>
        <w:t xml:space="preserve">Source: </w:t>
      </w:r>
      <w:r>
        <w:t>Human Resource Management</w:t>
      </w:r>
    </w:p>
    <w:p w14:paraId="01414EB5" w14:textId="493275C8" w:rsidR="001633BB" w:rsidRDefault="001633BB" w:rsidP="001633BB">
      <w:r w:rsidRPr="2B9714BD">
        <w:rPr>
          <w:b/>
          <w:bCs/>
        </w:rPr>
        <w:t xml:space="preserve">In a nutshell: </w:t>
      </w:r>
      <w:r w:rsidR="4668366A">
        <w:t>I</w:t>
      </w:r>
      <w:r>
        <w:t>n this study Hanqiu Zhu, from Wuhan University of Technology, investigated the effect of electronic performance monitoring approaches. The researchers found that the perceived invasiveness of electronic performance monitoring led to anger and moral disengagement which, in turn, led to more cyber-cheating not less. However, a sense of overall justice about how an organization treated people mitigated some of these effects.</w:t>
      </w:r>
    </w:p>
    <w:p w14:paraId="4670D178" w14:textId="77777777" w:rsidR="001633BB" w:rsidRDefault="001633BB" w:rsidP="001633BB">
      <w:r>
        <w:t>You can read the abstract of this article at</w:t>
      </w:r>
    </w:p>
    <w:p w14:paraId="7120C581" w14:textId="77777777" w:rsidR="001633BB" w:rsidRDefault="001633BB" w:rsidP="001633BB">
      <w:hyperlink r:id="rId21" w:history="1">
        <w:r w:rsidRPr="000A2B4D">
          <w:rPr>
            <w:rStyle w:val="Hyperlink"/>
          </w:rPr>
          <w:t>https://doi.org/10.1002/hrm.70051</w:t>
        </w:r>
      </w:hyperlink>
      <w:r>
        <w:t xml:space="preserve">    </w:t>
      </w:r>
    </w:p>
    <w:p w14:paraId="1145C8B2" w14:textId="77777777" w:rsidR="001633BB" w:rsidRDefault="001633BB" w:rsidP="001633BB"/>
    <w:p w14:paraId="207077F4" w14:textId="77777777" w:rsidR="001633BB" w:rsidRDefault="001633BB" w:rsidP="001633BB">
      <w:pPr>
        <w:pStyle w:val="Heading2"/>
      </w:pPr>
      <w:bookmarkStart w:id="3" w:name="_Toc1964299232"/>
      <w:r>
        <w:t>Self-transcendence and going green</w:t>
      </w:r>
      <w:bookmarkEnd w:id="3"/>
    </w:p>
    <w:p w14:paraId="15B69C57" w14:textId="77777777" w:rsidR="001633BB" w:rsidRDefault="001633BB" w:rsidP="001633BB">
      <w:r>
        <w:rPr>
          <w:b/>
          <w:bCs/>
        </w:rPr>
        <w:t xml:space="preserve">Source: </w:t>
      </w:r>
      <w:r>
        <w:t>International Journal of Productivity and Performance Management</w:t>
      </w:r>
    </w:p>
    <w:p w14:paraId="19988123" w14:textId="79EDF02E" w:rsidR="001633BB" w:rsidRDefault="001633BB" w:rsidP="001633BB">
      <w:r w:rsidRPr="2B9714BD">
        <w:rPr>
          <w:b/>
          <w:bCs/>
        </w:rPr>
        <w:t xml:space="preserve">In a nutshell: </w:t>
      </w:r>
      <w:r>
        <w:t xml:space="preserve"> In this study Fiona Edgar, from Otago University in New Zealand, led a team of researchers who studied 374 workers in New Zealand. They found that workers’ self-transcendence values (concern for others and awareness of environmental consequences) led to more innovative work attitudes, which, in turn, led to more environmentally-</w:t>
      </w:r>
      <w:r w:rsidR="5013567C">
        <w:t>sustainable</w:t>
      </w:r>
      <w:r>
        <w:t xml:space="preserve"> work behaviour. Both the relationship between self-transcendent values and innovative work attitudes, and the relationship between innovative work attitudes and environmentally-sustainable work behaviour were affected by sustainable performance management.</w:t>
      </w:r>
    </w:p>
    <w:p w14:paraId="0A095645" w14:textId="77777777" w:rsidR="001633BB" w:rsidRDefault="001633BB" w:rsidP="001633BB">
      <w:r>
        <w:t>You can read the abstract of this article at</w:t>
      </w:r>
    </w:p>
    <w:p w14:paraId="233F421A" w14:textId="77777777" w:rsidR="001633BB" w:rsidRDefault="001633BB" w:rsidP="001633BB">
      <w:hyperlink r:id="rId22" w:history="1">
        <w:r w:rsidRPr="004B51CC">
          <w:rPr>
            <w:rStyle w:val="Hyperlink"/>
          </w:rPr>
          <w:t>https://doi.org/10.1108/IJPPM-11-2024-0783</w:t>
        </w:r>
      </w:hyperlink>
      <w:r>
        <w:t xml:space="preserve">     </w:t>
      </w:r>
    </w:p>
    <w:p w14:paraId="4CD7994A" w14:textId="77777777" w:rsidR="001633BB" w:rsidRDefault="001633BB" w:rsidP="001633BB"/>
    <w:p w14:paraId="2A044CE1" w14:textId="77777777" w:rsidR="001633BB" w:rsidRDefault="001633BB" w:rsidP="001633BB">
      <w:pPr>
        <w:pStyle w:val="Heading2"/>
      </w:pPr>
      <w:bookmarkStart w:id="4" w:name="_Toc1352145167"/>
      <w:r>
        <w:lastRenderedPageBreak/>
        <w:t>Psychosocial safety climate</w:t>
      </w:r>
      <w:bookmarkEnd w:id="4"/>
    </w:p>
    <w:p w14:paraId="02061B73" w14:textId="77777777" w:rsidR="001633BB" w:rsidRDefault="001633BB" w:rsidP="001633BB">
      <w:r>
        <w:rPr>
          <w:b/>
          <w:bCs/>
        </w:rPr>
        <w:t xml:space="preserve">Source: </w:t>
      </w:r>
      <w:r>
        <w:t>Journal of Occupational and Organizational Psychology</w:t>
      </w:r>
    </w:p>
    <w:p w14:paraId="3F57B7BC" w14:textId="16FC891C" w:rsidR="001633BB" w:rsidRDefault="001633BB" w:rsidP="001633BB">
      <w:r w:rsidRPr="4EF7ACF0">
        <w:rPr>
          <w:b/>
          <w:bCs/>
        </w:rPr>
        <w:t xml:space="preserve">In a nutshell: </w:t>
      </w:r>
      <w:r>
        <w:t xml:space="preserve">Investigating psychosocial safety climate at work were a team of researchers, led by Philipp Hubert, from Justus-Liebig University in Germany. They studied 266 workers and found that psychosocial safety climate was positively related to mental wellbeing and negatively related to disengagement and emotional exhaustion. Psychosocial safety climate led to more on-job crafting which, in turn, led to better mental wellbeing and lower levels of emotional exhaustion. </w:t>
      </w:r>
    </w:p>
    <w:p w14:paraId="16C0056D" w14:textId="77777777" w:rsidR="001633BB" w:rsidRDefault="001633BB" w:rsidP="001633BB">
      <w:r>
        <w:t>You can read the abstract of this article at</w:t>
      </w:r>
    </w:p>
    <w:p w14:paraId="5F9CF186" w14:textId="77777777" w:rsidR="001633BB" w:rsidRDefault="001633BB" w:rsidP="001633BB">
      <w:hyperlink r:id="rId23" w:history="1">
        <w:r w:rsidRPr="004B51CC">
          <w:rPr>
            <w:rStyle w:val="Hyperlink"/>
          </w:rPr>
          <w:t>https://doi.org/10.1111/joop.70075</w:t>
        </w:r>
      </w:hyperlink>
      <w:r>
        <w:t xml:space="preserve"> </w:t>
      </w:r>
    </w:p>
    <w:p w14:paraId="22EA9419" w14:textId="77777777" w:rsidR="001633BB" w:rsidRDefault="001633BB" w:rsidP="001633BB"/>
    <w:p w14:paraId="6893656F" w14:textId="77777777" w:rsidR="001633BB" w:rsidRDefault="001633BB" w:rsidP="001633BB">
      <w:pPr>
        <w:pStyle w:val="Heading2"/>
      </w:pPr>
      <w:bookmarkStart w:id="5" w:name="_Toc1431338080"/>
      <w:r>
        <w:t>Personality and knowledge sharing</w:t>
      </w:r>
      <w:bookmarkEnd w:id="5"/>
    </w:p>
    <w:p w14:paraId="79A74FB4" w14:textId="77777777" w:rsidR="001633BB" w:rsidRDefault="001633BB" w:rsidP="001633BB">
      <w:r>
        <w:rPr>
          <w:b/>
          <w:bCs/>
        </w:rPr>
        <w:t xml:space="preserve">Source: </w:t>
      </w:r>
      <w:r>
        <w:t>LIBRES: Library and Information Science Research Electronic Journal</w:t>
      </w:r>
    </w:p>
    <w:p w14:paraId="22A99A50" w14:textId="77EC4CBE" w:rsidR="001633BB" w:rsidRDefault="001633BB" w:rsidP="001633BB">
      <w:r w:rsidRPr="4EF7ACF0">
        <w:rPr>
          <w:b/>
          <w:bCs/>
        </w:rPr>
        <w:t xml:space="preserve">In a nutshell: </w:t>
      </w:r>
      <w:r>
        <w:t xml:space="preserve"> Exploring the links between personality and knowledge sharing in this study were a team of researchers, led by Azeem Akbar, from the University of the Punjab. They reviewed 30 articles on this topic and found that extraversion, agreeableness, conscientiousness and openness to experience were all associated with knowledge sharing, whereas neuroticism had no effect. How one changes one’s personality – if you should do it at all – is another point entirely of course. One to share some knowledge about perhaps.</w:t>
      </w:r>
    </w:p>
    <w:p w14:paraId="73C73AC3" w14:textId="77777777" w:rsidR="001633BB" w:rsidRDefault="001633BB" w:rsidP="001633BB">
      <w:r>
        <w:t>You can read the abstract of this article at</w:t>
      </w:r>
    </w:p>
    <w:p w14:paraId="3D2652FC" w14:textId="77777777" w:rsidR="001633BB" w:rsidRDefault="001633BB" w:rsidP="001633BB">
      <w:hyperlink r:id="rId24" w:history="1">
        <w:r w:rsidRPr="00976260">
          <w:rPr>
            <w:rStyle w:val="Hyperlink"/>
          </w:rPr>
          <w:t>https://doi.org/10.32655/LIBRES.2025.1.2</w:t>
        </w:r>
      </w:hyperlink>
      <w:r>
        <w:t xml:space="preserve">       </w:t>
      </w:r>
    </w:p>
    <w:p w14:paraId="024A690A" w14:textId="77777777" w:rsidR="001633BB" w:rsidRDefault="001633BB" w:rsidP="001633BB"/>
    <w:p w14:paraId="1C7DEA34" w14:textId="77777777" w:rsidR="001633BB" w:rsidRDefault="001633BB" w:rsidP="001633BB">
      <w:pPr>
        <w:pStyle w:val="Heading2"/>
      </w:pPr>
      <w:bookmarkStart w:id="6" w:name="_Toc990634825"/>
      <w:r>
        <w:t>Personality and total-quality management</w:t>
      </w:r>
      <w:bookmarkEnd w:id="6"/>
    </w:p>
    <w:p w14:paraId="258E9400" w14:textId="77777777" w:rsidR="001633BB" w:rsidRDefault="001633BB" w:rsidP="001633BB">
      <w:r>
        <w:rPr>
          <w:b/>
          <w:bCs/>
        </w:rPr>
        <w:t xml:space="preserve">Source: </w:t>
      </w:r>
      <w:r>
        <w:t>Sage Open</w:t>
      </w:r>
    </w:p>
    <w:p w14:paraId="69D085EF" w14:textId="77777777" w:rsidR="001633BB" w:rsidRDefault="001633BB" w:rsidP="001633BB">
      <w:r w:rsidRPr="4EF7ACF0">
        <w:rPr>
          <w:b/>
          <w:bCs/>
        </w:rPr>
        <w:t xml:space="preserve">In a nutshell: </w:t>
      </w:r>
      <w:r>
        <w:t>Also examining the links between personality and work were Albataineh Raya Turki and Amarri Mohammed Abdulrhman [sic] from Jordan University of Science and Technology, who investigated the links between personality and total quality management in a study of 431 healthcare workers in Qatar. They found that emotional stability (i.e. low neuroticism) and conscientiousness showed the strongest association with total quality management.</w:t>
      </w:r>
    </w:p>
    <w:p w14:paraId="7BD3428F" w14:textId="77777777" w:rsidR="001633BB" w:rsidRDefault="001633BB" w:rsidP="001633BB">
      <w:r>
        <w:t>You can read the abstract of this article at</w:t>
      </w:r>
    </w:p>
    <w:p w14:paraId="72AD5844" w14:textId="77777777" w:rsidR="001633BB" w:rsidRDefault="001633BB" w:rsidP="001633BB">
      <w:hyperlink r:id="rId25" w:history="1">
        <w:r w:rsidRPr="004310B4">
          <w:rPr>
            <w:rStyle w:val="Hyperlink"/>
          </w:rPr>
          <w:t>https://doi.org/10.1177/21582440251388796</w:t>
        </w:r>
      </w:hyperlink>
      <w:r>
        <w:t xml:space="preserve"> </w:t>
      </w:r>
    </w:p>
    <w:p w14:paraId="7F200D54" w14:textId="77777777" w:rsidR="001633BB" w:rsidRDefault="001633BB" w:rsidP="001633BB"/>
    <w:p w14:paraId="6C2A9B36" w14:textId="77777777" w:rsidR="001633BB" w:rsidRDefault="001633BB" w:rsidP="001633BB">
      <w:pPr>
        <w:pStyle w:val="Heading2"/>
      </w:pPr>
      <w:bookmarkStart w:id="7" w:name="_Toc623494867"/>
      <w:r>
        <w:t>Personality and digital transformation</w:t>
      </w:r>
      <w:bookmarkEnd w:id="7"/>
    </w:p>
    <w:p w14:paraId="39914747" w14:textId="77777777" w:rsidR="001633BB" w:rsidRDefault="001633BB" w:rsidP="001633BB">
      <w:r>
        <w:rPr>
          <w:b/>
          <w:bCs/>
        </w:rPr>
        <w:t xml:space="preserve">Source: </w:t>
      </w:r>
      <w:r>
        <w:t>Cogent Business and Management</w:t>
      </w:r>
    </w:p>
    <w:p w14:paraId="15682E8F" w14:textId="75615377" w:rsidR="001633BB" w:rsidRDefault="001633BB" w:rsidP="001633BB">
      <w:r w:rsidRPr="4EF7ACF0">
        <w:rPr>
          <w:b/>
          <w:bCs/>
        </w:rPr>
        <w:t xml:space="preserve">In a nutshell: </w:t>
      </w:r>
      <w:r>
        <w:t xml:space="preserve">In this study Suganthi Naikkar Subramaniam, from Taylor’s University in Malaysia, led a team of researchers investigating which personality traits led to more effective digital transformation. The researchers </w:t>
      </w:r>
      <w:r>
        <w:lastRenderedPageBreak/>
        <w:t>found that agreeableness, openness, conscientiousness and emotional stability all had a significant relationship with digital transformation.</w:t>
      </w:r>
    </w:p>
    <w:p w14:paraId="157B3C1F" w14:textId="77777777" w:rsidR="001633BB" w:rsidRDefault="001633BB" w:rsidP="001633BB">
      <w:r>
        <w:t>You can read the abstract of this article at</w:t>
      </w:r>
    </w:p>
    <w:p w14:paraId="33BE3034" w14:textId="77777777" w:rsidR="001633BB" w:rsidRPr="00B025C5" w:rsidRDefault="001633BB" w:rsidP="001633BB">
      <w:hyperlink r:id="rId26" w:history="1">
        <w:r w:rsidRPr="000B713E">
          <w:rPr>
            <w:rStyle w:val="Hyperlink"/>
          </w:rPr>
          <w:t>https://doi.org/10.1080/23311975.2024.2448774</w:t>
        </w:r>
      </w:hyperlink>
      <w:r>
        <w:t xml:space="preserve"> </w:t>
      </w:r>
    </w:p>
    <w:p w14:paraId="224C048C" w14:textId="77777777" w:rsidR="001633BB" w:rsidRDefault="001633BB" w:rsidP="001633BB"/>
    <w:p w14:paraId="01FA8A52" w14:textId="77777777" w:rsidR="001633BB" w:rsidRDefault="001633BB" w:rsidP="001633BB">
      <w:pPr>
        <w:pStyle w:val="Heading2"/>
      </w:pPr>
      <w:bookmarkStart w:id="8" w:name="_Toc1861367017"/>
      <w:r>
        <w:t>Can believing in better make work better?</w:t>
      </w:r>
      <w:bookmarkEnd w:id="8"/>
    </w:p>
    <w:p w14:paraId="03990F75" w14:textId="77777777" w:rsidR="001633BB" w:rsidRDefault="001633BB" w:rsidP="001633BB">
      <w:r>
        <w:rPr>
          <w:b/>
          <w:bCs/>
        </w:rPr>
        <w:t xml:space="preserve">Source: </w:t>
      </w:r>
      <w:r>
        <w:t>Journal of Occupational and Organizational Psychology</w:t>
      </w:r>
    </w:p>
    <w:p w14:paraId="21F2C0AB" w14:textId="1C6CFE91" w:rsidR="001633BB" w:rsidRPr="00FB241E" w:rsidRDefault="001633BB" w:rsidP="001633BB">
      <w:r w:rsidRPr="4EF7ACF0">
        <w:rPr>
          <w:b/>
          <w:bCs/>
        </w:rPr>
        <w:t xml:space="preserve">In a nutshell: </w:t>
      </w:r>
      <w:r>
        <w:t>In this study Giverny De Boeck from Lille University and Yukun Liu from ShanghaiTech [sic] University studied the effective of counterfactual thinking on job crafting. Employees were encouraged to think of better ways of doing things – “mentally contrasting negative work situations with better imagined alternatives.” The researchers found that this “micro-intervention,” promoted “daily job-crafting behaviours [sic],” which enhanced work engagement and task performance. It also promoted job crafting by “triggering proactive goal setting.”</w:t>
      </w:r>
    </w:p>
    <w:p w14:paraId="2EEA72F7" w14:textId="77777777" w:rsidR="001633BB" w:rsidRDefault="001633BB" w:rsidP="001633BB">
      <w:r>
        <w:t>You can read the abstract of this article at</w:t>
      </w:r>
    </w:p>
    <w:p w14:paraId="73494984" w14:textId="77777777" w:rsidR="001633BB" w:rsidRPr="008B62A2" w:rsidRDefault="001633BB" w:rsidP="001633BB">
      <w:hyperlink r:id="rId27" w:history="1">
        <w:r w:rsidRPr="004310B4">
          <w:rPr>
            <w:rStyle w:val="Hyperlink"/>
          </w:rPr>
          <w:t>https://doi.org/10.1111/joop.70078</w:t>
        </w:r>
      </w:hyperlink>
      <w:r>
        <w:t xml:space="preserve"> </w:t>
      </w:r>
    </w:p>
    <w:p w14:paraId="5D963A59" w14:textId="77777777" w:rsidR="001633BB" w:rsidRDefault="001633BB" w:rsidP="001633BB"/>
    <w:p w14:paraId="019BD6BA" w14:textId="77777777" w:rsidR="001633BB" w:rsidRDefault="001633BB" w:rsidP="001633BB">
      <w:pPr>
        <w:pStyle w:val="Heading2"/>
      </w:pPr>
      <w:bookmarkStart w:id="9" w:name="_Toc1735801375"/>
      <w:r>
        <w:t>Telepressure, pushing down on me, pressing down on you</w:t>
      </w:r>
      <w:bookmarkEnd w:id="9"/>
    </w:p>
    <w:p w14:paraId="52895A7C" w14:textId="77777777" w:rsidR="001633BB" w:rsidRDefault="001633BB" w:rsidP="001633BB">
      <w:r>
        <w:rPr>
          <w:b/>
          <w:bCs/>
        </w:rPr>
        <w:t xml:space="preserve">Source: </w:t>
      </w:r>
      <w:r>
        <w:t>Human Resource Management</w:t>
      </w:r>
    </w:p>
    <w:p w14:paraId="7A613ABC" w14:textId="25521CB8" w:rsidR="001633BB" w:rsidRDefault="001633BB" w:rsidP="001633BB">
      <w:r w:rsidRPr="4EF7ACF0">
        <w:rPr>
          <w:b/>
          <w:bCs/>
        </w:rPr>
        <w:t xml:space="preserve">In a nutshell: </w:t>
      </w:r>
      <w:r>
        <w:t>Telepressure occurs when people are expected to answer work messages out of hours and in this study a team of researchers – led by Angela J. Xu from Bay Area International Business School – investigated it. They found that after-hours telepressure led to evening rumination, which, in turn, led to “next-morning emotional exhaustion.” However, telepressure also caused people to think about how to solve problems in the evening which made them more cognitively flexible the day after. Leaders who were able to facilitate employees meeting their goals by providing guidance and removing obstacles reduced emotional exhaustion the next day and increased people’s cognitive flexibility.</w:t>
      </w:r>
    </w:p>
    <w:p w14:paraId="38587699" w14:textId="77777777" w:rsidR="001633BB" w:rsidRDefault="001633BB" w:rsidP="001633BB">
      <w:r>
        <w:t>You can read the abstract of this article at</w:t>
      </w:r>
    </w:p>
    <w:p w14:paraId="34CA9756" w14:textId="77777777" w:rsidR="001633BB" w:rsidRDefault="001633BB" w:rsidP="001633BB">
      <w:hyperlink r:id="rId28" w:history="1">
        <w:r w:rsidRPr="004310B4">
          <w:rPr>
            <w:rStyle w:val="Hyperlink"/>
          </w:rPr>
          <w:t>https://doi.org/10.1002/hrm.70050</w:t>
        </w:r>
      </w:hyperlink>
      <w:r>
        <w:t xml:space="preserve">   </w:t>
      </w:r>
    </w:p>
    <w:p w14:paraId="5B1C8A38" w14:textId="77777777" w:rsidR="001633BB" w:rsidRDefault="001633BB" w:rsidP="001633BB"/>
    <w:p w14:paraId="2B57F097" w14:textId="77777777" w:rsidR="001633BB" w:rsidRDefault="001633BB" w:rsidP="001633BB">
      <w:pPr>
        <w:pStyle w:val="Heading2"/>
      </w:pPr>
      <w:bookmarkStart w:id="10" w:name="_Toc632372240"/>
      <w:r>
        <w:t>What happens when a robot wipes your bottom?</w:t>
      </w:r>
      <w:bookmarkEnd w:id="10"/>
    </w:p>
    <w:p w14:paraId="67B5A67F" w14:textId="77777777" w:rsidR="001633BB" w:rsidRDefault="001633BB" w:rsidP="001633BB">
      <w:r>
        <w:rPr>
          <w:b/>
          <w:bCs/>
        </w:rPr>
        <w:t xml:space="preserve">Source: </w:t>
      </w:r>
      <w:r>
        <w:t>Nurse Education in Practice</w:t>
      </w:r>
    </w:p>
    <w:p w14:paraId="3EC14794" w14:textId="7F844356" w:rsidR="001633BB" w:rsidRDefault="001633BB" w:rsidP="001633BB">
      <w:r w:rsidRPr="4EF7ACF0">
        <w:rPr>
          <w:b/>
          <w:bCs/>
        </w:rPr>
        <w:t xml:space="preserve">In a nutshell: </w:t>
      </w:r>
      <w:r>
        <w:t>In this study Julia Banco, from the University of British Columbia, led a team of researchers who interviewed a transdisciplinary team charged with deploying an AI-enabled care robot called Aether in long-term care. Three themes emerged from interviews with the team:</w:t>
      </w:r>
    </w:p>
    <w:p w14:paraId="1A1915B9" w14:textId="77777777" w:rsidR="001633BB" w:rsidRDefault="001633BB" w:rsidP="001633BB">
      <w:pPr>
        <w:pStyle w:val="ListParagraph"/>
        <w:numPr>
          <w:ilvl w:val="0"/>
          <w:numId w:val="11"/>
        </w:numPr>
      </w:pPr>
      <w:r>
        <w:t>The transformative role of transdisciplinary collaboration in addressing real-world challenges</w:t>
      </w:r>
    </w:p>
    <w:p w14:paraId="4F632B5B" w14:textId="77777777" w:rsidR="001633BB" w:rsidRDefault="001633BB" w:rsidP="001633BB">
      <w:pPr>
        <w:pStyle w:val="ListParagraph"/>
        <w:numPr>
          <w:ilvl w:val="0"/>
          <w:numId w:val="11"/>
        </w:numPr>
      </w:pPr>
      <w:r>
        <w:lastRenderedPageBreak/>
        <w:t>The importance of intergenerational collaboration with industry</w:t>
      </w:r>
    </w:p>
    <w:p w14:paraId="2A831109" w14:textId="77777777" w:rsidR="001633BB" w:rsidRDefault="001633BB" w:rsidP="001633BB">
      <w:pPr>
        <w:pStyle w:val="ListParagraph"/>
        <w:numPr>
          <w:ilvl w:val="0"/>
          <w:numId w:val="11"/>
        </w:numPr>
      </w:pPr>
      <w:r>
        <w:t>The value of field-based experience in bridging theory and practice</w:t>
      </w:r>
    </w:p>
    <w:p w14:paraId="01314AFC" w14:textId="77777777" w:rsidR="001633BB" w:rsidRDefault="001633BB" w:rsidP="001633BB"/>
    <w:p w14:paraId="5B164850" w14:textId="77777777" w:rsidR="001633BB" w:rsidRDefault="001633BB" w:rsidP="001633BB">
      <w:r>
        <w:t>You can read the abstract of this article at</w:t>
      </w:r>
    </w:p>
    <w:p w14:paraId="00E109B2" w14:textId="77777777" w:rsidR="001633BB" w:rsidRDefault="001633BB" w:rsidP="001633BB">
      <w:hyperlink r:id="rId29" w:history="1">
        <w:r w:rsidRPr="004435DA">
          <w:rPr>
            <w:rStyle w:val="Hyperlink"/>
          </w:rPr>
          <w:t>https://doi.org/10.1016/j.nepr.2026.104709</w:t>
        </w:r>
      </w:hyperlink>
      <w:r>
        <w:t xml:space="preserve">   </w:t>
      </w:r>
    </w:p>
    <w:p w14:paraId="543DAE6E" w14:textId="77777777" w:rsidR="001633BB" w:rsidRDefault="001633BB" w:rsidP="001633BB"/>
    <w:p w14:paraId="511E200C" w14:textId="77777777" w:rsidR="001633BB" w:rsidRDefault="001633BB" w:rsidP="001633BB">
      <w:pPr>
        <w:pStyle w:val="Heading2"/>
      </w:pPr>
      <w:bookmarkStart w:id="11" w:name="_Toc1864630845"/>
      <w:r>
        <w:t>You and the boss – in it for the long haul?</w:t>
      </w:r>
      <w:bookmarkEnd w:id="11"/>
    </w:p>
    <w:p w14:paraId="0BC03AAA" w14:textId="77777777" w:rsidR="001633BB" w:rsidRDefault="001633BB" w:rsidP="001633BB">
      <w:r>
        <w:rPr>
          <w:b/>
          <w:bCs/>
        </w:rPr>
        <w:t xml:space="preserve">Source: </w:t>
      </w:r>
      <w:r>
        <w:t>Journal of Occupational and Organizational Psychology</w:t>
      </w:r>
    </w:p>
    <w:p w14:paraId="6897381D" w14:textId="579357E3" w:rsidR="001633BB" w:rsidRDefault="001633BB" w:rsidP="001633BB">
      <w:r w:rsidRPr="4EF7ACF0">
        <w:rPr>
          <w:b/>
          <w:bCs/>
        </w:rPr>
        <w:t xml:space="preserve">In a nutshell: </w:t>
      </w:r>
      <w:r>
        <w:t>In this study Marie-Colombe Afota, from Montreal University, led a team of researchers investigating long-term trends in leader-member exchange (LMX). The researchers studied 769 workers at three different points in time and found five profiles describing how relationships developed. “Among these, four displayed significant changes over time, supporting a dynamic view of LMX. Interestingly, greater fluctuations in LMX quality were associated with decreasing LMX trajectories, while higher telework intensity tended to reduce these fluctuations. Results demonstrated that monitoring practices played a critical role: observational monitoring was linked to the least desirable profiles, while interactional monitoring reduced the likelihood of belonging to those profiles.”</w:t>
      </w:r>
    </w:p>
    <w:p w14:paraId="0BE73360" w14:textId="77777777" w:rsidR="001633BB" w:rsidRDefault="001633BB" w:rsidP="001633BB">
      <w:r>
        <w:t>You can read the abstract of this article at</w:t>
      </w:r>
    </w:p>
    <w:p w14:paraId="3FAA9482" w14:textId="77777777" w:rsidR="001633BB" w:rsidRPr="009826C3" w:rsidRDefault="001633BB" w:rsidP="001633BB">
      <w:hyperlink r:id="rId30" w:history="1">
        <w:r w:rsidRPr="004435DA">
          <w:rPr>
            <w:rStyle w:val="Hyperlink"/>
          </w:rPr>
          <w:t>https://doi.org/10.1111/joop.70083</w:t>
        </w:r>
      </w:hyperlink>
      <w:r>
        <w:t xml:space="preserve"> </w:t>
      </w:r>
    </w:p>
    <w:p w14:paraId="0E1026A2" w14:textId="77777777" w:rsidR="001633BB" w:rsidRDefault="001633BB" w:rsidP="001633BB"/>
    <w:p w14:paraId="4371A66E" w14:textId="77777777" w:rsidR="001633BB" w:rsidRDefault="001633BB" w:rsidP="001633BB">
      <w:pPr>
        <w:pStyle w:val="Heading2"/>
      </w:pPr>
      <w:bookmarkStart w:id="12" w:name="_Toc218624765"/>
      <w:r>
        <w:t>Creativity and managers</w:t>
      </w:r>
      <w:bookmarkEnd w:id="12"/>
    </w:p>
    <w:p w14:paraId="7A0AB5A1" w14:textId="77777777" w:rsidR="001633BB" w:rsidRDefault="001633BB" w:rsidP="001633BB">
      <w:r>
        <w:rPr>
          <w:b/>
          <w:bCs/>
        </w:rPr>
        <w:t xml:space="preserve">Source: </w:t>
      </w:r>
      <w:r>
        <w:t>Creativity and Innovation Management</w:t>
      </w:r>
    </w:p>
    <w:p w14:paraId="07E6E25E" w14:textId="30520AD7" w:rsidR="001633BB" w:rsidRDefault="001633BB" w:rsidP="001633BB">
      <w:r w:rsidRPr="4EF7ACF0">
        <w:rPr>
          <w:b/>
          <w:bCs/>
        </w:rPr>
        <w:t xml:space="preserve">In a nutshell: </w:t>
      </w:r>
      <w:r>
        <w:t>In this study a team of researchers, led by Rrezon Lajçi from Ilmenau Technical University in Germany, studied 201 managers from various managerial levels, sectors, and company sizes. They found that hope, self-efficacy, and “organization-based self-esteem,” all positively influenced the generation of ideas. Self-efficacy and resilience fostered the promotion of ideas and self-efficacy, organization-based self-esteem, resilience and optimism all fostered the realization of ideas. Top managers scored more highly for all these personal qualities (maybe this comes from being the whacker not the whacked) and exhibited more innovative-work-behaviour activities.</w:t>
      </w:r>
    </w:p>
    <w:p w14:paraId="374426DD" w14:textId="77777777" w:rsidR="001633BB" w:rsidRDefault="001633BB" w:rsidP="001633BB">
      <w:r>
        <w:t>You can read the abstract of this article at</w:t>
      </w:r>
    </w:p>
    <w:p w14:paraId="4C93BDE2" w14:textId="77777777" w:rsidR="001633BB" w:rsidRDefault="001633BB" w:rsidP="001633BB">
      <w:hyperlink r:id="rId31" w:history="1">
        <w:r w:rsidRPr="000B713E">
          <w:rPr>
            <w:rStyle w:val="Hyperlink"/>
          </w:rPr>
          <w:t>https://doi.org/10.1111/caim.70037</w:t>
        </w:r>
      </w:hyperlink>
      <w:r>
        <w:t xml:space="preserve"> </w:t>
      </w:r>
    </w:p>
    <w:p w14:paraId="5AE85985" w14:textId="77777777" w:rsidR="001633BB" w:rsidRDefault="001633BB" w:rsidP="001633BB"/>
    <w:p w14:paraId="6DD53C71" w14:textId="77777777" w:rsidR="001633BB" w:rsidRDefault="001633BB" w:rsidP="001633BB">
      <w:pPr>
        <w:pStyle w:val="Heading2"/>
      </w:pPr>
      <w:bookmarkStart w:id="13" w:name="_Toc1244268424"/>
      <w:r>
        <w:t>Is there a downside to planning?</w:t>
      </w:r>
      <w:bookmarkEnd w:id="13"/>
    </w:p>
    <w:p w14:paraId="287CB9AE" w14:textId="77777777" w:rsidR="001633BB" w:rsidRDefault="001633BB" w:rsidP="001633BB">
      <w:r>
        <w:rPr>
          <w:b/>
          <w:bCs/>
        </w:rPr>
        <w:t xml:space="preserve">Source: </w:t>
      </w:r>
      <w:r>
        <w:t>Journal of Occupational and Organizational Psychology</w:t>
      </w:r>
    </w:p>
    <w:p w14:paraId="53EC2126" w14:textId="1DF06290" w:rsidR="001633BB" w:rsidRPr="00726CC3" w:rsidRDefault="001633BB" w:rsidP="001633BB">
      <w:r w:rsidRPr="4EF7ACF0">
        <w:rPr>
          <w:b/>
          <w:bCs/>
        </w:rPr>
        <w:t xml:space="preserve">In a nutshell: </w:t>
      </w:r>
      <w:r>
        <w:t xml:space="preserve">In this study Nina Trenz and Nina Keith from Darmstadt Technical University led a team of researchers investigating the psychological effects of planning in the workplace. They asked 192 workers to set </w:t>
      </w:r>
      <w:r>
        <w:lastRenderedPageBreak/>
        <w:t>themselves goals every day at work for five days. “We assessed planning every morning and perceived goal progress as well as goal failure and perceived stress every evening. As expected, planning was associated with increased perceived goal progress and, in turn, with reduced perceived stress… When goals were achieved, planning was associated with decreased perceived stress; when goals were not achieved, planning was associated with increased perceived stress.”</w:t>
      </w:r>
    </w:p>
    <w:p w14:paraId="56653DE2" w14:textId="77777777" w:rsidR="001633BB" w:rsidRDefault="001633BB" w:rsidP="001633BB">
      <w:r>
        <w:t>You can read the abstract of this article at</w:t>
      </w:r>
    </w:p>
    <w:p w14:paraId="0503E43E" w14:textId="77777777" w:rsidR="001633BB" w:rsidRDefault="001633BB" w:rsidP="001633BB">
      <w:hyperlink r:id="rId32" w:history="1">
        <w:r w:rsidRPr="00526FF7">
          <w:rPr>
            <w:rStyle w:val="Hyperlink"/>
          </w:rPr>
          <w:t>https://doi.org/10.1111/joop.70085</w:t>
        </w:r>
      </w:hyperlink>
      <w:r>
        <w:t xml:space="preserve"> </w:t>
      </w:r>
    </w:p>
    <w:p w14:paraId="0157C989" w14:textId="75B9C2DC" w:rsidR="001633BB" w:rsidRDefault="001633BB" w:rsidP="001633BB"/>
    <w:p w14:paraId="7B246198" w14:textId="77777777" w:rsidR="001633BB" w:rsidRDefault="001633BB" w:rsidP="001633BB">
      <w:pPr>
        <w:pStyle w:val="Heading2"/>
      </w:pPr>
      <w:bookmarkStart w:id="14" w:name="_Toc782808712"/>
      <w:r>
        <w:t>Power to the People or Take Back Control?</w:t>
      </w:r>
      <w:bookmarkEnd w:id="14"/>
    </w:p>
    <w:p w14:paraId="3DC10AB7" w14:textId="77777777" w:rsidR="001633BB" w:rsidRDefault="001633BB" w:rsidP="001633BB">
      <w:r>
        <w:rPr>
          <w:b/>
          <w:bCs/>
        </w:rPr>
        <w:t xml:space="preserve">Source: </w:t>
      </w:r>
      <w:r>
        <w:t>Journal of Occupational and Organizational Psychology</w:t>
      </w:r>
    </w:p>
    <w:p w14:paraId="31C4F5A8" w14:textId="5A897A9C" w:rsidR="001633BB" w:rsidRDefault="001633BB" w:rsidP="001633BB">
      <w:r w:rsidRPr="4EF7ACF0">
        <w:rPr>
          <w:b/>
          <w:bCs/>
        </w:rPr>
        <w:t xml:space="preserve">In a nutshell: </w:t>
      </w:r>
      <w:r>
        <w:t xml:space="preserve"> Hsi-Fang Lai from National Chung Cheng University and Shin-Guang Liang from Yuan Ze University (both in Taiwan) investigated </w:t>
      </w:r>
      <w:r w:rsidR="2D95549C">
        <w:t>the effect of empowering</w:t>
      </w:r>
      <w:r>
        <w:t>. They found that sharing power with workers was a continuous process of adjustment balancing giving people autonomy and the managers’ own accountability. Giving people power to get on with things one day was often followed by taking back control the next, particularly if the workers concerned were not very proactive.</w:t>
      </w:r>
    </w:p>
    <w:p w14:paraId="65171FCB" w14:textId="77777777" w:rsidR="001633BB" w:rsidRDefault="001633BB" w:rsidP="001633BB">
      <w:r>
        <w:t>You can read the abstract of this article at</w:t>
      </w:r>
    </w:p>
    <w:p w14:paraId="432B995F" w14:textId="77777777" w:rsidR="001633BB" w:rsidRDefault="001633BB" w:rsidP="001633BB">
      <w:hyperlink r:id="rId33" w:history="1">
        <w:r w:rsidRPr="00CE3893">
          <w:rPr>
            <w:rStyle w:val="Hyperlink"/>
          </w:rPr>
          <w:t>https://doi.org/10.1111/joop.70088</w:t>
        </w:r>
      </w:hyperlink>
      <w:r>
        <w:t xml:space="preserve"> </w:t>
      </w:r>
    </w:p>
    <w:p w14:paraId="7AA79731" w14:textId="77777777" w:rsidR="001633BB" w:rsidRDefault="001633BB" w:rsidP="001633BB"/>
    <w:p w14:paraId="27244407" w14:textId="77777777" w:rsidR="001633BB" w:rsidRDefault="001633BB" w:rsidP="001633BB">
      <w:pPr>
        <w:pStyle w:val="Heading2"/>
      </w:pPr>
      <w:bookmarkStart w:id="15" w:name="_Toc1466941076"/>
      <w:r>
        <w:t>Does WBHRM come up with the goods?</w:t>
      </w:r>
      <w:bookmarkEnd w:id="15"/>
    </w:p>
    <w:p w14:paraId="35527DAF" w14:textId="77777777" w:rsidR="001633BB" w:rsidRDefault="001633BB" w:rsidP="001633BB">
      <w:r>
        <w:rPr>
          <w:b/>
          <w:bCs/>
        </w:rPr>
        <w:t xml:space="preserve">Source: </w:t>
      </w:r>
      <w:r>
        <w:t>The International Journal of Human Resource Management</w:t>
      </w:r>
    </w:p>
    <w:p w14:paraId="38AC84CE" w14:textId="188EE65B" w:rsidR="001633BB" w:rsidRDefault="001633BB" w:rsidP="001633BB">
      <w:r w:rsidRPr="4EF7ACF0">
        <w:rPr>
          <w:b/>
          <w:bCs/>
        </w:rPr>
        <w:t xml:space="preserve">In a nutshell: </w:t>
      </w:r>
      <w:r>
        <w:t>WBHRM  for Well-Being Oriented Human Resource Management.  In this study Qijie Xiao, from Huanghe University of Science and Technology, led a team of researchers investigating the beneficial effects of WBHRM. They found that WBHRM led to “need satisfaction,” and thriving relationships which, in turn, led to increases in job satisfaction and helping behaviour.</w:t>
      </w:r>
    </w:p>
    <w:p w14:paraId="5100D1DB" w14:textId="77777777" w:rsidR="001633BB" w:rsidRDefault="001633BB" w:rsidP="001633BB">
      <w:r>
        <w:t>You can read the abstract of this article at</w:t>
      </w:r>
    </w:p>
    <w:p w14:paraId="277F9062" w14:textId="77777777" w:rsidR="001633BB" w:rsidRDefault="001633BB" w:rsidP="001633BB">
      <w:hyperlink r:id="rId34" w:history="1">
        <w:r w:rsidRPr="00561DEF">
          <w:rPr>
            <w:rStyle w:val="Hyperlink"/>
          </w:rPr>
          <w:t>https://doi.org/10.1080/09585192.2026.2615719</w:t>
        </w:r>
      </w:hyperlink>
      <w:r>
        <w:t xml:space="preserve"> </w:t>
      </w:r>
    </w:p>
    <w:p w14:paraId="63D2C090" w14:textId="77777777" w:rsidR="001633BB" w:rsidRDefault="001633BB" w:rsidP="001633BB"/>
    <w:p w14:paraId="4DE75FE5" w14:textId="77777777" w:rsidR="001633BB" w:rsidRDefault="001633BB" w:rsidP="001633BB">
      <w:pPr>
        <w:pStyle w:val="Heading2"/>
      </w:pPr>
      <w:bookmarkStart w:id="16" w:name="_Toc396987646"/>
      <w:r>
        <w:t>The venting and the vented at</w:t>
      </w:r>
      <w:bookmarkEnd w:id="16"/>
    </w:p>
    <w:p w14:paraId="4056BF7D" w14:textId="77777777" w:rsidR="001633BB" w:rsidRDefault="001633BB" w:rsidP="001633BB">
      <w:r>
        <w:rPr>
          <w:b/>
          <w:bCs/>
        </w:rPr>
        <w:t xml:space="preserve">Source: </w:t>
      </w:r>
      <w:r>
        <w:t>Journal of Vocational Behaviour</w:t>
      </w:r>
    </w:p>
    <w:p w14:paraId="5AFCFC72" w14:textId="089E79E2" w:rsidR="001633BB" w:rsidRDefault="001633BB" w:rsidP="001633BB">
      <w:r w:rsidRPr="4EF7ACF0">
        <w:rPr>
          <w:b/>
          <w:bCs/>
        </w:rPr>
        <w:t xml:space="preserve">In a nutshell: </w:t>
      </w:r>
      <w:r>
        <w:t>In this study Junchao Huang, from the Chinese Academy of Sciences in Beijing, led a team of researchers investigating th</w:t>
      </w:r>
      <w:r w:rsidR="6F0F768A">
        <w:t>e topic of venting</w:t>
      </w:r>
      <w:r>
        <w:t>. The researchers found that being on the receiving end of venting at work was positively associated with emotional exhaustion, which, in turn, “diminished family engagement and life satisfaction in the evening.” However, emotional stability took the edge of the relationship between emotional exhaustion and life satisfaction.</w:t>
      </w:r>
    </w:p>
    <w:p w14:paraId="20E1E101" w14:textId="77777777" w:rsidR="001633BB" w:rsidRDefault="001633BB" w:rsidP="001633BB">
      <w:r>
        <w:lastRenderedPageBreak/>
        <w:t xml:space="preserve">You can read the abstract of this article at </w:t>
      </w:r>
      <w:hyperlink r:id="rId35">
        <w:r w:rsidRPr="2B9714BD">
          <w:rPr>
            <w:rStyle w:val="Hyperlink"/>
          </w:rPr>
          <w:t>https://doi.org/10.1016/j.jvb.2026.104216</w:t>
        </w:r>
      </w:hyperlink>
      <w:r>
        <w:t xml:space="preserve"> </w:t>
      </w:r>
    </w:p>
    <w:p w14:paraId="7AEBDDBC" w14:textId="1FA534A9" w:rsidR="2B9714BD" w:rsidRDefault="2B9714BD"/>
    <w:p w14:paraId="1481A035" w14:textId="77777777" w:rsidR="001633BB" w:rsidRDefault="001633BB" w:rsidP="001633BB">
      <w:pPr>
        <w:pStyle w:val="Heading2"/>
      </w:pPr>
      <w:bookmarkStart w:id="17" w:name="_Toc1887056191"/>
      <w:r>
        <w:t>Anyone got any thoughts on this. Anyone?</w:t>
      </w:r>
      <w:bookmarkEnd w:id="17"/>
    </w:p>
    <w:p w14:paraId="4BEBD79C" w14:textId="77777777" w:rsidR="001633BB" w:rsidRDefault="001633BB" w:rsidP="001633BB">
      <w:r>
        <w:rPr>
          <w:b/>
          <w:bCs/>
        </w:rPr>
        <w:t xml:space="preserve">Source: </w:t>
      </w:r>
      <w:r>
        <w:t>Journal of Organizational Behaviour</w:t>
      </w:r>
    </w:p>
    <w:p w14:paraId="31BB6B04" w14:textId="75C601EC" w:rsidR="001633BB" w:rsidRDefault="001633BB" w:rsidP="001633BB">
      <w:r w:rsidRPr="4EF7ACF0">
        <w:rPr>
          <w:b/>
          <w:bCs/>
        </w:rPr>
        <w:t xml:space="preserve">In a nutshell: </w:t>
      </w:r>
      <w:r>
        <w:t>In this study Qi Song, from Southwestern University of Finance and Economics in China, led a team of researchers investigating “how leader dominance shapes employee responses to voice solicitation.” The researchers found that “when leaders with low perceived dominance solicit input, employees interpret this behaviour as an opportunity that activates inspiration (an approach-oriented emotion) and encourages voice. In contrast, when leaders with high perceived dominance solicit input, employees perceive this behaviour as an ambiguous threat that triggers anxiety (an avoidance-oriented emotion) and results in silence.”</w:t>
      </w:r>
    </w:p>
    <w:p w14:paraId="2CBA1E5A" w14:textId="77777777" w:rsidR="001633BB" w:rsidRDefault="001633BB" w:rsidP="001633BB">
      <w:r>
        <w:t>You can read the abstract of this article at</w:t>
      </w:r>
    </w:p>
    <w:p w14:paraId="7B2B2959" w14:textId="77777777" w:rsidR="001633BB" w:rsidRDefault="001633BB" w:rsidP="001633BB">
      <w:hyperlink r:id="rId36" w:history="1">
        <w:r w:rsidRPr="00587245">
          <w:rPr>
            <w:rStyle w:val="Hyperlink"/>
          </w:rPr>
          <w:t>https://doi.org/10.1002/job.70052</w:t>
        </w:r>
      </w:hyperlink>
      <w:r>
        <w:t xml:space="preserve">          </w:t>
      </w:r>
    </w:p>
    <w:p w14:paraId="41DE468D" w14:textId="77777777" w:rsidR="001633BB" w:rsidRDefault="001633BB" w:rsidP="001633BB"/>
    <w:p w14:paraId="09F0FE1D" w14:textId="77777777" w:rsidR="001633BB" w:rsidRDefault="001633BB" w:rsidP="001633BB">
      <w:pPr>
        <w:pStyle w:val="Heading2"/>
      </w:pPr>
      <w:bookmarkStart w:id="18" w:name="_Toc588262054"/>
      <w:r>
        <w:t>How the economy affects networking</w:t>
      </w:r>
      <w:bookmarkEnd w:id="18"/>
    </w:p>
    <w:p w14:paraId="7D514EDC" w14:textId="77777777" w:rsidR="001633BB" w:rsidRDefault="001633BB" w:rsidP="001633BB">
      <w:r>
        <w:rPr>
          <w:b/>
          <w:bCs/>
        </w:rPr>
        <w:t xml:space="preserve">Source: </w:t>
      </w:r>
      <w:r>
        <w:t>The International Journal of Human Resource Management</w:t>
      </w:r>
    </w:p>
    <w:p w14:paraId="334B5432" w14:textId="6D00DDF9" w:rsidR="001633BB" w:rsidRDefault="001633BB" w:rsidP="001633BB">
      <w:r w:rsidRPr="4EF7ACF0">
        <w:rPr>
          <w:b/>
          <w:bCs/>
        </w:rPr>
        <w:t xml:space="preserve">In a nutshell: </w:t>
      </w:r>
      <w:r w:rsidR="21BB43BB">
        <w:t>C</w:t>
      </w:r>
      <w:r>
        <w:t>ould the nature of a country’s economy affect how much networking you do at work? That was the topic under investigation in this study, by a team of researchers led by Marianna Marra, from Milan Polytechnic. The researchers studied 4,800 organizations in 27 different countries and found that HR practices that deepened ties between employees were more prevalent “in coordinated market economies (CMEs) than in liberal market economies (LMEs), and least common in peripheral economies (MMEs and EMEs).”</w:t>
      </w:r>
    </w:p>
    <w:p w14:paraId="02CA0526" w14:textId="77777777" w:rsidR="001633BB" w:rsidRDefault="001633BB" w:rsidP="001633BB">
      <w:r>
        <w:t>You can read the abstract of this article at</w:t>
      </w:r>
    </w:p>
    <w:p w14:paraId="1B3422CD" w14:textId="77777777" w:rsidR="001633BB" w:rsidRPr="000D0F53" w:rsidRDefault="001633BB" w:rsidP="001633BB">
      <w:hyperlink r:id="rId37" w:history="1">
        <w:r w:rsidRPr="003F065C">
          <w:rPr>
            <w:rStyle w:val="Hyperlink"/>
          </w:rPr>
          <w:t>https://doi.org/10.1080/09585192.2025.2610744</w:t>
        </w:r>
      </w:hyperlink>
      <w:r>
        <w:t xml:space="preserve"> </w:t>
      </w:r>
    </w:p>
    <w:p w14:paraId="3A27DB75" w14:textId="77777777" w:rsidR="001633BB" w:rsidRPr="00C85811" w:rsidRDefault="001633BB" w:rsidP="001633BB"/>
    <w:p w14:paraId="6FE38E95" w14:textId="3492335B" w:rsidR="001633BB" w:rsidRDefault="1A505834" w:rsidP="001633BB">
      <w:pPr>
        <w:pStyle w:val="Heading1"/>
      </w:pPr>
      <w:bookmarkStart w:id="19" w:name="_Toc1904659928"/>
      <w:r>
        <w:t>R</w:t>
      </w:r>
      <w:r w:rsidR="001633BB">
        <w:t>ecruitment and Retention</w:t>
      </w:r>
      <w:bookmarkEnd w:id="19"/>
    </w:p>
    <w:p w14:paraId="07E1D7FA" w14:textId="77777777" w:rsidR="001633BB" w:rsidRDefault="001633BB" w:rsidP="001633BB">
      <w:pPr>
        <w:pStyle w:val="Heading2"/>
      </w:pPr>
      <w:bookmarkStart w:id="20" w:name="_Toc1668475833"/>
      <w:r>
        <w:t>How bad is work for disabled people?</w:t>
      </w:r>
      <w:bookmarkEnd w:id="20"/>
      <w:r>
        <w:t xml:space="preserve"> </w:t>
      </w:r>
    </w:p>
    <w:p w14:paraId="7E275062" w14:textId="77777777" w:rsidR="001633BB" w:rsidRDefault="001633BB" w:rsidP="001633BB">
      <w:r>
        <w:rPr>
          <w:b/>
          <w:bCs/>
        </w:rPr>
        <w:t xml:space="preserve">Source: </w:t>
      </w:r>
      <w:r>
        <w:t>Journal of Vocational Behaviour</w:t>
      </w:r>
    </w:p>
    <w:p w14:paraId="481BE687" w14:textId="39A3426B" w:rsidR="001633BB" w:rsidRDefault="001633BB" w:rsidP="001633BB">
      <w:r w:rsidRPr="4EF7ACF0">
        <w:rPr>
          <w:b/>
          <w:bCs/>
        </w:rPr>
        <w:t xml:space="preserve">In a nutshell: </w:t>
      </w:r>
      <w:r>
        <w:t xml:space="preserve">In this study a team of researchers, led by Yuyang Zhou from Bentley University in Massachusetts, reviewed the evidence on how disabled people get on at work. The reviewers looked at 50 studies and found that disabled employees reported no significant differences in job demands – including physical, psychological, and time demands – compared to people without disabilities. Disabled people had comparable levels of job satisfaction, organizational commitment, and job meaningfulness but lower levels of psychological wellbeing, job self-efficacy, and perceived autonomy. “While disabled employees reported comparable levels of perceived support from organizations, supervisors, and coworkers, they reported moderate levels of perceived discrimination. They received significantly lower pay than non-disabled employees.” Organization’s worries about “shorter tenure, higher turnover, and increased compensation </w:t>
      </w:r>
      <w:r>
        <w:lastRenderedPageBreak/>
        <w:t>claims for disabled employees were unfounded, even though disabled employees reported greater unmet accommodation needs.”</w:t>
      </w:r>
    </w:p>
    <w:p w14:paraId="10DD13D7" w14:textId="59692DC5" w:rsidR="001633BB" w:rsidRDefault="001633BB" w:rsidP="001633BB">
      <w:r>
        <w:t>You can read the abstract of this article at</w:t>
      </w:r>
    </w:p>
    <w:p w14:paraId="0C4ECC24" w14:textId="77777777" w:rsidR="001633BB" w:rsidRDefault="001633BB" w:rsidP="001633BB">
      <w:hyperlink r:id="rId38" w:history="1">
        <w:r w:rsidRPr="009A1C89">
          <w:rPr>
            <w:rStyle w:val="Hyperlink"/>
          </w:rPr>
          <w:t>https://doi.org/10.1016/j.jvb.2025.104205</w:t>
        </w:r>
      </w:hyperlink>
      <w:r>
        <w:t xml:space="preserve">   </w:t>
      </w:r>
    </w:p>
    <w:p w14:paraId="45FA3AEC" w14:textId="77777777" w:rsidR="001633BB" w:rsidRDefault="001633BB" w:rsidP="001633BB"/>
    <w:p w14:paraId="1967CF13" w14:textId="77777777" w:rsidR="001633BB" w:rsidRDefault="001633BB" w:rsidP="001633BB">
      <w:pPr>
        <w:pStyle w:val="Heading2"/>
      </w:pPr>
      <w:bookmarkStart w:id="21" w:name="_Toc453420004"/>
      <w:r>
        <w:t>Hiring disabled people – it’s not you, it’s us</w:t>
      </w:r>
      <w:bookmarkEnd w:id="21"/>
    </w:p>
    <w:p w14:paraId="3E7FD39C" w14:textId="77777777" w:rsidR="001633BB" w:rsidRDefault="001633BB" w:rsidP="001633BB">
      <w:r>
        <w:rPr>
          <w:b/>
          <w:bCs/>
        </w:rPr>
        <w:t xml:space="preserve">Source: </w:t>
      </w:r>
      <w:r>
        <w:t>The International Journal of Human Resource Management</w:t>
      </w:r>
    </w:p>
    <w:p w14:paraId="48E5DAFE" w14:textId="0359952A" w:rsidR="001633BB" w:rsidRDefault="001633BB" w:rsidP="001633BB">
      <w:r w:rsidRPr="4EF7ACF0">
        <w:rPr>
          <w:b/>
          <w:bCs/>
        </w:rPr>
        <w:t xml:space="preserve">In a nutshell: </w:t>
      </w:r>
      <w:r>
        <w:t xml:space="preserve"> In this study a team of researchers, led by Rosanna Nagtegaal from Utrecht University in the Netherlands,</w:t>
      </w:r>
      <w:r w:rsidR="26AB340A">
        <w:t xml:space="preserve"> </w:t>
      </w:r>
      <w:r>
        <w:t>used the COM-B model to analysed the responses from 18 interviews with employers, policy workers, and people with disabilities and a survey of 507 employers. COM-B stands for capabilities, opportunities, and motivations – all leading to behaviour. The researchers found that employers’ motivations did not affect their hiring of people with disabilities, but that their capabilities and opportunities did. As far as capabilities went “employers have limited knowledge about regulations,” and “also lack knowledge about people with disabilities. When it came to opportunities they said that suitable positions were unavailable, and that their organizations lacked inclusion policies. The researchers concluded that “improving the capabilities and opportunities of employers could help to unlock inclusive hiring.”</w:t>
      </w:r>
    </w:p>
    <w:p w14:paraId="1F9F573E" w14:textId="77777777" w:rsidR="001633BB" w:rsidRDefault="001633BB" w:rsidP="001633BB">
      <w:r>
        <w:t>You can read the abstract of this article at</w:t>
      </w:r>
    </w:p>
    <w:p w14:paraId="3EE2B985" w14:textId="77777777" w:rsidR="001633BB" w:rsidRDefault="001633BB" w:rsidP="001633BB">
      <w:hyperlink r:id="rId39">
        <w:r w:rsidRPr="4EF7ACF0">
          <w:rPr>
            <w:rStyle w:val="Hyperlink"/>
          </w:rPr>
          <w:t>https://doi.org/10.1080/09585192.2025.2607539</w:t>
        </w:r>
      </w:hyperlink>
      <w:r>
        <w:t xml:space="preserve"> </w:t>
      </w:r>
    </w:p>
    <w:p w14:paraId="1B05C6DA" w14:textId="366619D6" w:rsidR="4EF7ACF0" w:rsidRDefault="4EF7ACF0"/>
    <w:p w14:paraId="4A82309A" w14:textId="77777777" w:rsidR="001633BB" w:rsidRDefault="001633BB" w:rsidP="001633BB">
      <w:pPr>
        <w:pStyle w:val="Heading2"/>
      </w:pPr>
      <w:bookmarkStart w:id="22" w:name="_Toc1909174655"/>
      <w:r>
        <w:t>Back at the old grey school, who would win and who would lose?</w:t>
      </w:r>
      <w:bookmarkEnd w:id="22"/>
    </w:p>
    <w:p w14:paraId="7F8F55D7" w14:textId="77777777" w:rsidR="001633BB" w:rsidRDefault="001633BB" w:rsidP="001633BB">
      <w:r>
        <w:rPr>
          <w:b/>
          <w:bCs/>
        </w:rPr>
        <w:t xml:space="preserve">Source: </w:t>
      </w:r>
      <w:r>
        <w:t>The International Journal of Human Resource Management</w:t>
      </w:r>
    </w:p>
    <w:p w14:paraId="38DD0767" w14:textId="0A97BCA2" w:rsidR="001633BB" w:rsidRDefault="001633BB" w:rsidP="001633BB">
      <w:r w:rsidRPr="4EF7ACF0">
        <w:rPr>
          <w:b/>
          <w:bCs/>
        </w:rPr>
        <w:t>In a nutshell:</w:t>
      </w:r>
      <w:r>
        <w:t xml:space="preserve">In this study Paul Ferreira, from FGV-EAESP Sao Paulo School of Business Administration, led a team of researchers investigating promotion at re-entry in boomerang careers. The researchers studied 147 Brazilian professionals who had gone back to a former employer. They found that maintaining ties with one’s former employer and being aware what was going on in their organization was the most robust route to re-entry at a higher level. For men maintaining ties without knowing that much about the organization was often enough. For women combining keeping up ties and knowing about the organization alongside the length of time they had worked there was a route to success. </w:t>
      </w:r>
    </w:p>
    <w:p w14:paraId="3050E309" w14:textId="77777777" w:rsidR="001633BB" w:rsidRDefault="001633BB" w:rsidP="001633BB">
      <w:r>
        <w:t>You can read the whole of this article at</w:t>
      </w:r>
    </w:p>
    <w:p w14:paraId="2A2291AF" w14:textId="77777777" w:rsidR="001633BB" w:rsidRDefault="001633BB" w:rsidP="001633BB">
      <w:hyperlink r:id="rId40" w:history="1">
        <w:r w:rsidRPr="000A2B4D">
          <w:rPr>
            <w:rStyle w:val="Hyperlink"/>
          </w:rPr>
          <w:t>https://doi.org/10.1080/09585192.2025.2600380</w:t>
        </w:r>
      </w:hyperlink>
    </w:p>
    <w:p w14:paraId="0B3BB002" w14:textId="77777777" w:rsidR="001633BB" w:rsidRDefault="001633BB" w:rsidP="001633BB"/>
    <w:p w14:paraId="0FA64C0C" w14:textId="77777777" w:rsidR="001633BB" w:rsidRDefault="001633BB" w:rsidP="001633BB">
      <w:pPr>
        <w:pStyle w:val="Heading2"/>
      </w:pPr>
      <w:bookmarkStart w:id="23" w:name="_Toc1240557760"/>
      <w:r>
        <w:t>When AI recruitment is not such a good idea</w:t>
      </w:r>
      <w:bookmarkEnd w:id="23"/>
    </w:p>
    <w:p w14:paraId="79C03143" w14:textId="77777777" w:rsidR="001633BB" w:rsidRDefault="001633BB" w:rsidP="001633BB">
      <w:r>
        <w:rPr>
          <w:b/>
          <w:bCs/>
        </w:rPr>
        <w:t xml:space="preserve">Source: </w:t>
      </w:r>
      <w:r>
        <w:t>The International Journal of Human Resource Management</w:t>
      </w:r>
    </w:p>
    <w:p w14:paraId="5D2ECD6D" w14:textId="4EA6445C" w:rsidR="001633BB" w:rsidRDefault="001633BB" w:rsidP="001633BB">
      <w:r w:rsidRPr="4EF7ACF0">
        <w:rPr>
          <w:b/>
          <w:bCs/>
        </w:rPr>
        <w:t xml:space="preserve">In a nutshell: </w:t>
      </w:r>
      <w:r>
        <w:t xml:space="preserve">In this study a team of researchers – led by Valerio Deriu from LUISS Guido Carli University in Italy – investigated what candidates made of the use of AI in hiring. In four experiments they found that </w:t>
      </w:r>
      <w:r>
        <w:lastRenderedPageBreak/>
        <w:t>jobseekers were less willing to apply when what they saw as low-tech firms used AI as part of their recruitment process. The jobseekers perceived a disconnect between the firms’ technological level and their use of AI which led to cognitive dissonance and a reduction in their willingness to apply, an effect which pertained across “different organizational contexts.”</w:t>
      </w:r>
    </w:p>
    <w:p w14:paraId="755090C5" w14:textId="77777777" w:rsidR="001633BB" w:rsidRDefault="001633BB" w:rsidP="001633BB">
      <w:r>
        <w:t>You can read the abstract of this article at</w:t>
      </w:r>
    </w:p>
    <w:p w14:paraId="2ECEBDF1" w14:textId="77777777" w:rsidR="001633BB" w:rsidRPr="00765ED8" w:rsidRDefault="001633BB" w:rsidP="001633BB">
      <w:hyperlink r:id="rId41" w:history="1">
        <w:r w:rsidRPr="005C509F">
          <w:rPr>
            <w:rStyle w:val="Hyperlink"/>
          </w:rPr>
          <w:t>https://doi.org/10.1080/09585192.2026.2620717</w:t>
        </w:r>
      </w:hyperlink>
      <w:r>
        <w:t xml:space="preserve"> </w:t>
      </w:r>
    </w:p>
    <w:p w14:paraId="4C59A170" w14:textId="77777777" w:rsidR="001633BB" w:rsidRDefault="001633BB" w:rsidP="001633BB"/>
    <w:p w14:paraId="1A1319DD" w14:textId="77777777" w:rsidR="001633BB" w:rsidRDefault="001633BB" w:rsidP="001633BB">
      <w:pPr>
        <w:pStyle w:val="Heading2"/>
      </w:pPr>
      <w:bookmarkStart w:id="24" w:name="_Toc1593394951"/>
      <w:r>
        <w:t>Getting to the bottom of turnover</w:t>
      </w:r>
      <w:bookmarkEnd w:id="24"/>
    </w:p>
    <w:p w14:paraId="69D3E064" w14:textId="77777777" w:rsidR="001633BB" w:rsidRDefault="001633BB" w:rsidP="001633BB">
      <w:r>
        <w:rPr>
          <w:b/>
          <w:bCs/>
        </w:rPr>
        <w:t xml:space="preserve">Source: </w:t>
      </w:r>
      <w:r>
        <w:t>Human Resource Management Journal</w:t>
      </w:r>
    </w:p>
    <w:p w14:paraId="00544382" w14:textId="772C70A6" w:rsidR="001633BB" w:rsidRDefault="001633BB" w:rsidP="001633BB">
      <w:r w:rsidRPr="4EF7ACF0">
        <w:rPr>
          <w:b/>
          <w:bCs/>
        </w:rPr>
        <w:t xml:space="preserve">In a nutshell: </w:t>
      </w:r>
      <w:r>
        <w:t xml:space="preserve">In this study Zhijian Cui, from the University of Science and Technology of China, led a team of researchers investigating staff turnover at a large distribution centre in Hong Kong. They found that turnover was contagious with a high turnover in one month leading to high turnover in the next. However, high “involuntary,” turnover (i.e. people getting sacked) led to lower voluntary turnover later. High voluntary turnover, in turn, predicted higher involuntary turnover in the future. </w:t>
      </w:r>
    </w:p>
    <w:p w14:paraId="31FB742D" w14:textId="77777777" w:rsidR="001633BB" w:rsidRDefault="001633BB" w:rsidP="001633BB">
      <w:r>
        <w:t>You can read the abstract of this article at</w:t>
      </w:r>
    </w:p>
    <w:p w14:paraId="16A4B4EC" w14:textId="77777777" w:rsidR="001633BB" w:rsidRPr="009441B1" w:rsidRDefault="001633BB" w:rsidP="001633BB">
      <w:hyperlink r:id="rId42">
        <w:r w:rsidRPr="2B9714BD">
          <w:rPr>
            <w:rStyle w:val="Hyperlink"/>
          </w:rPr>
          <w:t>https://doi.org/10.1111/1748-8583.70030</w:t>
        </w:r>
      </w:hyperlink>
      <w:r>
        <w:t xml:space="preserve"> </w:t>
      </w:r>
    </w:p>
    <w:p w14:paraId="4B3D9F2B" w14:textId="77777777" w:rsidR="001633BB" w:rsidRDefault="001633BB" w:rsidP="001633BB">
      <w:pPr>
        <w:pStyle w:val="Heading1"/>
      </w:pPr>
      <w:bookmarkStart w:id="25" w:name="_Toc191247220"/>
      <w:r>
        <w:t>Wellbeing</w:t>
      </w:r>
      <w:bookmarkEnd w:id="25"/>
    </w:p>
    <w:p w14:paraId="161004DF" w14:textId="77777777" w:rsidR="001633BB" w:rsidRDefault="001633BB" w:rsidP="001633BB">
      <w:pPr>
        <w:pStyle w:val="Heading2"/>
      </w:pPr>
      <w:bookmarkStart w:id="26" w:name="_Toc1342507496"/>
      <w:r>
        <w:t>Motivational interviewing and moral distress</w:t>
      </w:r>
      <w:bookmarkEnd w:id="26"/>
    </w:p>
    <w:p w14:paraId="7F97A717" w14:textId="77777777" w:rsidR="001633BB" w:rsidRDefault="001633BB" w:rsidP="001633BB">
      <w:r>
        <w:rPr>
          <w:b/>
          <w:bCs/>
        </w:rPr>
        <w:t xml:space="preserve">Source: </w:t>
      </w:r>
      <w:r>
        <w:t>Nurse Education in Practice</w:t>
      </w:r>
    </w:p>
    <w:p w14:paraId="77F21384" w14:textId="5AD9821C" w:rsidR="001633BB" w:rsidRDefault="001633BB" w:rsidP="001633BB">
      <w:r w:rsidRPr="4EF7ACF0">
        <w:rPr>
          <w:b/>
          <w:bCs/>
        </w:rPr>
        <w:t xml:space="preserve">In a nutshell: </w:t>
      </w:r>
      <w:r>
        <w:t>“Motivational interviewing is a collaborative, person-centred counselling style that helps people find their own internal motivation to change behaviour, resolve ambivalence, and commit to goals, rather than imposing advice.” In this study Semra Seyhan Şahin from  Nevşehir Hacı Bektaş Veli University and Elif Güzide Emi̇rza from Ondokuz Mayıs University (both in Turkey) investigated whether motivational interviewing could help intensive-care nurses with ethical decision-making and reduce their levels of moral distress. 52 nurses took part in the study. Half of them received “one preparation and five weekly motivational interviewing sessions,” with the other half making up a control group. The researchers found that the nurses who took part in motivational interviewing scored more highly on “ethics dilemma tests,” and had reduced levels of moral distress.</w:t>
      </w:r>
    </w:p>
    <w:p w14:paraId="6298C7BF" w14:textId="77777777" w:rsidR="001633BB" w:rsidRDefault="001633BB" w:rsidP="001633BB">
      <w:r>
        <w:t>You can read the abstract of this article at</w:t>
      </w:r>
    </w:p>
    <w:p w14:paraId="1A33D5FD" w14:textId="77777777" w:rsidR="001633BB" w:rsidRDefault="001633BB" w:rsidP="001633BB">
      <w:hyperlink r:id="rId43" w:history="1">
        <w:r w:rsidRPr="000A2B4D">
          <w:rPr>
            <w:rStyle w:val="Hyperlink"/>
          </w:rPr>
          <w:t>https://doi.org/10.1016/j.nepr.2025.104678</w:t>
        </w:r>
      </w:hyperlink>
      <w:r>
        <w:t xml:space="preserve">   </w:t>
      </w:r>
    </w:p>
    <w:p w14:paraId="51A4F817" w14:textId="77777777" w:rsidR="001633BB" w:rsidRDefault="001633BB" w:rsidP="001633BB"/>
    <w:p w14:paraId="4BF1A0CA" w14:textId="77777777" w:rsidR="001633BB" w:rsidRDefault="001633BB" w:rsidP="001633BB">
      <w:pPr>
        <w:pStyle w:val="Heading2"/>
      </w:pPr>
      <w:bookmarkStart w:id="27" w:name="_Toc1623668379"/>
      <w:r>
        <w:t>Family-friendly work policies and work engagement</w:t>
      </w:r>
      <w:bookmarkEnd w:id="27"/>
    </w:p>
    <w:p w14:paraId="0FB23A81" w14:textId="77777777" w:rsidR="001633BB" w:rsidRDefault="001633BB" w:rsidP="001633BB">
      <w:r>
        <w:rPr>
          <w:b/>
          <w:bCs/>
        </w:rPr>
        <w:t xml:space="preserve">Source: </w:t>
      </w:r>
      <w:r>
        <w:t>The International Journal of Human Resource Management</w:t>
      </w:r>
    </w:p>
    <w:p w14:paraId="437B2787" w14:textId="461940BF" w:rsidR="001633BB" w:rsidRDefault="001633BB" w:rsidP="001633BB">
      <w:r w:rsidRPr="4EF7ACF0">
        <w:rPr>
          <w:b/>
          <w:bCs/>
        </w:rPr>
        <w:lastRenderedPageBreak/>
        <w:t xml:space="preserve">In a nutshell: </w:t>
      </w:r>
      <w:r>
        <w:t xml:space="preserve">In this study Henry C.Y. Ho, from The Education University of Hong Kong, led a team of researchers who studied 400 workers in Hong Kong at three different time periods. Family-friendly work arrangements, such as compressed or reduce working hours, at the start of the study led to more work engagement three months later, which, in turn, led to less burnout nine months after the start of the study. Health and wellness services, such as critical-incident support and employee assistance programmes at the start of the study were positively associated with flourishing nine months later. </w:t>
      </w:r>
    </w:p>
    <w:p w14:paraId="5E4042F0" w14:textId="77777777" w:rsidR="001633BB" w:rsidRDefault="001633BB" w:rsidP="001633BB">
      <w:r>
        <w:t>You can read the abstract of this article at</w:t>
      </w:r>
    </w:p>
    <w:p w14:paraId="6254DAFC" w14:textId="77777777" w:rsidR="001633BB" w:rsidRDefault="001633BB" w:rsidP="001633BB">
      <w:hyperlink r:id="rId44" w:history="1">
        <w:r w:rsidRPr="000A2B4D">
          <w:rPr>
            <w:rStyle w:val="Hyperlink"/>
          </w:rPr>
          <w:t>https://doi.org/10.1080/09585192.2025.2601218</w:t>
        </w:r>
      </w:hyperlink>
      <w:r>
        <w:t xml:space="preserve">    </w:t>
      </w:r>
    </w:p>
    <w:p w14:paraId="6C61E1AA" w14:textId="77777777" w:rsidR="001633BB" w:rsidRDefault="001633BB" w:rsidP="001633BB"/>
    <w:p w14:paraId="69B66613" w14:textId="77777777" w:rsidR="001633BB" w:rsidRDefault="001633BB" w:rsidP="001633BB">
      <w:pPr>
        <w:pStyle w:val="Heading2"/>
      </w:pPr>
      <w:bookmarkStart w:id="28" w:name="_Toc111781099"/>
      <w:r>
        <w:t>Can a good leader improve your mental health?</w:t>
      </w:r>
      <w:bookmarkEnd w:id="28"/>
    </w:p>
    <w:p w14:paraId="1576D1C1" w14:textId="77777777" w:rsidR="001633BB" w:rsidRDefault="001633BB" w:rsidP="001633BB">
      <w:r>
        <w:rPr>
          <w:b/>
          <w:bCs/>
        </w:rPr>
        <w:t xml:space="preserve">Source: </w:t>
      </w:r>
      <w:r>
        <w:t>BMJ Leader</w:t>
      </w:r>
    </w:p>
    <w:p w14:paraId="0A59A458" w14:textId="2818C751" w:rsidR="001633BB" w:rsidRDefault="001633BB" w:rsidP="001633BB">
      <w:r w:rsidRPr="4EF7ACF0">
        <w:rPr>
          <w:b/>
          <w:bCs/>
        </w:rPr>
        <w:t xml:space="preserve">In a nutshell: </w:t>
      </w:r>
      <w:r w:rsidR="1763C2F6">
        <w:t>I</w:t>
      </w:r>
      <w:r>
        <w:t>n this study a team of researchers, led by Aysha Khan from the Icahn School of Medicine in New York studied the links between the perceived effectiveness of healthcare leaders and the mental-health of those working for them. 2,335 people took part in the study which found that each standard-deviation increase in leadership-effectiveness score was linked to 31% lower odds of anxiety and 47% lower odds of co-morbid depression and anxiety.</w:t>
      </w:r>
    </w:p>
    <w:p w14:paraId="77C989C5" w14:textId="77777777" w:rsidR="001633BB" w:rsidRDefault="001633BB" w:rsidP="001633BB">
      <w:r>
        <w:t>You can read the abstract of this article at</w:t>
      </w:r>
    </w:p>
    <w:p w14:paraId="09B742D4" w14:textId="77777777" w:rsidR="001633BB" w:rsidRDefault="001633BB" w:rsidP="001633BB">
      <w:hyperlink r:id="rId45">
        <w:r w:rsidRPr="4EF7ACF0">
          <w:rPr>
            <w:rStyle w:val="Hyperlink"/>
          </w:rPr>
          <w:t>https://doi.org/10.1136/leader-2025-001415</w:t>
        </w:r>
      </w:hyperlink>
      <w:r>
        <w:t xml:space="preserve"> </w:t>
      </w:r>
    </w:p>
    <w:p w14:paraId="27940A46" w14:textId="77777777" w:rsidR="001633BB" w:rsidRDefault="001633BB" w:rsidP="001633BB"/>
    <w:p w14:paraId="3B481E33" w14:textId="77777777" w:rsidR="001633BB" w:rsidRDefault="001633BB" w:rsidP="001633BB">
      <w:pPr>
        <w:pStyle w:val="Heading2"/>
      </w:pPr>
      <w:bookmarkStart w:id="29" w:name="_Toc428282604"/>
      <w:r>
        <w:t>Wellbeing, workaholism, and personality</w:t>
      </w:r>
      <w:bookmarkEnd w:id="29"/>
    </w:p>
    <w:p w14:paraId="58BB6291" w14:textId="77777777" w:rsidR="001633BB" w:rsidRDefault="001633BB" w:rsidP="001633BB">
      <w:r>
        <w:rPr>
          <w:b/>
          <w:bCs/>
        </w:rPr>
        <w:t xml:space="preserve">Source: </w:t>
      </w:r>
      <w:r>
        <w:t>BMC Medical Education</w:t>
      </w:r>
    </w:p>
    <w:p w14:paraId="27C13EED" w14:textId="0F7CD3F2" w:rsidR="001633BB" w:rsidRDefault="001633BB" w:rsidP="001633BB">
      <w:r w:rsidRPr="4EF7ACF0">
        <w:rPr>
          <w:b/>
          <w:bCs/>
        </w:rPr>
        <w:t xml:space="preserve">In a nutshell: </w:t>
      </w:r>
      <w:r>
        <w:t xml:space="preserve"> Looking into workaholism, and its links to stress and personality, were a team of researchers led by Mathilde Chaillet, from CHU Montpellier in France. They studied 358 resident doctors and found that perceived stress was positively associated with neuroticism and the risk of workaholism but negatively associated with a conscientious personality. The risk of workaholism increased with perceived stress, the number of hours a week people worked, and conscientiousness. However, having time for leisure was associated with a reduction in perceived stress and the risk of workaholism.</w:t>
      </w:r>
    </w:p>
    <w:p w14:paraId="4A921C92" w14:textId="77777777" w:rsidR="001633BB" w:rsidRDefault="001633BB" w:rsidP="001633BB">
      <w:r>
        <w:t>You can read the abstract of this article at</w:t>
      </w:r>
    </w:p>
    <w:p w14:paraId="625EE095" w14:textId="77777777" w:rsidR="001633BB" w:rsidRDefault="001633BB" w:rsidP="001633BB">
      <w:hyperlink r:id="rId46" w:history="1">
        <w:r w:rsidRPr="004435DA">
          <w:rPr>
            <w:rStyle w:val="Hyperlink"/>
          </w:rPr>
          <w:t>https://doi.org/10.1186/s12909-025-06914-4</w:t>
        </w:r>
      </w:hyperlink>
      <w:r>
        <w:t xml:space="preserve"> </w:t>
      </w:r>
    </w:p>
    <w:p w14:paraId="6CDAA245" w14:textId="77777777" w:rsidR="001633BB" w:rsidRDefault="001633BB" w:rsidP="001633BB"/>
    <w:p w14:paraId="28D0350A" w14:textId="77777777" w:rsidR="001633BB" w:rsidRDefault="001633BB" w:rsidP="001633BB">
      <w:pPr>
        <w:pStyle w:val="Heading2"/>
      </w:pPr>
      <w:bookmarkStart w:id="30" w:name="_Toc1085508138"/>
      <w:r>
        <w:t>Want to reduce stress and foster compassionate care? Best not maybe.</w:t>
      </w:r>
      <w:bookmarkEnd w:id="30"/>
    </w:p>
    <w:p w14:paraId="568F8843" w14:textId="77777777" w:rsidR="001633BB" w:rsidRDefault="001633BB" w:rsidP="001633BB">
      <w:r>
        <w:rPr>
          <w:b/>
          <w:bCs/>
        </w:rPr>
        <w:t xml:space="preserve">Source: </w:t>
      </w:r>
      <w:r>
        <w:t>BMC Health Services Research</w:t>
      </w:r>
    </w:p>
    <w:p w14:paraId="5B6B650E" w14:textId="145A975E" w:rsidR="001633BB" w:rsidRDefault="001633BB" w:rsidP="001633BB">
      <w:r w:rsidRPr="4EF7ACF0">
        <w:rPr>
          <w:b/>
          <w:bCs/>
        </w:rPr>
        <w:t xml:space="preserve">In a nutshell: </w:t>
      </w:r>
      <w:r>
        <w:t xml:space="preserve">In this study Lucy Maddox, from Bath University, led a team of researchers reviewing the evidence on ways of reducing empathy-based stress (and promoting compassionate care) in mental-health wards. The researchers found 18 studies which met their quality criteria, covering 11 different interventions. </w:t>
      </w:r>
      <w:r>
        <w:lastRenderedPageBreak/>
        <w:t>The found that “staff training interventions were most evaluated, with mixed evidence for effectiveness. Other approaches included changes to ward approach, environment, use of participatory action research methods and peer-review programmes. There was no clear evidence for a particular intervention type,” and two intervention actually did more harm than good. The researchers concluded that “current interventions are being offered without a clear evidence-base or guiding model, and risk harming staff.”</w:t>
      </w:r>
    </w:p>
    <w:p w14:paraId="13F4A6B2" w14:textId="77777777" w:rsidR="001633BB" w:rsidRDefault="001633BB" w:rsidP="001633BB">
      <w:r>
        <w:t>You can read the abstract of this article at</w:t>
      </w:r>
    </w:p>
    <w:p w14:paraId="2BABABD2" w14:textId="77777777" w:rsidR="001633BB" w:rsidRDefault="001633BB" w:rsidP="001633BB">
      <w:hyperlink r:id="rId47" w:history="1">
        <w:r w:rsidRPr="003F065C">
          <w:rPr>
            <w:rStyle w:val="Hyperlink"/>
          </w:rPr>
          <w:t>https://doi.org/10.1186/s12913-025-13861-9</w:t>
        </w:r>
      </w:hyperlink>
      <w:r>
        <w:t xml:space="preserve"> </w:t>
      </w:r>
    </w:p>
    <w:p w14:paraId="73EB50C2" w14:textId="77777777" w:rsidR="001633BB" w:rsidRDefault="001633BB" w:rsidP="001633BB"/>
    <w:p w14:paraId="22020C2B" w14:textId="77777777" w:rsidR="001633BB" w:rsidRDefault="001633BB" w:rsidP="001633BB">
      <w:pPr>
        <w:pStyle w:val="Heading2"/>
      </w:pPr>
      <w:bookmarkStart w:id="31" w:name="_Toc1806704764"/>
      <w:r>
        <w:t>Emotional dysregulation and stress</w:t>
      </w:r>
      <w:bookmarkEnd w:id="31"/>
    </w:p>
    <w:p w14:paraId="4399A164" w14:textId="77777777" w:rsidR="001633BB" w:rsidRDefault="001633BB" w:rsidP="001633BB">
      <w:r>
        <w:rPr>
          <w:b/>
          <w:bCs/>
        </w:rPr>
        <w:t xml:space="preserve">Source: </w:t>
      </w:r>
      <w:r>
        <w:t>Behavioural Sciences</w:t>
      </w:r>
    </w:p>
    <w:p w14:paraId="77D15603" w14:textId="71BC23C4" w:rsidR="001633BB" w:rsidRDefault="001633BB" w:rsidP="001633BB">
      <w:r w:rsidRPr="4EF7ACF0">
        <w:rPr>
          <w:b/>
          <w:bCs/>
        </w:rPr>
        <w:t xml:space="preserve">In a nutshell: </w:t>
      </w:r>
      <w:r>
        <w:t xml:space="preserve"> In this study Veltri Antonello, from Azienda Ospedaliero-Universitaria Pisana in Italy, led a team of researchers </w:t>
      </w:r>
      <w:r w:rsidR="495A09B8">
        <w:t>investigating</w:t>
      </w:r>
      <w:r>
        <w:t xml:space="preserve"> emotional dysregulation in a sample of 87 workers being treated for job-related stress. The researchers found that 46% of the participants met the criteria for an adjustment disorder and 54% met them for major depression. Women reported more anxiety and stress than men. Emotional dysregulation problems such as fast-changing moods, negative emotions, and emotional impulsiveness all showed “strong-to-moderate,” correlations with stress, anxiety, and depression. Unstable moods were also related to having less autonomy and a more demanding job.</w:t>
      </w:r>
    </w:p>
    <w:p w14:paraId="361E507B" w14:textId="77777777" w:rsidR="001633BB" w:rsidRDefault="001633BB" w:rsidP="001633BB">
      <w:r>
        <w:t>You can read the abstract of this article at</w:t>
      </w:r>
    </w:p>
    <w:p w14:paraId="76EC5EC7" w14:textId="10D8AC98" w:rsidR="00F72FA1" w:rsidRPr="00F72FA1" w:rsidRDefault="001633BB" w:rsidP="00A02085">
      <w:hyperlink r:id="rId48">
        <w:r w:rsidRPr="4EF7ACF0">
          <w:rPr>
            <w:rStyle w:val="Hyperlink"/>
          </w:rPr>
          <w:t>https://doi.org/10.3390/bs16010105</w:t>
        </w:r>
      </w:hyperlink>
      <w:r>
        <w:t xml:space="preserve"> </w:t>
      </w:r>
    </w:p>
    <w:p w14:paraId="744BFF33" w14:textId="11EA02C5" w:rsidR="4EF7ACF0" w:rsidRDefault="4EF7ACF0"/>
    <w:sectPr w:rsidR="4EF7ACF0" w:rsidSect="00FF239A">
      <w:headerReference w:type="default" r:id="rId49"/>
      <w:footerReference w:type="even" r:id="rId50"/>
      <w:footerReference w:type="default" r:id="rId51"/>
      <w:headerReference w:type="first" r:id="rId52"/>
      <w:footerReference w:type="first" r:id="rId5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A476" w14:textId="77777777" w:rsidR="001633BB" w:rsidRDefault="001633BB" w:rsidP="0061118A">
      <w:pPr>
        <w:spacing w:after="0" w:line="240" w:lineRule="auto"/>
      </w:pPr>
      <w:r>
        <w:separator/>
      </w:r>
    </w:p>
  </w:endnote>
  <w:endnote w:type="continuationSeparator" w:id="0">
    <w:p w14:paraId="72E9871F" w14:textId="77777777" w:rsidR="001633BB" w:rsidRDefault="001633BB"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28113ABF" w14:textId="77777777" w:rsidR="00684A15" w:rsidRDefault="00684A15" w:rsidP="00684A15">
        <w:pPr>
          <w:pStyle w:val="Footer"/>
          <w:jc w:val="center"/>
        </w:pPr>
        <w:r>
          <w:rPr>
            <w:noProof/>
            <w:lang w:eastAsia="en-GB"/>
          </w:rPr>
          <w:drawing>
            <wp:inline distT="0" distB="0" distL="0" distR="0" wp14:anchorId="6D1AF5B6" wp14:editId="3E51338A">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80768C2"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69B5" w14:textId="77777777" w:rsidR="0061118A" w:rsidRPr="007B39D6" w:rsidRDefault="007B39D6" w:rsidP="007B39D6">
    <w:pPr>
      <w:pStyle w:val="Footer"/>
    </w:pPr>
    <w:r>
      <w:rPr>
        <w:noProof/>
        <w:lang w:eastAsia="en-GB"/>
      </w:rPr>
      <mc:AlternateContent>
        <mc:Choice Requires="wpg">
          <w:drawing>
            <wp:anchor distT="0" distB="0" distL="114300" distR="114300" simplePos="0" relativeHeight="251665408" behindDoc="0" locked="0" layoutInCell="1" allowOverlap="1" wp14:anchorId="4C3308AD" wp14:editId="5CE0C2FE">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6987C19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181A814B" w14:textId="77777777" w:rsidR="007B39D6" w:rsidRDefault="007B39D6" w:rsidP="007B39D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0446453"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308AD"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6987C19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181A814B" w14:textId="77777777" w:rsidR="007B39D6" w:rsidRDefault="007B39D6" w:rsidP="007B39D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0446453"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7A03"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7E30BFC" wp14:editId="0C4FB963">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427739B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2ECF7C4"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89F9526"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30BFC"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427739B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72ECF7C4"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389F9526"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D3C4" w14:textId="77777777" w:rsidR="001633BB" w:rsidRDefault="001633BB" w:rsidP="0061118A">
      <w:pPr>
        <w:spacing w:after="0" w:line="240" w:lineRule="auto"/>
      </w:pPr>
      <w:r>
        <w:separator/>
      </w:r>
    </w:p>
  </w:footnote>
  <w:footnote w:type="continuationSeparator" w:id="0">
    <w:p w14:paraId="441AA2D9" w14:textId="77777777" w:rsidR="001633BB" w:rsidRDefault="001633BB"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4102932"/>
      <w:docPartObj>
        <w:docPartGallery w:val="Page Numbers (Top of Page)"/>
        <w:docPartUnique/>
      </w:docPartObj>
    </w:sdtPr>
    <w:sdtEndPr>
      <w:rPr>
        <w:noProof/>
      </w:rPr>
    </w:sdtEndPr>
    <w:sdtContent>
      <w:p w14:paraId="6A4DB413" w14:textId="77777777" w:rsidR="007B39D6" w:rsidRPr="007B39D6" w:rsidRDefault="007B39D6">
        <w:pPr>
          <w:pStyle w:val="Header"/>
          <w:jc w:val="center"/>
          <w:rPr>
            <w:sz w:val="20"/>
            <w:szCs w:val="20"/>
          </w:rPr>
        </w:pPr>
        <w:r w:rsidRPr="007B39D6">
          <w:rPr>
            <w:sz w:val="20"/>
            <w:szCs w:val="20"/>
          </w:rPr>
          <w:fldChar w:fldCharType="begin"/>
        </w:r>
        <w:r w:rsidRPr="007B39D6">
          <w:rPr>
            <w:sz w:val="20"/>
            <w:szCs w:val="20"/>
          </w:rPr>
          <w:instrText xml:space="preserve"> PAGE   \* MERGEFORMAT </w:instrText>
        </w:r>
        <w:r w:rsidRPr="007B39D6">
          <w:rPr>
            <w:sz w:val="20"/>
            <w:szCs w:val="20"/>
          </w:rPr>
          <w:fldChar w:fldCharType="separate"/>
        </w:r>
        <w:r w:rsidRPr="007B39D6">
          <w:rPr>
            <w:noProof/>
            <w:sz w:val="20"/>
            <w:szCs w:val="20"/>
          </w:rPr>
          <w:t>2</w:t>
        </w:r>
        <w:r w:rsidRPr="007B39D6">
          <w:rPr>
            <w:noProof/>
            <w:sz w:val="20"/>
            <w:szCs w:val="20"/>
          </w:rPr>
          <w:fldChar w:fldCharType="end"/>
        </w:r>
      </w:p>
    </w:sdtContent>
  </w:sdt>
  <w:p w14:paraId="42023889" w14:textId="77777777" w:rsidR="007B39D6" w:rsidRPr="007B39D6" w:rsidRDefault="007B39D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514F"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35A56490" wp14:editId="250FBD6F">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375.65pt;margin-top:-35.9pt;width:184.95pt;height:185.1pt;z-index:251663360" coordsize="23489,23508" o:spid="_x0000_s1026" w14:anchorId="307A5C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">
              <v:shapetype id="_x0000_t6" coordsize="21600,21600" o:spt="6" path="m,l,21600r21600,xe">
                <v:stroke joinstyle="miter"/>
                <v:path textboxrect="1800,12600,12600,19800" gradientshapeok="t" o:connecttype="custom" o:connectlocs="0,0;0,10800;0,21600;10800,21600;21600,21600;10800,10800"/>
              </v:shapetype>
              <v:shape id="Right Triangle 4" style="position:absolute;width:23489;height:23508;rotation:180;visibility:visible;mso-wrap-style:square;v-text-anchor:middle" o:spid="_x0000_s1027" fillcolor="#e3f1ed [66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v:shape id="Right Triangle 2" style="position:absolute;left:5715;width:17767;height:17780;rotation:180;visibility:visible;mso-wrap-style:square;v-text-anchor:middle" o:spid="_x0000_s1028" fillcolor="#acd7ca [194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8064;top:4508;width:10605;height:106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39"/>
    <w:multiLevelType w:val="hybridMultilevel"/>
    <w:tmpl w:val="9FF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54ED"/>
    <w:multiLevelType w:val="hybridMultilevel"/>
    <w:tmpl w:val="1830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5553F"/>
    <w:multiLevelType w:val="hybridMultilevel"/>
    <w:tmpl w:val="4E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308"/>
    <w:multiLevelType w:val="hybridMultilevel"/>
    <w:tmpl w:val="0F4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6A7B"/>
    <w:multiLevelType w:val="hybridMultilevel"/>
    <w:tmpl w:val="9BA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A6D41"/>
    <w:multiLevelType w:val="hybridMultilevel"/>
    <w:tmpl w:val="311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C16A8"/>
    <w:multiLevelType w:val="hybridMultilevel"/>
    <w:tmpl w:val="ACD2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93ACD"/>
    <w:multiLevelType w:val="hybridMultilevel"/>
    <w:tmpl w:val="2A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45166"/>
    <w:multiLevelType w:val="hybridMultilevel"/>
    <w:tmpl w:val="E5381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7660E8"/>
    <w:multiLevelType w:val="hybridMultilevel"/>
    <w:tmpl w:val="F5B48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3330E2"/>
    <w:multiLevelType w:val="hybridMultilevel"/>
    <w:tmpl w:val="04C4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34815">
    <w:abstractNumId w:val="9"/>
  </w:num>
  <w:num w:numId="2" w16cid:durableId="909315698">
    <w:abstractNumId w:val="10"/>
  </w:num>
  <w:num w:numId="3" w16cid:durableId="1197544164">
    <w:abstractNumId w:val="6"/>
  </w:num>
  <w:num w:numId="4" w16cid:durableId="1924341208">
    <w:abstractNumId w:val="0"/>
  </w:num>
  <w:num w:numId="5" w16cid:durableId="837887944">
    <w:abstractNumId w:val="4"/>
  </w:num>
  <w:num w:numId="6" w16cid:durableId="1168911127">
    <w:abstractNumId w:val="3"/>
  </w:num>
  <w:num w:numId="7" w16cid:durableId="502362092">
    <w:abstractNumId w:val="2"/>
  </w:num>
  <w:num w:numId="8" w16cid:durableId="5713238">
    <w:abstractNumId w:val="5"/>
  </w:num>
  <w:num w:numId="9" w16cid:durableId="1630210909">
    <w:abstractNumId w:val="1"/>
  </w:num>
  <w:num w:numId="10" w16cid:durableId="1588230103">
    <w:abstractNumId w:val="7"/>
  </w:num>
  <w:num w:numId="11" w16cid:durableId="1052657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BB"/>
    <w:rsid w:val="00076F1C"/>
    <w:rsid w:val="0008708C"/>
    <w:rsid w:val="000C7AA4"/>
    <w:rsid w:val="000E02D8"/>
    <w:rsid w:val="000F3377"/>
    <w:rsid w:val="000F61F2"/>
    <w:rsid w:val="0012260B"/>
    <w:rsid w:val="00144DD9"/>
    <w:rsid w:val="001633BB"/>
    <w:rsid w:val="001D27A1"/>
    <w:rsid w:val="0025191A"/>
    <w:rsid w:val="002A4BA7"/>
    <w:rsid w:val="002E02B1"/>
    <w:rsid w:val="002E6467"/>
    <w:rsid w:val="00303FBA"/>
    <w:rsid w:val="003F7302"/>
    <w:rsid w:val="004C5623"/>
    <w:rsid w:val="004E779F"/>
    <w:rsid w:val="005F1DBC"/>
    <w:rsid w:val="0061118A"/>
    <w:rsid w:val="00654926"/>
    <w:rsid w:val="00677033"/>
    <w:rsid w:val="00684A15"/>
    <w:rsid w:val="007278A1"/>
    <w:rsid w:val="007B39D6"/>
    <w:rsid w:val="007E2CE3"/>
    <w:rsid w:val="00996E7E"/>
    <w:rsid w:val="009A4363"/>
    <w:rsid w:val="009E2B49"/>
    <w:rsid w:val="00A02085"/>
    <w:rsid w:val="00A02A60"/>
    <w:rsid w:val="00A6289E"/>
    <w:rsid w:val="00A92B90"/>
    <w:rsid w:val="00B45B3E"/>
    <w:rsid w:val="00BE635D"/>
    <w:rsid w:val="00C111BA"/>
    <w:rsid w:val="00C404B3"/>
    <w:rsid w:val="00CC78B3"/>
    <w:rsid w:val="00D4423B"/>
    <w:rsid w:val="00E133B8"/>
    <w:rsid w:val="00E275A2"/>
    <w:rsid w:val="00F10891"/>
    <w:rsid w:val="00F3366B"/>
    <w:rsid w:val="00F56B8B"/>
    <w:rsid w:val="00F72FA1"/>
    <w:rsid w:val="00FF239A"/>
    <w:rsid w:val="03CDB54A"/>
    <w:rsid w:val="0821869D"/>
    <w:rsid w:val="0B5D47C3"/>
    <w:rsid w:val="0F761BD8"/>
    <w:rsid w:val="12B3C064"/>
    <w:rsid w:val="133BF447"/>
    <w:rsid w:val="1763C2F6"/>
    <w:rsid w:val="17C234B6"/>
    <w:rsid w:val="19D2DC4B"/>
    <w:rsid w:val="1A505834"/>
    <w:rsid w:val="1BE90D66"/>
    <w:rsid w:val="1BF50558"/>
    <w:rsid w:val="21BB43BB"/>
    <w:rsid w:val="21C6657C"/>
    <w:rsid w:val="22B5F1BE"/>
    <w:rsid w:val="22DB0772"/>
    <w:rsid w:val="239A77D7"/>
    <w:rsid w:val="24E655B0"/>
    <w:rsid w:val="25EF4212"/>
    <w:rsid w:val="26AB340A"/>
    <w:rsid w:val="29300415"/>
    <w:rsid w:val="2B9714BD"/>
    <w:rsid w:val="2C660427"/>
    <w:rsid w:val="2D95549C"/>
    <w:rsid w:val="2EFD76CE"/>
    <w:rsid w:val="351A0621"/>
    <w:rsid w:val="36AF9A25"/>
    <w:rsid w:val="3E55C28E"/>
    <w:rsid w:val="3EBC342D"/>
    <w:rsid w:val="4668366A"/>
    <w:rsid w:val="46D55FFE"/>
    <w:rsid w:val="495A09B8"/>
    <w:rsid w:val="4EF7ACF0"/>
    <w:rsid w:val="4FA05770"/>
    <w:rsid w:val="50049A05"/>
    <w:rsid w:val="5013567C"/>
    <w:rsid w:val="50D07F68"/>
    <w:rsid w:val="53322FC5"/>
    <w:rsid w:val="5BDEAAEA"/>
    <w:rsid w:val="6054AAE7"/>
    <w:rsid w:val="637DE31E"/>
    <w:rsid w:val="63F8F8D6"/>
    <w:rsid w:val="658F2706"/>
    <w:rsid w:val="6A969DCF"/>
    <w:rsid w:val="6BEEEA34"/>
    <w:rsid w:val="6E552810"/>
    <w:rsid w:val="6F0F768A"/>
    <w:rsid w:val="74E737D3"/>
    <w:rsid w:val="789BE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CAF4"/>
  <w15:docId w15:val="{2A646548-3E62-4789-8676-CC09D6B9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2260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12260B"/>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2260B"/>
    <w:rPr>
      <w:rFonts w:asciiTheme="majorHAnsi" w:eastAsiaTheme="majorEastAsia" w:hAnsiTheme="majorHAnsi" w:cstheme="majorBidi"/>
      <w:color w:val="4A9A82" w:themeColor="accent1" w:themeShade="BF"/>
      <w:sz w:val="26"/>
      <w:szCs w:val="26"/>
    </w:rPr>
  </w:style>
  <w:style w:type="character" w:customStyle="1" w:styleId="Heading3Char">
    <w:name w:val="Heading 3 Char"/>
    <w:basedOn w:val="DefaultParagraphFont"/>
    <w:link w:val="Heading3"/>
    <w:uiPriority w:val="9"/>
    <w:rsid w:val="001226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12260B"/>
    <w:rPr>
      <w:color w:val="954F72"/>
      <w:u w:val="single"/>
    </w:rPr>
  </w:style>
  <w:style w:type="paragraph" w:styleId="PlainText">
    <w:name w:val="Plain Text"/>
    <w:basedOn w:val="Normal"/>
    <w:link w:val="PlainTextChar"/>
    <w:uiPriority w:val="99"/>
    <w:unhideWhenUsed/>
    <w:rsid w:val="0012260B"/>
    <w:pPr>
      <w:spacing w:after="0" w:line="240" w:lineRule="auto"/>
    </w:pPr>
    <w:rPr>
      <w:rFonts w:ascii="Constantia" w:eastAsia="Calibri" w:hAnsi="Constantia" w:cs="Consolas"/>
      <w:sz w:val="24"/>
      <w:szCs w:val="21"/>
    </w:rPr>
  </w:style>
  <w:style w:type="character" w:customStyle="1" w:styleId="PlainTextChar">
    <w:name w:val="Plain Text Char"/>
    <w:basedOn w:val="DefaultParagraphFont"/>
    <w:link w:val="PlainText"/>
    <w:uiPriority w:val="99"/>
    <w:rsid w:val="0012260B"/>
    <w:rPr>
      <w:rFonts w:ascii="Constantia" w:eastAsia="Calibri" w:hAnsi="Constantia" w:cs="Consolas"/>
      <w:sz w:val="24"/>
      <w:szCs w:val="21"/>
    </w:rPr>
  </w:style>
  <w:style w:type="character" w:customStyle="1" w:styleId="apple-converted-space">
    <w:name w:val="apple-converted-space"/>
    <w:basedOn w:val="DefaultParagraphFont"/>
    <w:rsid w:val="0012260B"/>
  </w:style>
  <w:style w:type="paragraph" w:styleId="TOCHeading">
    <w:name w:val="TOC Heading"/>
    <w:basedOn w:val="Heading1"/>
    <w:next w:val="Normal"/>
    <w:uiPriority w:val="39"/>
    <w:unhideWhenUsed/>
    <w:qFormat/>
    <w:rsid w:val="0012260B"/>
    <w:pPr>
      <w:spacing w:before="240" w:line="259" w:lineRule="auto"/>
      <w:outlineLvl w:val="9"/>
    </w:pPr>
    <w:rPr>
      <w:rFonts w:ascii="Constantia" w:eastAsia="Times New Roman" w:hAnsi="Constantia" w:cs="Times New Roman"/>
      <w:b w:val="0"/>
      <w:bCs w:val="0"/>
      <w:color w:val="2E74B5"/>
      <w:sz w:val="32"/>
      <w:szCs w:val="32"/>
      <w:lang w:val="en-US"/>
    </w:rPr>
  </w:style>
  <w:style w:type="paragraph" w:styleId="TOC1">
    <w:name w:val="toc 1"/>
    <w:basedOn w:val="Normal"/>
    <w:next w:val="Normal"/>
    <w:autoRedefine/>
    <w:uiPriority w:val="39"/>
    <w:unhideWhenUsed/>
    <w:rsid w:val="0012260B"/>
    <w:pPr>
      <w:tabs>
        <w:tab w:val="right" w:leader="dot" w:pos="9016"/>
      </w:tabs>
      <w:spacing w:after="100" w:line="259" w:lineRule="auto"/>
    </w:pPr>
    <w:rPr>
      <w:rFonts w:ascii="Constantia" w:eastAsia="Calibri" w:hAnsi="Constantia" w:cs="Times New Roman"/>
      <w:b/>
      <w:noProof/>
      <w:sz w:val="24"/>
      <w:szCs w:val="24"/>
    </w:rPr>
  </w:style>
  <w:style w:type="paragraph" w:styleId="TOC2">
    <w:name w:val="toc 2"/>
    <w:basedOn w:val="Normal"/>
    <w:next w:val="Normal"/>
    <w:autoRedefine/>
    <w:uiPriority w:val="39"/>
    <w:unhideWhenUsed/>
    <w:rsid w:val="0012260B"/>
    <w:pPr>
      <w:spacing w:after="100" w:line="259" w:lineRule="auto"/>
      <w:ind w:left="220"/>
    </w:pPr>
    <w:rPr>
      <w:rFonts w:ascii="Constantia" w:eastAsia="Calibri" w:hAnsi="Constantia" w:cs="Times New Roman"/>
      <w:sz w:val="24"/>
      <w:szCs w:val="24"/>
    </w:rPr>
  </w:style>
  <w:style w:type="paragraph" w:styleId="NormalWeb">
    <w:name w:val="Normal (Web)"/>
    <w:basedOn w:val="Normal"/>
    <w:uiPriority w:val="99"/>
    <w:unhideWhenUsed/>
    <w:rsid w:val="0012260B"/>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12260B"/>
    <w:rPr>
      <w:b/>
      <w:bCs/>
    </w:rPr>
  </w:style>
  <w:style w:type="paragraph" w:styleId="ListParagraph">
    <w:name w:val="List Paragraph"/>
    <w:basedOn w:val="Normal"/>
    <w:uiPriority w:val="34"/>
    <w:qFormat/>
    <w:rsid w:val="0012260B"/>
    <w:pPr>
      <w:spacing w:after="0" w:line="259" w:lineRule="auto"/>
      <w:ind w:left="720"/>
      <w:contextualSpacing/>
    </w:pPr>
    <w:rPr>
      <w:rFonts w:ascii="Constantia" w:eastAsia="Calibri" w:hAnsi="Constantia" w:cs="Times New Roman"/>
      <w:sz w:val="24"/>
      <w:szCs w:val="24"/>
    </w:rPr>
  </w:style>
  <w:style w:type="character" w:customStyle="1" w:styleId="radewrongword">
    <w:name w:val="radewrongword"/>
    <w:basedOn w:val="DefaultParagraphFont"/>
    <w:rsid w:val="0012260B"/>
  </w:style>
  <w:style w:type="table" w:styleId="TableGrid">
    <w:name w:val="Table Grid"/>
    <w:basedOn w:val="TableNormal"/>
    <w:uiPriority w:val="39"/>
    <w:rsid w:val="0012260B"/>
    <w:pPr>
      <w:spacing w:after="0" w:line="259"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2260B"/>
    <w:pPr>
      <w:spacing w:after="100" w:line="259" w:lineRule="auto"/>
      <w:ind w:left="440"/>
    </w:pPr>
    <w:rPr>
      <w:rFonts w:ascii="Constantia" w:eastAsia="Times New Roman" w:hAnsi="Constantia" w:cs="Times New Roman"/>
      <w:sz w:val="24"/>
      <w:szCs w:val="24"/>
      <w:lang w:eastAsia="en-GB"/>
    </w:rPr>
  </w:style>
  <w:style w:type="paragraph" w:customStyle="1" w:styleId="articlefirstpara">
    <w:name w:val="article_first_para"/>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12260B"/>
    <w:rPr>
      <w:i/>
      <w:iCs/>
    </w:rPr>
  </w:style>
  <w:style w:type="character" w:customStyle="1" w:styleId="hlfld-title">
    <w:name w:val="hlfld-title"/>
    <w:rsid w:val="0012260B"/>
  </w:style>
  <w:style w:type="paragraph" w:customStyle="1" w:styleId="first">
    <w:name w:val="first"/>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2260B"/>
    <w:rPr>
      <w:color w:val="605E5C"/>
      <w:shd w:val="clear" w:color="auto" w:fill="E1DFDD"/>
    </w:rPr>
  </w:style>
  <w:style w:type="paragraph" w:styleId="NoSpacing">
    <w:name w:val="No Spacing"/>
    <w:uiPriority w:val="1"/>
    <w:qFormat/>
    <w:rsid w:val="0012260B"/>
    <w:pPr>
      <w:spacing w:after="0" w:line="259" w:lineRule="auto"/>
    </w:pPr>
    <w:rPr>
      <w:rFonts w:ascii="Constantia" w:eastAsia="Calibri" w:hAnsi="Constantia" w:cs="Times New Roman"/>
      <w:sz w:val="24"/>
      <w:szCs w:val="24"/>
    </w:rPr>
  </w:style>
  <w:style w:type="paragraph" w:customStyle="1" w:styleId="xmsonormal">
    <w:name w:val="x_msonormal"/>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260B"/>
  </w:style>
  <w:style w:type="character" w:customStyle="1" w:styleId="eop">
    <w:name w:val="eop"/>
    <w:basedOn w:val="DefaultParagraphFont"/>
    <w:rsid w:val="0012260B"/>
  </w:style>
  <w:style w:type="character" w:customStyle="1" w:styleId="UnresolvedMention2">
    <w:name w:val="Unresolved Mention2"/>
    <w:basedOn w:val="DefaultParagraphFont"/>
    <w:uiPriority w:val="99"/>
    <w:semiHidden/>
    <w:unhideWhenUsed/>
    <w:rsid w:val="0012260B"/>
    <w:rPr>
      <w:color w:val="605E5C"/>
      <w:shd w:val="clear" w:color="auto" w:fill="E1DFDD"/>
    </w:rPr>
  </w:style>
  <w:style w:type="character" w:customStyle="1" w:styleId="UnresolvedMention3">
    <w:name w:val="Unresolved Mention3"/>
    <w:basedOn w:val="DefaultParagraphFont"/>
    <w:uiPriority w:val="99"/>
    <w:semiHidden/>
    <w:unhideWhenUsed/>
    <w:rsid w:val="0012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557428740">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thens.nice.org.uk/" TargetMode="External"/><Relationship Id="rId18" Type="http://schemas.openxmlformats.org/officeDocument/2006/relationships/hyperlink" Target="http://www.eastcheshirenhslibrary.net/keep-up-to-date.html" TargetMode="External"/><Relationship Id="rId26" Type="http://schemas.openxmlformats.org/officeDocument/2006/relationships/hyperlink" Target="https://doi.org/10.1080/23311975.2024.2448774" TargetMode="External"/><Relationship Id="rId39" Type="http://schemas.openxmlformats.org/officeDocument/2006/relationships/hyperlink" Target="https://doi.org/10.1080/09585192.2025.2607539" TargetMode="External"/><Relationship Id="rId21" Type="http://schemas.openxmlformats.org/officeDocument/2006/relationships/hyperlink" Target="https://doi.org/10.1002/hrm.70051" TargetMode="External"/><Relationship Id="rId34" Type="http://schemas.openxmlformats.org/officeDocument/2006/relationships/hyperlink" Target="https://doi.org/10.1080/09585192.2026.2615719" TargetMode="External"/><Relationship Id="rId42" Type="http://schemas.openxmlformats.org/officeDocument/2006/relationships/hyperlink" Target="https://doi.org/10.1111/1748-8583.70030" TargetMode="External"/><Relationship Id="rId47" Type="http://schemas.openxmlformats.org/officeDocument/2006/relationships/hyperlink" Target="https://doi.org/10.1186/s12913-025-13861-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astcheshirenhslibrary.net" TargetMode="External"/><Relationship Id="rId29" Type="http://schemas.openxmlformats.org/officeDocument/2006/relationships/hyperlink" Target="https://doi.org/10.1016/j.nepr.2026.104709" TargetMode="External"/><Relationship Id="rId11" Type="http://schemas.openxmlformats.org/officeDocument/2006/relationships/endnotes" Target="endnotes.xml"/><Relationship Id="rId24" Type="http://schemas.openxmlformats.org/officeDocument/2006/relationships/hyperlink" Target="https://doi.org/10.32655/LIBRES.2025.1.2" TargetMode="External"/><Relationship Id="rId32" Type="http://schemas.openxmlformats.org/officeDocument/2006/relationships/hyperlink" Target="https://doi.org/10.1111/joop.70085" TargetMode="External"/><Relationship Id="rId37" Type="http://schemas.openxmlformats.org/officeDocument/2006/relationships/hyperlink" Target="https://doi.org/10.1080/09585192.2025.2610744" TargetMode="External"/><Relationship Id="rId40" Type="http://schemas.openxmlformats.org/officeDocument/2006/relationships/hyperlink" Target="https://doi.org/10.1080/09585192.2025.2600380" TargetMode="External"/><Relationship Id="rId45" Type="http://schemas.openxmlformats.org/officeDocument/2006/relationships/hyperlink" Target="https://doi.org/10.1136/leader-2025-001415"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holly.cook3@nhs.net" TargetMode="External"/><Relationship Id="rId31" Type="http://schemas.openxmlformats.org/officeDocument/2006/relationships/hyperlink" Target="https://doi.org/10.1111/caim.70037" TargetMode="External"/><Relationship Id="rId44" Type="http://schemas.openxmlformats.org/officeDocument/2006/relationships/hyperlink" Target="https://doi.org/10.1080/09585192.2025.2601218"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n-tr.StaffLibrary@nhs.net" TargetMode="External"/><Relationship Id="rId22" Type="http://schemas.openxmlformats.org/officeDocument/2006/relationships/hyperlink" Target="https://doi.org/10.1108/IJPPM-11-2024-0783" TargetMode="External"/><Relationship Id="rId27" Type="http://schemas.openxmlformats.org/officeDocument/2006/relationships/hyperlink" Target="https://doi.org/10.1111/joop.70078" TargetMode="External"/><Relationship Id="rId30" Type="http://schemas.openxmlformats.org/officeDocument/2006/relationships/hyperlink" Target="https://doi.org/10.1111/joop.70083" TargetMode="External"/><Relationship Id="rId35" Type="http://schemas.openxmlformats.org/officeDocument/2006/relationships/hyperlink" Target="https://doi.org/10.1016/j.jvb.2026.104216" TargetMode="External"/><Relationship Id="rId43" Type="http://schemas.openxmlformats.org/officeDocument/2006/relationships/hyperlink" Target="https://doi.org/10.1016/j.nepr.2025.104678" TargetMode="External"/><Relationship Id="rId48" Type="http://schemas.openxmlformats.org/officeDocument/2006/relationships/hyperlink" Target="https://doi.org/10.3390/bs16010105" TargetMode="Externa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eastcheshirenhslibrary.net/libkey.html" TargetMode="External"/><Relationship Id="rId17" Type="http://schemas.openxmlformats.org/officeDocument/2006/relationships/hyperlink" Target="https://forms.gle/fUcDvQnA2d48wrWs8" TargetMode="External"/><Relationship Id="rId25" Type="http://schemas.openxmlformats.org/officeDocument/2006/relationships/hyperlink" Target="https://doi.org/10.1177/21582440251388796" TargetMode="External"/><Relationship Id="rId33" Type="http://schemas.openxmlformats.org/officeDocument/2006/relationships/hyperlink" Target="https://doi.org/10.1111/joop.70088" TargetMode="External"/><Relationship Id="rId38" Type="http://schemas.openxmlformats.org/officeDocument/2006/relationships/hyperlink" Target="https://doi.org/10.1016/j.jvb.2025.104205" TargetMode="External"/><Relationship Id="rId46" Type="http://schemas.openxmlformats.org/officeDocument/2006/relationships/hyperlink" Target="https://doi.org/10.1186/s12909-025-06914-4" TargetMode="External"/><Relationship Id="rId20" Type="http://schemas.openxmlformats.org/officeDocument/2006/relationships/hyperlink" Target="https://doi.org/10.1002/job.70048" TargetMode="External"/><Relationship Id="rId41" Type="http://schemas.openxmlformats.org/officeDocument/2006/relationships/hyperlink" Target="https://doi.org/10.1080/09585192.2026.262071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holly.cook3@nhs.net" TargetMode="External"/><Relationship Id="rId23" Type="http://schemas.openxmlformats.org/officeDocument/2006/relationships/hyperlink" Target="https://doi.org/10.1111/joop.70075" TargetMode="External"/><Relationship Id="rId28" Type="http://schemas.openxmlformats.org/officeDocument/2006/relationships/hyperlink" Target="https://doi.org/10.1002/hrm.70050" TargetMode="External"/><Relationship Id="rId36" Type="http://schemas.openxmlformats.org/officeDocument/2006/relationships/hyperlink" Target="https://doi.org/10.1002/job.70052"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Making%20People%20Count\Making%20People%20Count%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dcfca2-ab6b-4311-a172-329c5f7d04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52E82476CF91489C1EA7E2A8FC81DB" ma:contentTypeVersion="15" ma:contentTypeDescription="Create a new document." ma:contentTypeScope="" ma:versionID="c208c51deda20b580ab539ffe5f9e797">
  <xsd:schema xmlns:xsd="http://www.w3.org/2001/XMLSchema" xmlns:xs="http://www.w3.org/2001/XMLSchema" xmlns:p="http://schemas.microsoft.com/office/2006/metadata/properties" xmlns:ns3="23dcfca2-ab6b-4311-a172-329c5f7d0449" xmlns:ns4="587f8c9c-8cbd-4ff4-9333-8af10c2f7b23" targetNamespace="http://schemas.microsoft.com/office/2006/metadata/properties" ma:root="true" ma:fieldsID="023963a026b047418449be2385b0f815" ns3:_="" ns4:_="">
    <xsd:import namespace="23dcfca2-ab6b-4311-a172-329c5f7d0449"/>
    <xsd:import namespace="587f8c9c-8cbd-4ff4-9333-8af10c2f7b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fca2-ab6b-4311-a172-329c5f7d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f8c9c-8cbd-4ff4-9333-8af10c2f7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346CB-3538-40E2-9565-6CC3C7EB42E2}">
  <ds:schemaRefs>
    <ds:schemaRef ds:uri="http://schemas.openxmlformats.org/officeDocument/2006/bibliography"/>
  </ds:schemaRefs>
</ds:datastoreItem>
</file>

<file path=customXml/itemProps3.xml><?xml version="1.0" encoding="utf-8"?>
<ds:datastoreItem xmlns:ds="http://schemas.openxmlformats.org/officeDocument/2006/customXml" ds:itemID="{C3F75755-C89E-42FA-85B0-05399C7CCD5A}">
  <ds:schemaRefs>
    <ds:schemaRef ds:uri="http://schemas.openxmlformats.org/package/2006/metadata/core-properties"/>
    <ds:schemaRef ds:uri="http://schemas.microsoft.com/office/infopath/2007/PartnerControls"/>
    <ds:schemaRef ds:uri="http://schemas.microsoft.com/office/2006/metadata/properties"/>
    <ds:schemaRef ds:uri="23dcfca2-ab6b-4311-a172-329c5f7d0449"/>
    <ds:schemaRef ds:uri="http://purl.org/dc/elements/1.1/"/>
    <ds:schemaRef ds:uri="http://purl.org/dc/terms/"/>
    <ds:schemaRef ds:uri="http://www.w3.org/XML/1998/namespace"/>
    <ds:schemaRef ds:uri="http://schemas.microsoft.com/office/2006/documentManagement/types"/>
    <ds:schemaRef ds:uri="http://purl.org/dc/dcmitype/"/>
    <ds:schemaRef ds:uri="587f8c9c-8cbd-4ff4-9333-8af10c2f7b23"/>
  </ds:schemaRefs>
</ds:datastoreItem>
</file>

<file path=customXml/itemProps4.xml><?xml version="1.0" encoding="utf-8"?>
<ds:datastoreItem xmlns:ds="http://schemas.openxmlformats.org/officeDocument/2006/customXml" ds:itemID="{D8E18B76-E330-4C30-BA8C-685C8F67F5CA}">
  <ds:schemaRefs>
    <ds:schemaRef ds:uri="http://schemas.microsoft.com/sharepoint/v3/contenttype/forms"/>
  </ds:schemaRefs>
</ds:datastoreItem>
</file>

<file path=customXml/itemProps5.xml><?xml version="1.0" encoding="utf-8"?>
<ds:datastoreItem xmlns:ds="http://schemas.openxmlformats.org/officeDocument/2006/customXml" ds:itemID="{864838B9-9CB8-4944-83A9-A17EA62F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fca2-ab6b-4311-a172-329c5f7d0449"/>
    <ds:schemaRef ds:uri="587f8c9c-8cbd-4ff4-9333-8af10c2f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Making People Count Template</Template>
  <TotalTime>1</TotalTime>
  <Pages>12</Pages>
  <Words>4637</Words>
  <Characters>26434</Characters>
  <Application>Microsoft Office Word</Application>
  <DocSecurity>0</DocSecurity>
  <Lines>220</Lines>
  <Paragraphs>62</Paragraphs>
  <ScaleCrop>false</ScaleCrop>
  <Company>NHS</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2</cp:revision>
  <dcterms:created xsi:type="dcterms:W3CDTF">2026-02-05T15:38:00Z</dcterms:created>
  <dcterms:modified xsi:type="dcterms:W3CDTF">2026-02-05T15:38:00Z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0x0101008652E82476CF91489C1EA7E2A8FC81DB</vt:lpwstr>
  </property>
</Properties>
</file>